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E3A" w14:textId="1AEA330F" w:rsidR="00E0173C" w:rsidRPr="009D27E3" w:rsidRDefault="5659FAFD" w:rsidP="00ED2D4B">
      <w:pPr>
        <w:pStyle w:val="Heading1"/>
        <w:jc w:val="center"/>
        <w:rPr>
          <w:color w:val="92D050"/>
          <w:lang w:val="en-GB"/>
        </w:rPr>
      </w:pPr>
      <w:r w:rsidRPr="5659FAFD">
        <w:rPr>
          <w:color w:val="92D050"/>
          <w:sz w:val="48"/>
          <w:szCs w:val="48"/>
          <w:lang w:val="en-GB"/>
        </w:rPr>
        <w:t>Online Workshop “</w:t>
      </w:r>
      <w:r w:rsidRPr="5659FAFD">
        <w:rPr>
          <w:i/>
          <w:iCs/>
          <w:color w:val="92D050"/>
          <w:sz w:val="48"/>
          <w:szCs w:val="48"/>
          <w:lang w:val="en-GB"/>
        </w:rPr>
        <w:t xml:space="preserve">Exploring the </w:t>
      </w:r>
      <w:r w:rsidR="00CF3241">
        <w:rPr>
          <w:i/>
          <w:iCs/>
          <w:color w:val="92D050"/>
          <w:sz w:val="48"/>
          <w:szCs w:val="48"/>
          <w:lang w:val="en-GB"/>
        </w:rPr>
        <w:t xml:space="preserve">Non-Technical </w:t>
      </w:r>
      <w:r w:rsidRPr="5659FAFD">
        <w:rPr>
          <w:i/>
          <w:iCs/>
          <w:color w:val="92D050"/>
          <w:sz w:val="48"/>
          <w:szCs w:val="48"/>
          <w:lang w:val="en-GB"/>
        </w:rPr>
        <w:t>Challenges of CCUS Deployment in</w:t>
      </w:r>
      <w:r w:rsidRPr="5659FAFD">
        <w:rPr>
          <w:b/>
          <w:bCs/>
        </w:rPr>
        <w:t xml:space="preserve"> </w:t>
      </w:r>
      <w:r w:rsidRPr="5659FAFD">
        <w:rPr>
          <w:i/>
          <w:iCs/>
          <w:color w:val="92D050"/>
          <w:sz w:val="48"/>
          <w:szCs w:val="48"/>
          <w:lang w:val="en-GB"/>
        </w:rPr>
        <w:t xml:space="preserve">Cities and Industry </w:t>
      </w:r>
      <w:r w:rsidRPr="5659FAFD">
        <w:rPr>
          <w:color w:val="92D050"/>
          <w:sz w:val="48"/>
          <w:szCs w:val="48"/>
          <w:lang w:val="en-GB"/>
        </w:rPr>
        <w:t>”</w:t>
      </w:r>
    </w:p>
    <w:p w14:paraId="7AE513F4" w14:textId="77777777" w:rsidR="00AE20B1" w:rsidRPr="009D27E3" w:rsidRDefault="00AE20B1" w:rsidP="00AE20B1">
      <w:pPr>
        <w:rPr>
          <w:lang w:val="en-GB" w:eastAsia="en-US"/>
        </w:rPr>
      </w:pPr>
    </w:p>
    <w:p w14:paraId="232377C4" w14:textId="7D15E352" w:rsidR="00AE20B1" w:rsidRDefault="00AE20B1" w:rsidP="00753CE9">
      <w:pPr>
        <w:pStyle w:val="Heading2"/>
        <w:jc w:val="center"/>
        <w:rPr>
          <w:sz w:val="28"/>
          <w:szCs w:val="28"/>
        </w:rPr>
      </w:pPr>
      <w:r w:rsidRPr="005A3D7A">
        <w:rPr>
          <w:sz w:val="28"/>
          <w:szCs w:val="28"/>
        </w:rPr>
        <w:t xml:space="preserve">Jointly organized by EERA Joint Programmes </w:t>
      </w:r>
      <w:r w:rsidR="00335347">
        <w:rPr>
          <w:sz w:val="28"/>
          <w:szCs w:val="28"/>
        </w:rPr>
        <w:t xml:space="preserve">CCS, </w:t>
      </w:r>
      <w:r w:rsidR="00753CE9" w:rsidRPr="005A3D7A">
        <w:rPr>
          <w:sz w:val="28"/>
          <w:szCs w:val="28"/>
        </w:rPr>
        <w:t>e3s</w:t>
      </w:r>
      <w:r w:rsidR="00335347">
        <w:rPr>
          <w:sz w:val="28"/>
          <w:szCs w:val="28"/>
        </w:rPr>
        <w:t>, EEIP</w:t>
      </w:r>
      <w:r w:rsidR="00753CE9" w:rsidRPr="005A3D7A">
        <w:rPr>
          <w:sz w:val="28"/>
          <w:szCs w:val="28"/>
        </w:rPr>
        <w:t xml:space="preserve"> and </w:t>
      </w:r>
      <w:r w:rsidR="00476E3A">
        <w:rPr>
          <w:sz w:val="28"/>
          <w:szCs w:val="28"/>
        </w:rPr>
        <w:t>Smart Cities</w:t>
      </w:r>
    </w:p>
    <w:p w14:paraId="0E07F636" w14:textId="77777777" w:rsidR="00F60772" w:rsidRDefault="00F60772" w:rsidP="00F60772">
      <w:pPr>
        <w:jc w:val="center"/>
        <w:rPr>
          <w:rFonts w:ascii="Barlow Condensed Medium" w:eastAsia="Barlow Condensed Medium" w:hAnsi="Barlow Condensed Medium" w:cs="Barlow Condensed Medium"/>
          <w:color w:val="1F4E79" w:themeColor="accent5" w:themeShade="80"/>
          <w:sz w:val="28"/>
          <w:szCs w:val="28"/>
          <w:lang w:eastAsia="en-US"/>
        </w:rPr>
      </w:pPr>
    </w:p>
    <w:p w14:paraId="06131343" w14:textId="443A337F" w:rsidR="00F60772" w:rsidRPr="00A10F8A" w:rsidRDefault="00335347" w:rsidP="00A10F8A">
      <w:pPr>
        <w:pStyle w:val="Heading2"/>
        <w:jc w:val="center"/>
        <w:rPr>
          <w:sz w:val="28"/>
          <w:szCs w:val="28"/>
        </w:rPr>
      </w:pPr>
      <w:r>
        <w:rPr>
          <w:sz w:val="28"/>
          <w:szCs w:val="28"/>
        </w:rPr>
        <w:t>Online</w:t>
      </w:r>
      <w:r w:rsidR="00F60772" w:rsidRPr="00A10F8A">
        <w:rPr>
          <w:sz w:val="28"/>
          <w:szCs w:val="28"/>
        </w:rPr>
        <w:t xml:space="preserve">, </w:t>
      </w:r>
      <w:r>
        <w:rPr>
          <w:sz w:val="28"/>
          <w:szCs w:val="28"/>
        </w:rPr>
        <w:t>27</w:t>
      </w:r>
      <w:r w:rsidR="00F60772" w:rsidRPr="00A10F8A">
        <w:rPr>
          <w:sz w:val="28"/>
          <w:szCs w:val="28"/>
        </w:rPr>
        <w:t xml:space="preserve">th </w:t>
      </w:r>
      <w:r>
        <w:rPr>
          <w:sz w:val="28"/>
          <w:szCs w:val="28"/>
        </w:rPr>
        <w:t>March</w:t>
      </w:r>
      <w:r w:rsidR="00F60772" w:rsidRPr="00A10F8A">
        <w:rPr>
          <w:sz w:val="28"/>
          <w:szCs w:val="28"/>
        </w:rPr>
        <w:t xml:space="preserve"> 202</w:t>
      </w:r>
      <w:r>
        <w:rPr>
          <w:sz w:val="28"/>
          <w:szCs w:val="28"/>
        </w:rPr>
        <w:t>6</w:t>
      </w:r>
    </w:p>
    <w:p w14:paraId="2D34693E" w14:textId="77777777" w:rsidR="0053318A" w:rsidRDefault="0053318A" w:rsidP="0053318A">
      <w:pPr>
        <w:rPr>
          <w:lang w:val="en-GB" w:eastAsia="en-US"/>
        </w:rPr>
      </w:pPr>
    </w:p>
    <w:p w14:paraId="56AB5D90" w14:textId="42212232" w:rsidR="0053318A" w:rsidRDefault="006A1696" w:rsidP="006A1696">
      <w:pPr>
        <w:spacing w:line="276" w:lineRule="auto"/>
        <w:jc w:val="both"/>
        <w:rPr>
          <w:lang w:eastAsia="en-US"/>
        </w:rPr>
      </w:pPr>
      <w:r w:rsidRPr="006A1696">
        <w:rPr>
          <w:lang w:eastAsia="en-US"/>
        </w:rPr>
        <w:t xml:space="preserve">This workshop explores the </w:t>
      </w:r>
      <w:r w:rsidR="001C10F1">
        <w:rPr>
          <w:b/>
          <w:bCs/>
          <w:lang w:eastAsia="en-US"/>
        </w:rPr>
        <w:t>non-technical</w:t>
      </w:r>
      <w:r w:rsidRPr="006A1696">
        <w:rPr>
          <w:b/>
          <w:bCs/>
          <w:lang w:eastAsia="en-US"/>
        </w:rPr>
        <w:t xml:space="preserve"> challenges of CCUS deployment</w:t>
      </w:r>
      <w:r w:rsidRPr="006A1696">
        <w:rPr>
          <w:lang w:eastAsia="en-US"/>
        </w:rPr>
        <w:t xml:space="preserve"> across two key domains of application—</w:t>
      </w:r>
      <w:r w:rsidRPr="006A1696">
        <w:rPr>
          <w:b/>
          <w:bCs/>
          <w:lang w:eastAsia="en-US"/>
        </w:rPr>
        <w:t>urban environments and industrial systems</w:t>
      </w:r>
      <w:r w:rsidRPr="006A1696">
        <w:rPr>
          <w:lang w:eastAsia="en-US"/>
        </w:rPr>
        <w:t xml:space="preserve">—with the aim of fostering dialogue, knowledge exchange, and strategic collaboration. By bringing together expertise on governance, market conditions, societal acceptance, and innovation pathways, the session seeks to clarify current barriers while identifying emerging opportunities for large-scale implementation. The workshop convenes </w:t>
      </w:r>
      <w:r w:rsidRPr="006A1696">
        <w:rPr>
          <w:b/>
          <w:bCs/>
          <w:lang w:eastAsia="en-US"/>
        </w:rPr>
        <w:t>four EERA Joint Programmes</w:t>
      </w:r>
      <w:r w:rsidRPr="006A1696">
        <w:rPr>
          <w:lang w:eastAsia="en-US"/>
        </w:rPr>
        <w:t>, creating a shared platform to align research perspectives, discuss ongoing initiatives, and shape future collaborative actions, including potential contributions to upcoming Horizon Europe calls.</w:t>
      </w:r>
    </w:p>
    <w:p w14:paraId="22D5D733" w14:textId="77777777" w:rsidR="006A1696" w:rsidRPr="0053318A" w:rsidRDefault="006A1696" w:rsidP="0053318A">
      <w:pPr>
        <w:jc w:val="both"/>
        <w:rPr>
          <w:lang w:val="en-GB" w:eastAsia="en-US"/>
        </w:rPr>
      </w:pPr>
    </w:p>
    <w:p w14:paraId="24B58C88" w14:textId="0CF76AA9" w:rsidR="00494EE7" w:rsidRPr="003821C3" w:rsidRDefault="001B628E" w:rsidP="00494EE7">
      <w:pPr>
        <w:pStyle w:val="Heading2"/>
        <w:rPr>
          <w:rFonts w:ascii="Arial Black" w:hAnsi="Arial Black"/>
          <w:b/>
          <w:color w:val="91C760"/>
          <w:lang w:val="it-IT"/>
        </w:rPr>
      </w:pPr>
      <w:r>
        <w:rPr>
          <w:lang w:val="it-IT"/>
        </w:rPr>
        <w:t xml:space="preserve">DRAFT </w:t>
      </w:r>
      <w:r w:rsidR="02DBBB3C" w:rsidRPr="02DBBB3C">
        <w:rPr>
          <w:lang w:val="it-IT"/>
        </w:rPr>
        <w:t>AGENDA</w:t>
      </w:r>
    </w:p>
    <w:p w14:paraId="707AC20E" w14:textId="07EAC6C4" w:rsidR="008D26BC" w:rsidRPr="00C5420D" w:rsidRDefault="008D26BC" w:rsidP="009E5183">
      <w:pPr>
        <w:rPr>
          <w:bCs/>
          <w:szCs w:val="22"/>
        </w:rPr>
      </w:pPr>
      <w:r w:rsidRPr="009C5A9A">
        <w:rPr>
          <w:b/>
          <w:szCs w:val="22"/>
        </w:rPr>
        <w:t>Date:</w:t>
      </w:r>
      <w:r w:rsidR="009C5A9A" w:rsidRPr="009C5A9A">
        <w:rPr>
          <w:b/>
          <w:szCs w:val="22"/>
        </w:rPr>
        <w:t xml:space="preserve"> </w:t>
      </w:r>
      <w:r w:rsidR="00AF3CB8">
        <w:rPr>
          <w:bCs/>
          <w:szCs w:val="22"/>
        </w:rPr>
        <w:t>27 March 2026</w:t>
      </w:r>
    </w:p>
    <w:p w14:paraId="51CF0366" w14:textId="32AD4AC0" w:rsidR="008D26BC" w:rsidRPr="00C5420D" w:rsidRDefault="008D26BC" w:rsidP="009E5183">
      <w:pPr>
        <w:rPr>
          <w:bCs/>
          <w:szCs w:val="22"/>
        </w:rPr>
      </w:pPr>
      <w:r w:rsidRPr="009C5A9A">
        <w:rPr>
          <w:b/>
          <w:szCs w:val="22"/>
        </w:rPr>
        <w:t>Time:</w:t>
      </w:r>
      <w:r w:rsidR="009C5A9A" w:rsidRPr="009C5A9A">
        <w:rPr>
          <w:b/>
          <w:szCs w:val="22"/>
        </w:rPr>
        <w:t xml:space="preserve"> </w:t>
      </w:r>
      <w:r w:rsidR="003154ED">
        <w:rPr>
          <w:bCs/>
          <w:szCs w:val="22"/>
        </w:rPr>
        <w:t>10.00 – 12.00 CET</w:t>
      </w:r>
    </w:p>
    <w:p w14:paraId="3AB925A1" w14:textId="2949F88C" w:rsidR="0070161C" w:rsidRPr="00EF458C" w:rsidRDefault="283F3C69" w:rsidP="283F3C69">
      <w:pPr>
        <w:rPr>
          <w:sz w:val="24"/>
        </w:rPr>
      </w:pPr>
      <w:r w:rsidRPr="283F3C69">
        <w:rPr>
          <w:b/>
          <w:bCs/>
        </w:rPr>
        <w:t xml:space="preserve">Location: </w:t>
      </w:r>
      <w:r w:rsidR="00AF3CB8">
        <w:t>Online</w:t>
      </w:r>
    </w:p>
    <w:p w14:paraId="1CB6AF73" w14:textId="7FA5FF10" w:rsidR="009E5183" w:rsidRPr="009854FD" w:rsidRDefault="009E5183" w:rsidP="009E5183">
      <w:pPr>
        <w:rPr>
          <w:lang w:val="en-GB"/>
        </w:rPr>
      </w:pPr>
      <w:r w:rsidRPr="009854FD">
        <w:rPr>
          <w:color w:val="FFFFFF" w:themeColor="background1"/>
          <w:lang w:val="en-GB"/>
        </w:rPr>
        <w:t xml:space="preserve"> </w:t>
      </w:r>
      <w:r w:rsidRPr="00A0168B">
        <w:rPr>
          <w:color w:val="FFFFFF" w:themeColor="background1"/>
          <w:sz w:val="4"/>
          <w:szCs w:val="4"/>
          <w:lang w:val="en-GB"/>
        </w:rPr>
        <w:t>JUNE</w:t>
      </w:r>
      <w:r w:rsidRPr="009854FD">
        <w:rPr>
          <w:color w:val="FFFFFF" w:themeColor="background1"/>
          <w:lang w:val="en-GB"/>
        </w:rPr>
        <w:t xml:space="preserve"> 202</w:t>
      </w:r>
      <w:r>
        <w:rPr>
          <w:color w:val="FFFFFF" w:themeColor="background1"/>
          <w:lang w:val="en-GB"/>
        </w:rPr>
        <w:t>2</w:t>
      </w:r>
      <w:r w:rsidRPr="009854FD">
        <w:rPr>
          <w:color w:val="FFFFFF" w:themeColor="background1"/>
          <w:lang w:val="en-GB"/>
        </w:rPr>
        <w:t xml:space="preserve"> – Morning Session</w:t>
      </w:r>
    </w:p>
    <w:tbl>
      <w:tblPr>
        <w:tblStyle w:val="TableGrid"/>
        <w:tblW w:w="9253"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260"/>
        <w:gridCol w:w="5398"/>
        <w:gridCol w:w="2595"/>
      </w:tblGrid>
      <w:tr w:rsidR="001D707E" w:rsidRPr="00C2386D" w14:paraId="3C73E89E" w14:textId="77777777" w:rsidTr="05B19476">
        <w:trPr>
          <w:trHeight w:val="579"/>
        </w:trPr>
        <w:tc>
          <w:tcPr>
            <w:tcW w:w="1260" w:type="dxa"/>
            <w:shd w:val="clear" w:color="auto" w:fill="FFFFFF" w:themeFill="background1"/>
            <w:vAlign w:val="center"/>
          </w:tcPr>
          <w:p w14:paraId="3CEA39FA" w14:textId="428E6C8B" w:rsidR="00A75058" w:rsidRDefault="003154ED" w:rsidP="00E93369">
            <w:pPr>
              <w:jc w:val="center"/>
              <w:rPr>
                <w:szCs w:val="22"/>
                <w:lang w:val="en-GB"/>
              </w:rPr>
            </w:pPr>
            <w:r>
              <w:rPr>
                <w:szCs w:val="22"/>
                <w:lang w:val="en-GB"/>
              </w:rPr>
              <w:t>10.00</w:t>
            </w:r>
            <w:r w:rsidR="00110181">
              <w:rPr>
                <w:szCs w:val="22"/>
                <w:lang w:val="en-GB"/>
              </w:rPr>
              <w:t xml:space="preserve"> – 10.</w:t>
            </w:r>
            <w:r w:rsidR="00950EE7">
              <w:rPr>
                <w:szCs w:val="22"/>
                <w:lang w:val="en-GB"/>
              </w:rPr>
              <w:t>15</w:t>
            </w:r>
          </w:p>
        </w:tc>
        <w:tc>
          <w:tcPr>
            <w:tcW w:w="5398" w:type="dxa"/>
            <w:shd w:val="clear" w:color="auto" w:fill="FFFFFF" w:themeFill="background1"/>
            <w:vAlign w:val="center"/>
          </w:tcPr>
          <w:p w14:paraId="70040EC8" w14:textId="049EE2A6" w:rsidR="00A75058" w:rsidRPr="00D938AB" w:rsidRDefault="004A2831" w:rsidP="00A75058">
            <w:pPr>
              <w:rPr>
                <w:b/>
                <w:bCs/>
                <w:color w:val="1B5E88"/>
                <w:szCs w:val="22"/>
                <w:lang w:val="en-GB"/>
              </w:rPr>
            </w:pPr>
            <w:r w:rsidRPr="004A2831">
              <w:rPr>
                <w:b/>
                <w:bCs/>
                <w:szCs w:val="22"/>
              </w:rPr>
              <w:t>Setting the Scene: Socio-Economic Challenges of CCUS Deployment in Cities and Industry</w:t>
            </w:r>
          </w:p>
        </w:tc>
        <w:tc>
          <w:tcPr>
            <w:tcW w:w="2595" w:type="dxa"/>
            <w:shd w:val="clear" w:color="auto" w:fill="FFFFFF" w:themeFill="background1"/>
            <w:vAlign w:val="center"/>
          </w:tcPr>
          <w:p w14:paraId="4DB61EE9" w14:textId="77777777" w:rsidR="00DE2826" w:rsidRDefault="00DE2826" w:rsidP="00DE2826">
            <w:pPr>
              <w:jc w:val="center"/>
              <w:rPr>
                <w:b/>
                <w:bCs/>
                <w:color w:val="1B5E88"/>
                <w:szCs w:val="22"/>
                <w:lang w:val="en-GB"/>
              </w:rPr>
            </w:pPr>
            <w:r>
              <w:rPr>
                <w:b/>
                <w:bCs/>
                <w:color w:val="1B5E88"/>
                <w:szCs w:val="22"/>
                <w:lang w:val="en-GB"/>
              </w:rPr>
              <w:t>Marie Bysveen</w:t>
            </w:r>
          </w:p>
          <w:p w14:paraId="5ECCB6B2" w14:textId="77777777" w:rsidR="00DE2826" w:rsidRPr="00D1157B" w:rsidRDefault="00DE2826" w:rsidP="00DE2826">
            <w:pPr>
              <w:jc w:val="center"/>
              <w:rPr>
                <w:szCs w:val="22"/>
                <w:lang w:val="it-IT"/>
              </w:rPr>
            </w:pPr>
            <w:r w:rsidRPr="00D1157B">
              <w:rPr>
                <w:szCs w:val="22"/>
                <w:lang w:val="it-IT"/>
              </w:rPr>
              <w:t>EERA JP CCS coordinator,</w:t>
            </w:r>
          </w:p>
          <w:p w14:paraId="00BF0D75" w14:textId="131852B5" w:rsidR="00A75058" w:rsidRPr="00DE2826" w:rsidRDefault="00DE2826" w:rsidP="00DE2826">
            <w:pPr>
              <w:jc w:val="center"/>
              <w:rPr>
                <w:i/>
                <w:iCs/>
                <w:szCs w:val="22"/>
                <w:lang w:val="it-IT"/>
              </w:rPr>
            </w:pPr>
            <w:r w:rsidRPr="00D1157B">
              <w:rPr>
                <w:i/>
                <w:iCs/>
                <w:szCs w:val="22"/>
                <w:lang w:val="it-IT"/>
              </w:rPr>
              <w:t>SINTEF</w:t>
            </w:r>
          </w:p>
        </w:tc>
      </w:tr>
      <w:tr w:rsidR="001D707E" w:rsidRPr="00C2386D" w14:paraId="0056458F" w14:textId="77777777" w:rsidTr="05B19476">
        <w:trPr>
          <w:trHeight w:val="465"/>
        </w:trPr>
        <w:tc>
          <w:tcPr>
            <w:tcW w:w="1260" w:type="dxa"/>
            <w:vAlign w:val="center"/>
          </w:tcPr>
          <w:p w14:paraId="49374F36" w14:textId="2DE0AC97" w:rsidR="00A75058" w:rsidRDefault="00110181" w:rsidP="00511EEB">
            <w:pPr>
              <w:jc w:val="center"/>
              <w:rPr>
                <w:szCs w:val="22"/>
                <w:lang w:val="en-GB"/>
              </w:rPr>
            </w:pPr>
            <w:r>
              <w:rPr>
                <w:szCs w:val="22"/>
                <w:lang w:val="en-GB"/>
              </w:rPr>
              <w:t>10.</w:t>
            </w:r>
            <w:r w:rsidR="00950EE7">
              <w:rPr>
                <w:szCs w:val="22"/>
                <w:lang w:val="en-GB"/>
              </w:rPr>
              <w:t>15</w:t>
            </w:r>
            <w:r>
              <w:rPr>
                <w:szCs w:val="22"/>
                <w:lang w:val="en-GB"/>
              </w:rPr>
              <w:t xml:space="preserve"> – 10.</w:t>
            </w:r>
            <w:r w:rsidR="00950EE7">
              <w:rPr>
                <w:szCs w:val="22"/>
                <w:lang w:val="en-GB"/>
              </w:rPr>
              <w:t>35</w:t>
            </w:r>
          </w:p>
        </w:tc>
        <w:tc>
          <w:tcPr>
            <w:tcW w:w="5398" w:type="dxa"/>
            <w:vAlign w:val="center"/>
          </w:tcPr>
          <w:p w14:paraId="5730E63B" w14:textId="298D94BF" w:rsidR="00A75058" w:rsidRPr="00BD0D20" w:rsidRDefault="005E2774" w:rsidP="56884B8E">
            <w:pPr>
              <w:rPr>
                <w:b/>
                <w:bCs/>
                <w:szCs w:val="22"/>
              </w:rPr>
            </w:pPr>
            <w:r w:rsidRPr="00BD0D20">
              <w:rPr>
                <w:b/>
                <w:bCs/>
                <w:szCs w:val="22"/>
              </w:rPr>
              <w:t xml:space="preserve">Introducing the EERA Joint Programmes: JP </w:t>
            </w:r>
            <w:r w:rsidR="00E22215" w:rsidRPr="00BD0D20">
              <w:rPr>
                <w:b/>
                <w:bCs/>
                <w:szCs w:val="22"/>
              </w:rPr>
              <w:t>CCS, JP e3s, JP EEIP and JP SC</w:t>
            </w:r>
            <w:r w:rsidR="00BD0D20">
              <w:rPr>
                <w:b/>
                <w:bCs/>
                <w:szCs w:val="22"/>
              </w:rPr>
              <w:t xml:space="preserve"> </w:t>
            </w:r>
          </w:p>
        </w:tc>
        <w:tc>
          <w:tcPr>
            <w:tcW w:w="2595" w:type="dxa"/>
            <w:vAlign w:val="center"/>
          </w:tcPr>
          <w:p w14:paraId="61947853" w14:textId="44CF7C56" w:rsidR="00D1157B" w:rsidRDefault="00D1157B" w:rsidP="00BD0D20">
            <w:pPr>
              <w:jc w:val="center"/>
              <w:rPr>
                <w:b/>
                <w:bCs/>
                <w:color w:val="1B5E88"/>
                <w:szCs w:val="22"/>
                <w:lang w:val="en-GB"/>
              </w:rPr>
            </w:pPr>
            <w:r>
              <w:rPr>
                <w:b/>
                <w:bCs/>
                <w:color w:val="1B5E88"/>
                <w:szCs w:val="22"/>
                <w:lang w:val="en-GB"/>
              </w:rPr>
              <w:t>Marie By</w:t>
            </w:r>
            <w:r w:rsidR="00A1318E">
              <w:rPr>
                <w:b/>
                <w:bCs/>
                <w:color w:val="1B5E88"/>
                <w:szCs w:val="22"/>
                <w:lang w:val="en-GB"/>
              </w:rPr>
              <w:t>s</w:t>
            </w:r>
            <w:r>
              <w:rPr>
                <w:b/>
                <w:bCs/>
                <w:color w:val="1B5E88"/>
                <w:szCs w:val="22"/>
                <w:lang w:val="en-GB"/>
              </w:rPr>
              <w:t>v</w:t>
            </w:r>
            <w:r w:rsidR="00A1318E">
              <w:rPr>
                <w:b/>
                <w:bCs/>
                <w:color w:val="1B5E88"/>
                <w:szCs w:val="22"/>
                <w:lang w:val="en-GB"/>
              </w:rPr>
              <w:t>e</w:t>
            </w:r>
            <w:r>
              <w:rPr>
                <w:b/>
                <w:bCs/>
                <w:color w:val="1B5E88"/>
                <w:szCs w:val="22"/>
                <w:lang w:val="en-GB"/>
              </w:rPr>
              <w:t>en</w:t>
            </w:r>
          </w:p>
          <w:p w14:paraId="11338771" w14:textId="01E235D5" w:rsidR="00D1157B" w:rsidRPr="00D1157B" w:rsidRDefault="00D1157B" w:rsidP="00BD0D20">
            <w:pPr>
              <w:jc w:val="center"/>
              <w:rPr>
                <w:szCs w:val="22"/>
                <w:lang w:val="it-IT"/>
              </w:rPr>
            </w:pPr>
            <w:r w:rsidRPr="00D1157B">
              <w:rPr>
                <w:szCs w:val="22"/>
                <w:lang w:val="it-IT"/>
              </w:rPr>
              <w:t>EERA JP CCS coordinator,</w:t>
            </w:r>
          </w:p>
          <w:p w14:paraId="7BC380FF" w14:textId="549A8D11" w:rsidR="00D1157B" w:rsidRPr="00D1157B" w:rsidRDefault="00D1157B" w:rsidP="00D1157B">
            <w:pPr>
              <w:jc w:val="center"/>
              <w:rPr>
                <w:i/>
                <w:iCs/>
                <w:szCs w:val="22"/>
                <w:lang w:val="it-IT"/>
              </w:rPr>
            </w:pPr>
            <w:r w:rsidRPr="00D1157B">
              <w:rPr>
                <w:i/>
                <w:iCs/>
                <w:szCs w:val="22"/>
                <w:lang w:val="it-IT"/>
              </w:rPr>
              <w:t>SINTEF</w:t>
            </w:r>
          </w:p>
          <w:p w14:paraId="161C26B0" w14:textId="77777777" w:rsidR="00D1157B" w:rsidRDefault="00D1157B" w:rsidP="00BD0D20">
            <w:pPr>
              <w:jc w:val="center"/>
              <w:rPr>
                <w:b/>
                <w:bCs/>
                <w:color w:val="1B5E88"/>
                <w:szCs w:val="22"/>
                <w:lang w:val="en-GB"/>
              </w:rPr>
            </w:pPr>
          </w:p>
          <w:p w14:paraId="0B284C8A" w14:textId="1638A4EF" w:rsidR="00BD0D20" w:rsidRDefault="00BD0D20" w:rsidP="00BD0D20">
            <w:pPr>
              <w:jc w:val="center"/>
              <w:rPr>
                <w:b/>
                <w:bCs/>
                <w:color w:val="1B5E88"/>
                <w:szCs w:val="22"/>
                <w:lang w:val="en-GB"/>
              </w:rPr>
            </w:pPr>
            <w:r>
              <w:rPr>
                <w:b/>
                <w:bCs/>
                <w:color w:val="1B5E88"/>
                <w:szCs w:val="22"/>
                <w:lang w:val="en-GB"/>
              </w:rPr>
              <w:t>Alessandro Sciullo</w:t>
            </w:r>
          </w:p>
          <w:p w14:paraId="240CFA3D" w14:textId="77777777" w:rsidR="00BD0D20" w:rsidRDefault="00BD0D20" w:rsidP="00BD0D20">
            <w:pPr>
              <w:jc w:val="center"/>
              <w:rPr>
                <w:i/>
                <w:iCs/>
                <w:szCs w:val="22"/>
                <w:lang w:val="it-IT"/>
              </w:rPr>
            </w:pPr>
            <w:r w:rsidRPr="008D26BC">
              <w:rPr>
                <w:szCs w:val="22"/>
                <w:lang w:val="it-IT"/>
              </w:rPr>
              <w:t>EERA JP e3s coordinator,</w:t>
            </w:r>
            <w:r w:rsidRPr="008D26BC">
              <w:rPr>
                <w:i/>
                <w:iCs/>
                <w:szCs w:val="22"/>
                <w:lang w:val="it-IT"/>
              </w:rPr>
              <w:t xml:space="preserve"> University of T</w:t>
            </w:r>
            <w:r>
              <w:rPr>
                <w:i/>
                <w:iCs/>
                <w:szCs w:val="22"/>
                <w:lang w:val="it-IT"/>
              </w:rPr>
              <w:t>u</w:t>
            </w:r>
            <w:r w:rsidRPr="008D26BC">
              <w:rPr>
                <w:i/>
                <w:iCs/>
                <w:szCs w:val="22"/>
                <w:lang w:val="it-IT"/>
              </w:rPr>
              <w:t>rin</w:t>
            </w:r>
          </w:p>
          <w:p w14:paraId="76CA6520" w14:textId="77777777" w:rsidR="00D1157B" w:rsidRDefault="00D1157B" w:rsidP="00BD0D20">
            <w:pPr>
              <w:jc w:val="center"/>
              <w:rPr>
                <w:i/>
                <w:iCs/>
                <w:szCs w:val="22"/>
                <w:lang w:val="it-IT"/>
              </w:rPr>
            </w:pPr>
          </w:p>
          <w:p w14:paraId="20E0C71B" w14:textId="722666DA" w:rsidR="00D1157B" w:rsidRPr="007D4330" w:rsidRDefault="00D1157B" w:rsidP="00BD0D20">
            <w:pPr>
              <w:jc w:val="center"/>
              <w:rPr>
                <w:b/>
                <w:bCs/>
                <w:color w:val="1B5E88"/>
                <w:szCs w:val="22"/>
                <w:lang w:val="en-GB"/>
              </w:rPr>
            </w:pPr>
            <w:r w:rsidRPr="007D4330">
              <w:rPr>
                <w:b/>
                <w:bCs/>
                <w:color w:val="1B5E88"/>
                <w:szCs w:val="22"/>
                <w:lang w:val="en-GB"/>
              </w:rPr>
              <w:t>Yvonne Van Delft</w:t>
            </w:r>
          </w:p>
          <w:p w14:paraId="79BAEAE0" w14:textId="71F264CC" w:rsidR="007D4330" w:rsidRPr="008127F0" w:rsidRDefault="007D4330" w:rsidP="00BD0D20">
            <w:pPr>
              <w:jc w:val="center"/>
              <w:rPr>
                <w:szCs w:val="22"/>
                <w:lang w:val="it-IT"/>
              </w:rPr>
            </w:pPr>
            <w:r w:rsidRPr="008127F0">
              <w:rPr>
                <w:szCs w:val="22"/>
                <w:lang w:val="it-IT"/>
              </w:rPr>
              <w:t>EERA JP EEIP coordinator</w:t>
            </w:r>
            <w:r w:rsidR="008127F0">
              <w:rPr>
                <w:szCs w:val="22"/>
                <w:lang w:val="it-IT"/>
              </w:rPr>
              <w:t>,</w:t>
            </w:r>
          </w:p>
          <w:p w14:paraId="30CF97D8" w14:textId="28185933" w:rsidR="007D4330" w:rsidRPr="008127F0" w:rsidRDefault="007D4330" w:rsidP="00BD0D20">
            <w:pPr>
              <w:jc w:val="center"/>
              <w:rPr>
                <w:i/>
                <w:iCs/>
                <w:szCs w:val="22"/>
                <w:lang w:val="it-IT"/>
              </w:rPr>
            </w:pPr>
            <w:r w:rsidRPr="008127F0">
              <w:rPr>
                <w:i/>
                <w:iCs/>
                <w:szCs w:val="22"/>
                <w:lang w:val="it-IT"/>
              </w:rPr>
              <w:t>TNO</w:t>
            </w:r>
          </w:p>
          <w:p w14:paraId="20E8C12A" w14:textId="77777777" w:rsidR="00BD0D20" w:rsidRDefault="00BD0D20" w:rsidP="00BD0D20">
            <w:pPr>
              <w:jc w:val="center"/>
              <w:rPr>
                <w:b/>
                <w:bCs/>
                <w:color w:val="1B5E88"/>
                <w:szCs w:val="22"/>
                <w:lang w:val="en-GB"/>
              </w:rPr>
            </w:pPr>
          </w:p>
          <w:p w14:paraId="1C473B48" w14:textId="77777777" w:rsidR="00BD0D20" w:rsidRDefault="00BD0D20" w:rsidP="00BD0D20">
            <w:pPr>
              <w:jc w:val="center"/>
              <w:rPr>
                <w:b/>
                <w:bCs/>
                <w:color w:val="1B5E88"/>
                <w:szCs w:val="22"/>
                <w:lang w:val="en-GB"/>
              </w:rPr>
            </w:pPr>
            <w:r>
              <w:rPr>
                <w:b/>
                <w:bCs/>
                <w:color w:val="1B5E88"/>
                <w:szCs w:val="22"/>
                <w:lang w:val="en-GB"/>
              </w:rPr>
              <w:t>Sonia Giovinazzi</w:t>
            </w:r>
          </w:p>
          <w:p w14:paraId="33D589A4" w14:textId="77777777" w:rsidR="00526EB9" w:rsidRDefault="00BD0D20" w:rsidP="00526EB9">
            <w:pPr>
              <w:jc w:val="center"/>
              <w:rPr>
                <w:i/>
                <w:iCs/>
                <w:szCs w:val="22"/>
                <w:lang w:val="it-IT"/>
              </w:rPr>
            </w:pPr>
            <w:r w:rsidRPr="008553D2">
              <w:rPr>
                <w:szCs w:val="22"/>
                <w:lang w:val="it-IT"/>
              </w:rPr>
              <w:t xml:space="preserve">EERA JP </w:t>
            </w:r>
            <w:r w:rsidR="00526EB9">
              <w:rPr>
                <w:szCs w:val="22"/>
                <w:lang w:val="it-IT"/>
              </w:rPr>
              <w:t>SC</w:t>
            </w:r>
            <w:r w:rsidRPr="008553D2">
              <w:rPr>
                <w:szCs w:val="22"/>
                <w:lang w:val="it-IT"/>
              </w:rPr>
              <w:t xml:space="preserve"> coordinator,</w:t>
            </w:r>
            <w:r w:rsidRPr="008D26BC">
              <w:rPr>
                <w:i/>
                <w:iCs/>
                <w:szCs w:val="22"/>
                <w:lang w:val="it-IT"/>
              </w:rPr>
              <w:t xml:space="preserve"> </w:t>
            </w:r>
          </w:p>
          <w:p w14:paraId="51E95B09" w14:textId="3C6618E3" w:rsidR="00B83963" w:rsidRPr="00B83963" w:rsidRDefault="00BD0D20" w:rsidP="00526EB9">
            <w:pPr>
              <w:jc w:val="center"/>
              <w:rPr>
                <w:szCs w:val="22"/>
                <w:lang w:val="it-IT"/>
              </w:rPr>
            </w:pPr>
            <w:r>
              <w:rPr>
                <w:i/>
                <w:iCs/>
                <w:szCs w:val="22"/>
                <w:lang w:val="it-IT"/>
              </w:rPr>
              <w:t>ENEA</w:t>
            </w:r>
          </w:p>
        </w:tc>
      </w:tr>
      <w:tr w:rsidR="00E95C21" w:rsidRPr="00C2386D" w14:paraId="0696BF9A" w14:textId="77777777" w:rsidTr="05B19476">
        <w:trPr>
          <w:trHeight w:val="465"/>
        </w:trPr>
        <w:tc>
          <w:tcPr>
            <w:tcW w:w="1260" w:type="dxa"/>
            <w:vAlign w:val="center"/>
          </w:tcPr>
          <w:p w14:paraId="5ECC059D" w14:textId="02973A54" w:rsidR="00BD0D20" w:rsidRDefault="00110181" w:rsidP="00511EEB">
            <w:pPr>
              <w:jc w:val="center"/>
              <w:rPr>
                <w:szCs w:val="22"/>
                <w:lang w:val="en-GB"/>
              </w:rPr>
            </w:pPr>
            <w:r>
              <w:rPr>
                <w:szCs w:val="22"/>
                <w:lang w:val="en-GB"/>
              </w:rPr>
              <w:t>10.</w:t>
            </w:r>
            <w:r w:rsidR="00950EE7">
              <w:rPr>
                <w:szCs w:val="22"/>
                <w:lang w:val="en-GB"/>
              </w:rPr>
              <w:t>35</w:t>
            </w:r>
            <w:r w:rsidR="00FD4388">
              <w:rPr>
                <w:szCs w:val="22"/>
                <w:lang w:val="en-GB"/>
              </w:rPr>
              <w:t xml:space="preserve"> </w:t>
            </w:r>
            <w:r w:rsidR="00951356">
              <w:rPr>
                <w:szCs w:val="22"/>
                <w:lang w:val="en-GB"/>
              </w:rPr>
              <w:t>–</w:t>
            </w:r>
            <w:r w:rsidR="00E53C54">
              <w:rPr>
                <w:szCs w:val="22"/>
                <w:lang w:val="en-GB"/>
              </w:rPr>
              <w:t xml:space="preserve"> </w:t>
            </w:r>
            <w:r w:rsidR="00951356">
              <w:rPr>
                <w:szCs w:val="22"/>
                <w:lang w:val="en-GB"/>
              </w:rPr>
              <w:t>11.3</w:t>
            </w:r>
            <w:r w:rsidR="00950EE7">
              <w:rPr>
                <w:szCs w:val="22"/>
                <w:lang w:val="en-GB"/>
              </w:rPr>
              <w:t>5</w:t>
            </w:r>
          </w:p>
        </w:tc>
        <w:tc>
          <w:tcPr>
            <w:tcW w:w="7993" w:type="dxa"/>
            <w:gridSpan w:val="2"/>
            <w:vAlign w:val="center"/>
          </w:tcPr>
          <w:p w14:paraId="28635A95" w14:textId="5AA0EEF4" w:rsidR="00BD0D20" w:rsidRPr="00BD0D20" w:rsidRDefault="000E7E5A" w:rsidP="00BD0D20">
            <w:pPr>
              <w:rPr>
                <w:b/>
                <w:bCs/>
                <w:color w:val="1B5E88"/>
                <w:szCs w:val="22"/>
                <w:lang w:val="en-GB"/>
              </w:rPr>
            </w:pPr>
            <w:r w:rsidRPr="003260A1">
              <w:rPr>
                <w:b/>
                <w:bCs/>
                <w:szCs w:val="22"/>
              </w:rPr>
              <w:t xml:space="preserve">Knowledge </w:t>
            </w:r>
            <w:r w:rsidR="008213C3">
              <w:rPr>
                <w:b/>
                <w:bCs/>
                <w:szCs w:val="22"/>
              </w:rPr>
              <w:t>s</w:t>
            </w:r>
            <w:r w:rsidRPr="003260A1">
              <w:rPr>
                <w:b/>
                <w:bCs/>
                <w:szCs w:val="22"/>
              </w:rPr>
              <w:t xml:space="preserve">haring: </w:t>
            </w:r>
            <w:r w:rsidR="00594A7D">
              <w:rPr>
                <w:b/>
                <w:bCs/>
                <w:szCs w:val="22"/>
              </w:rPr>
              <w:t>c</w:t>
            </w:r>
            <w:r w:rsidRPr="003260A1">
              <w:rPr>
                <w:b/>
                <w:bCs/>
                <w:szCs w:val="22"/>
              </w:rPr>
              <w:t xml:space="preserve">urrent </w:t>
            </w:r>
            <w:r w:rsidR="00594A7D">
              <w:rPr>
                <w:b/>
                <w:bCs/>
                <w:szCs w:val="22"/>
              </w:rPr>
              <w:t>p</w:t>
            </w:r>
            <w:r w:rsidRPr="003260A1">
              <w:rPr>
                <w:b/>
                <w:bCs/>
                <w:szCs w:val="22"/>
              </w:rPr>
              <w:t xml:space="preserve">rojects, </w:t>
            </w:r>
            <w:r w:rsidR="00594A7D">
              <w:rPr>
                <w:b/>
                <w:bCs/>
                <w:szCs w:val="22"/>
              </w:rPr>
              <w:t>o</w:t>
            </w:r>
            <w:r w:rsidRPr="003260A1">
              <w:rPr>
                <w:b/>
                <w:bCs/>
                <w:szCs w:val="22"/>
              </w:rPr>
              <w:t xml:space="preserve">ngoing </w:t>
            </w:r>
            <w:r w:rsidR="00594A7D">
              <w:rPr>
                <w:b/>
                <w:bCs/>
                <w:szCs w:val="22"/>
              </w:rPr>
              <w:t>r</w:t>
            </w:r>
            <w:r w:rsidRPr="003260A1">
              <w:rPr>
                <w:b/>
                <w:bCs/>
                <w:szCs w:val="22"/>
              </w:rPr>
              <w:t xml:space="preserve">esearch, </w:t>
            </w:r>
            <w:r w:rsidR="00594A7D">
              <w:rPr>
                <w:b/>
                <w:bCs/>
                <w:szCs w:val="22"/>
              </w:rPr>
              <w:t>p</w:t>
            </w:r>
            <w:r w:rsidR="00963D29">
              <w:rPr>
                <w:b/>
                <w:bCs/>
                <w:szCs w:val="22"/>
              </w:rPr>
              <w:t xml:space="preserve">ublications </w:t>
            </w:r>
            <w:r w:rsidRPr="003260A1">
              <w:rPr>
                <w:b/>
                <w:bCs/>
                <w:szCs w:val="22"/>
              </w:rPr>
              <w:t xml:space="preserve">and </w:t>
            </w:r>
            <w:r w:rsidR="008213C3">
              <w:rPr>
                <w:b/>
                <w:bCs/>
                <w:szCs w:val="22"/>
              </w:rPr>
              <w:t>e</w:t>
            </w:r>
            <w:r w:rsidRPr="003260A1">
              <w:rPr>
                <w:b/>
                <w:bCs/>
                <w:szCs w:val="22"/>
              </w:rPr>
              <w:t xml:space="preserve">merging </w:t>
            </w:r>
            <w:r w:rsidR="008213C3">
              <w:rPr>
                <w:b/>
                <w:bCs/>
                <w:szCs w:val="22"/>
              </w:rPr>
              <w:t>i</w:t>
            </w:r>
            <w:r w:rsidRPr="003260A1">
              <w:rPr>
                <w:b/>
                <w:bCs/>
                <w:szCs w:val="22"/>
              </w:rPr>
              <w:t>deas</w:t>
            </w:r>
          </w:p>
        </w:tc>
      </w:tr>
      <w:tr w:rsidR="004F6CB6" w:rsidRPr="00C2386D" w14:paraId="5A0EEB77" w14:textId="77777777" w:rsidTr="05B19476">
        <w:trPr>
          <w:trHeight w:val="465"/>
        </w:trPr>
        <w:tc>
          <w:tcPr>
            <w:tcW w:w="1260" w:type="dxa"/>
            <w:vAlign w:val="center"/>
          </w:tcPr>
          <w:p w14:paraId="53FFF6D3" w14:textId="77777777" w:rsidR="004F6CB6" w:rsidRDefault="004F6CB6" w:rsidP="00511EEB">
            <w:pPr>
              <w:jc w:val="center"/>
              <w:rPr>
                <w:szCs w:val="22"/>
                <w:lang w:val="en-GB"/>
              </w:rPr>
            </w:pPr>
          </w:p>
        </w:tc>
        <w:tc>
          <w:tcPr>
            <w:tcW w:w="5398" w:type="dxa"/>
            <w:vAlign w:val="center"/>
          </w:tcPr>
          <w:p w14:paraId="1DACE46E" w14:textId="201D1709" w:rsidR="004F6CB6" w:rsidRPr="00BD0D20" w:rsidRDefault="004F6CB6" w:rsidP="05B19476">
            <w:pPr>
              <w:rPr>
                <w:rFonts w:eastAsia="Barlow Condensed Light" w:cs="Barlow Condensed Light"/>
                <w:szCs w:val="22"/>
              </w:rPr>
            </w:pPr>
            <w:r>
              <w:t xml:space="preserve">Net Zero Cities project - </w:t>
            </w:r>
            <w:r w:rsidRPr="00293E50">
              <w:rPr>
                <w:rFonts w:eastAsia="Barlow Condensed Light" w:cs="Barlow Condensed Light"/>
                <w:szCs w:val="22"/>
              </w:rPr>
              <w:t>Trondheim's Pilot City Activity: Cities as a Test Bed for Climate Neutrality - NetZeroCities</w:t>
            </w:r>
          </w:p>
        </w:tc>
        <w:tc>
          <w:tcPr>
            <w:tcW w:w="2595" w:type="dxa"/>
            <w:vMerge w:val="restart"/>
            <w:vAlign w:val="center"/>
          </w:tcPr>
          <w:p w14:paraId="125B605B" w14:textId="77777777" w:rsidR="004F6CB6" w:rsidRDefault="004F6CB6" w:rsidP="001F564B">
            <w:pPr>
              <w:jc w:val="center"/>
              <w:rPr>
                <w:b/>
                <w:bCs/>
                <w:color w:val="1B5E88"/>
                <w:szCs w:val="22"/>
                <w:lang w:val="en-GB"/>
              </w:rPr>
            </w:pPr>
            <w:r>
              <w:rPr>
                <w:b/>
                <w:bCs/>
                <w:color w:val="1B5E88"/>
                <w:szCs w:val="22"/>
                <w:lang w:val="en-GB"/>
              </w:rPr>
              <w:t>Marie Bysveen</w:t>
            </w:r>
          </w:p>
          <w:p w14:paraId="0CC41965" w14:textId="2469BE1A" w:rsidR="004F6CB6" w:rsidRPr="004F6CB6" w:rsidRDefault="004F6CB6" w:rsidP="004F6CB6">
            <w:pPr>
              <w:jc w:val="center"/>
              <w:rPr>
                <w:szCs w:val="22"/>
                <w:lang w:val="it-IT"/>
              </w:rPr>
            </w:pPr>
            <w:r w:rsidRPr="004F6CB6">
              <w:rPr>
                <w:szCs w:val="22"/>
                <w:lang w:val="it-IT"/>
              </w:rPr>
              <w:t>SINTEF</w:t>
            </w:r>
          </w:p>
        </w:tc>
      </w:tr>
      <w:tr w:rsidR="004F6CB6" w:rsidRPr="00C2386D" w14:paraId="64A7CDA3" w14:textId="77777777" w:rsidTr="05B19476">
        <w:trPr>
          <w:trHeight w:val="465"/>
        </w:trPr>
        <w:tc>
          <w:tcPr>
            <w:tcW w:w="1260" w:type="dxa"/>
            <w:vAlign w:val="center"/>
          </w:tcPr>
          <w:p w14:paraId="0DAF7708" w14:textId="77777777" w:rsidR="004F6CB6" w:rsidRDefault="004F6CB6" w:rsidP="00511EEB">
            <w:pPr>
              <w:jc w:val="center"/>
              <w:rPr>
                <w:szCs w:val="22"/>
                <w:lang w:val="en-GB"/>
              </w:rPr>
            </w:pPr>
          </w:p>
        </w:tc>
        <w:tc>
          <w:tcPr>
            <w:tcW w:w="5398" w:type="dxa"/>
            <w:vAlign w:val="center"/>
          </w:tcPr>
          <w:p w14:paraId="1F763145" w14:textId="1EB8D080" w:rsidR="004F6CB6" w:rsidRDefault="004F6CB6" w:rsidP="05B19476">
            <w:r w:rsidRPr="001D5989">
              <w:t>Access Project</w:t>
            </w:r>
            <w:r w:rsidR="009419E3">
              <w:t xml:space="preserve"> - </w:t>
            </w:r>
            <w:r w:rsidRPr="001D5989">
              <w:t>Providing access to cost-efficient, replicable, safe and flexible CCUS</w:t>
            </w:r>
          </w:p>
        </w:tc>
        <w:tc>
          <w:tcPr>
            <w:tcW w:w="2595" w:type="dxa"/>
            <w:vMerge/>
            <w:vAlign w:val="center"/>
          </w:tcPr>
          <w:p w14:paraId="144CE2DC" w14:textId="233B401F" w:rsidR="004F6CB6" w:rsidRPr="004F6CB6" w:rsidRDefault="004F6CB6" w:rsidP="004F6CB6">
            <w:pPr>
              <w:jc w:val="center"/>
              <w:rPr>
                <w:b/>
                <w:bCs/>
                <w:color w:val="1B5E88"/>
                <w:szCs w:val="22"/>
                <w:lang w:val="en-GB"/>
              </w:rPr>
            </w:pPr>
          </w:p>
        </w:tc>
      </w:tr>
      <w:tr w:rsidR="001D707E" w:rsidRPr="00C2386D" w14:paraId="0E5A362B" w14:textId="77777777" w:rsidTr="05B19476">
        <w:trPr>
          <w:trHeight w:val="465"/>
        </w:trPr>
        <w:tc>
          <w:tcPr>
            <w:tcW w:w="1260" w:type="dxa"/>
            <w:vAlign w:val="center"/>
          </w:tcPr>
          <w:p w14:paraId="7867A328" w14:textId="77777777" w:rsidR="00BD0D20" w:rsidRDefault="00BD0D20" w:rsidP="00511EEB">
            <w:pPr>
              <w:jc w:val="center"/>
              <w:rPr>
                <w:szCs w:val="22"/>
                <w:lang w:val="en-GB"/>
              </w:rPr>
            </w:pPr>
          </w:p>
        </w:tc>
        <w:tc>
          <w:tcPr>
            <w:tcW w:w="5398" w:type="dxa"/>
            <w:vAlign w:val="center"/>
          </w:tcPr>
          <w:p w14:paraId="3AEB3270" w14:textId="3B91247A" w:rsidR="00BD0D20" w:rsidRPr="00AE515B" w:rsidRDefault="005F7925" w:rsidP="5659FAFD">
            <w:pPr>
              <w:rPr>
                <w:rFonts w:eastAsia="Barlow Condensed Light" w:cs="Barlow Condensed Light"/>
                <w:szCs w:val="22"/>
              </w:rPr>
            </w:pPr>
            <w:r w:rsidRPr="00AE515B">
              <w:rPr>
                <w:rFonts w:eastAsia="Barlow Condensed Light" w:cs="Barlow Condensed Light"/>
                <w:szCs w:val="22"/>
              </w:rPr>
              <w:t xml:space="preserve">Urban CCS Deployment in Practice: Case Studies to Discuss Enabling Conditions and Pathways </w:t>
            </w:r>
          </w:p>
        </w:tc>
        <w:tc>
          <w:tcPr>
            <w:tcW w:w="2595" w:type="dxa"/>
            <w:vAlign w:val="center"/>
          </w:tcPr>
          <w:p w14:paraId="6BFAC4BB" w14:textId="251C1769" w:rsidR="00BD0D20" w:rsidRPr="00AE515B" w:rsidRDefault="005F7925" w:rsidP="5659FAFD">
            <w:pPr>
              <w:jc w:val="center"/>
              <w:rPr>
                <w:b/>
                <w:bCs/>
                <w:color w:val="1B5E88"/>
                <w:lang w:val="en-GB"/>
              </w:rPr>
            </w:pPr>
            <w:r w:rsidRPr="00AE515B">
              <w:rPr>
                <w:lang w:val="it-IT"/>
              </w:rPr>
              <w:t xml:space="preserve">EERA JP SC </w:t>
            </w:r>
            <w:r w:rsidR="5659FAFD" w:rsidRPr="00AE515B">
              <w:rPr>
                <w:b/>
                <w:bCs/>
                <w:color w:val="1B5E88"/>
                <w:lang w:val="en-GB"/>
              </w:rPr>
              <w:t>tbd</w:t>
            </w:r>
          </w:p>
        </w:tc>
      </w:tr>
      <w:tr w:rsidR="001D707E" w:rsidRPr="00C2386D" w14:paraId="2F95EA72" w14:textId="77777777" w:rsidTr="05B19476">
        <w:trPr>
          <w:trHeight w:val="465"/>
        </w:trPr>
        <w:tc>
          <w:tcPr>
            <w:tcW w:w="1260" w:type="dxa"/>
            <w:vAlign w:val="center"/>
          </w:tcPr>
          <w:p w14:paraId="263B262F" w14:textId="77777777" w:rsidR="00BD0D20" w:rsidRDefault="00BD0D20" w:rsidP="00511EEB">
            <w:pPr>
              <w:jc w:val="center"/>
              <w:rPr>
                <w:szCs w:val="22"/>
                <w:lang w:val="en-GB"/>
              </w:rPr>
            </w:pPr>
          </w:p>
        </w:tc>
        <w:tc>
          <w:tcPr>
            <w:tcW w:w="5398" w:type="dxa"/>
            <w:vAlign w:val="center"/>
          </w:tcPr>
          <w:p w14:paraId="463494DE" w14:textId="6B8C5572" w:rsidR="00BD0D20" w:rsidRPr="00AE515B" w:rsidRDefault="5659FAFD" w:rsidP="5659FAFD">
            <w:pPr>
              <w:rPr>
                <w:rFonts w:eastAsia="Barlow Condensed Light" w:cs="Barlow Condensed Light"/>
                <w:szCs w:val="22"/>
              </w:rPr>
            </w:pPr>
            <w:r w:rsidRPr="00AE515B">
              <w:rPr>
                <w:rFonts w:eastAsia="Barlow Condensed Light" w:cs="Barlow Condensed Light"/>
                <w:szCs w:val="22"/>
              </w:rPr>
              <w:t>Assessing the social dimension of industrial CCUS Systems: a structured S-LCA framework from the EMPHATICAL Project</w:t>
            </w:r>
          </w:p>
        </w:tc>
        <w:tc>
          <w:tcPr>
            <w:tcW w:w="2595" w:type="dxa"/>
            <w:vAlign w:val="center"/>
          </w:tcPr>
          <w:p w14:paraId="5A4FB28B" w14:textId="21086D6E" w:rsidR="00BD0D20" w:rsidRPr="00AE515B" w:rsidRDefault="5659FAFD" w:rsidP="5659FAFD">
            <w:pPr>
              <w:jc w:val="center"/>
              <w:rPr>
                <w:b/>
                <w:bCs/>
                <w:color w:val="1B5E88"/>
                <w:lang w:val="en-GB"/>
              </w:rPr>
            </w:pPr>
            <w:r w:rsidRPr="00AE515B">
              <w:rPr>
                <w:b/>
                <w:bCs/>
                <w:color w:val="1B5E88"/>
                <w:lang w:val="en-GB"/>
              </w:rPr>
              <w:t>Marco Ugolini</w:t>
            </w:r>
          </w:p>
          <w:p w14:paraId="6A3FE089" w14:textId="61C898D9" w:rsidR="00BD0D20" w:rsidRPr="00B83963" w:rsidRDefault="5659FAFD" w:rsidP="5659FAFD">
            <w:pPr>
              <w:jc w:val="center"/>
              <w:rPr>
                <w:lang w:val="en-GB"/>
              </w:rPr>
            </w:pPr>
            <w:r w:rsidRPr="5659FAFD">
              <w:rPr>
                <w:lang w:val="en-GB"/>
              </w:rPr>
              <w:t>CA.RE. FOR. Engineering</w:t>
            </w:r>
          </w:p>
        </w:tc>
      </w:tr>
      <w:tr w:rsidR="00110181" w:rsidRPr="00C2386D" w14:paraId="5A36C1AE" w14:textId="77777777" w:rsidTr="05B19476">
        <w:trPr>
          <w:trHeight w:val="465"/>
        </w:trPr>
        <w:tc>
          <w:tcPr>
            <w:tcW w:w="1260" w:type="dxa"/>
            <w:vAlign w:val="center"/>
          </w:tcPr>
          <w:p w14:paraId="2A0DE42A" w14:textId="77777777" w:rsidR="00776885" w:rsidRDefault="00776885" w:rsidP="00511EEB">
            <w:pPr>
              <w:jc w:val="center"/>
              <w:rPr>
                <w:szCs w:val="22"/>
                <w:lang w:val="en-GB"/>
              </w:rPr>
            </w:pPr>
          </w:p>
        </w:tc>
        <w:tc>
          <w:tcPr>
            <w:tcW w:w="5398" w:type="dxa"/>
            <w:vAlign w:val="center"/>
          </w:tcPr>
          <w:p w14:paraId="71F6EAA2" w14:textId="0F4A1987" w:rsidR="00776885" w:rsidRDefault="006A5489" w:rsidP="56884B8E">
            <w:pPr>
              <w:rPr>
                <w:szCs w:val="22"/>
              </w:rPr>
            </w:pPr>
            <w:r w:rsidRPr="006A5489">
              <w:rPr>
                <w:szCs w:val="22"/>
              </w:rPr>
              <w:t>Social Baselines for CO</w:t>
            </w:r>
            <w:r w:rsidRPr="006A5489">
              <w:rPr>
                <w:szCs w:val="22"/>
                <w:vertAlign w:val="subscript"/>
              </w:rPr>
              <w:t>2</w:t>
            </w:r>
            <w:r w:rsidRPr="006A5489">
              <w:rPr>
                <w:szCs w:val="22"/>
              </w:rPr>
              <w:t> Storage in the UK</w:t>
            </w:r>
          </w:p>
        </w:tc>
        <w:tc>
          <w:tcPr>
            <w:tcW w:w="2595" w:type="dxa"/>
            <w:vAlign w:val="center"/>
          </w:tcPr>
          <w:p w14:paraId="5556EC6F" w14:textId="77777777" w:rsidR="00BF57DE" w:rsidRPr="00BF57DE" w:rsidRDefault="00BF57DE" w:rsidP="00BF57DE">
            <w:pPr>
              <w:jc w:val="center"/>
              <w:rPr>
                <w:b/>
                <w:bCs/>
                <w:color w:val="1B5E88"/>
                <w:szCs w:val="22"/>
              </w:rPr>
            </w:pPr>
            <w:r w:rsidRPr="00BF57DE">
              <w:rPr>
                <w:b/>
                <w:bCs/>
                <w:color w:val="1B5E88"/>
                <w:szCs w:val="22"/>
              </w:rPr>
              <w:t>Hazel Napier</w:t>
            </w:r>
          </w:p>
          <w:p w14:paraId="28943EB7" w14:textId="7B659EA1" w:rsidR="00776885" w:rsidRPr="004F6CB6" w:rsidRDefault="00E66BB9" w:rsidP="00E66BB9">
            <w:pPr>
              <w:jc w:val="center"/>
              <w:rPr>
                <w:b/>
                <w:bCs/>
                <w:color w:val="1B5E88"/>
                <w:szCs w:val="22"/>
              </w:rPr>
            </w:pPr>
            <w:r w:rsidRPr="004F6CB6">
              <w:rPr>
                <w:szCs w:val="22"/>
                <w:lang w:val="it-IT"/>
              </w:rPr>
              <w:t>BGS Geoscience and Society</w:t>
            </w:r>
            <w:r w:rsidRPr="004F6CB6">
              <w:rPr>
                <w:b/>
                <w:bCs/>
                <w:color w:val="1B5E88"/>
                <w:szCs w:val="22"/>
              </w:rPr>
              <w:t xml:space="preserve"> </w:t>
            </w:r>
          </w:p>
        </w:tc>
      </w:tr>
      <w:tr w:rsidR="00110181" w:rsidRPr="00C2386D" w14:paraId="68313581" w14:textId="77777777" w:rsidTr="05B19476">
        <w:trPr>
          <w:trHeight w:val="465"/>
        </w:trPr>
        <w:tc>
          <w:tcPr>
            <w:tcW w:w="1260" w:type="dxa"/>
            <w:vAlign w:val="center"/>
          </w:tcPr>
          <w:p w14:paraId="30884EC6" w14:textId="77777777" w:rsidR="00776885" w:rsidRDefault="00776885" w:rsidP="00511EEB">
            <w:pPr>
              <w:jc w:val="center"/>
              <w:rPr>
                <w:szCs w:val="22"/>
                <w:lang w:val="en-GB"/>
              </w:rPr>
            </w:pPr>
          </w:p>
        </w:tc>
        <w:tc>
          <w:tcPr>
            <w:tcW w:w="5398" w:type="dxa"/>
            <w:vAlign w:val="center"/>
          </w:tcPr>
          <w:p w14:paraId="7842C73C" w14:textId="5322348F" w:rsidR="00776885" w:rsidRDefault="004A2ECB" w:rsidP="56884B8E">
            <w:r w:rsidRPr="004A2ECB">
              <w:t>PilotSTRATEGY project</w:t>
            </w:r>
            <w:r w:rsidR="00E33E2D">
              <w:t xml:space="preserve"> - </w:t>
            </w:r>
            <w:r w:rsidR="00594A7D" w:rsidRPr="00594A7D">
              <w:t>investigating geological CO</w:t>
            </w:r>
            <w:r w:rsidR="00594A7D" w:rsidRPr="00594A7D">
              <w:rPr>
                <w:vertAlign w:val="subscript"/>
              </w:rPr>
              <w:t>2</w:t>
            </w:r>
            <w:r w:rsidR="00594A7D" w:rsidRPr="00594A7D">
              <w:t> storage sites in industrial regions of Southern and Eastern Europe to support development of  CCS</w:t>
            </w:r>
          </w:p>
        </w:tc>
        <w:tc>
          <w:tcPr>
            <w:tcW w:w="2595" w:type="dxa"/>
            <w:vAlign w:val="center"/>
          </w:tcPr>
          <w:p w14:paraId="1CD4945B" w14:textId="77777777" w:rsidR="00776885" w:rsidRDefault="004A2ECB" w:rsidP="5659FAFD">
            <w:pPr>
              <w:jc w:val="center"/>
              <w:rPr>
                <w:b/>
                <w:bCs/>
                <w:color w:val="1B5E88"/>
                <w:lang w:val="en-GB"/>
              </w:rPr>
            </w:pPr>
            <w:r>
              <w:rPr>
                <w:b/>
                <w:bCs/>
                <w:color w:val="1B5E88"/>
                <w:lang w:val="en-GB"/>
              </w:rPr>
              <w:t>Yolanda Lechon</w:t>
            </w:r>
          </w:p>
          <w:p w14:paraId="34E249AD" w14:textId="10F4ED2D" w:rsidR="00AE515B" w:rsidRPr="00AE515B" w:rsidRDefault="00AE515B" w:rsidP="5659FAFD">
            <w:pPr>
              <w:jc w:val="center"/>
              <w:rPr>
                <w:b/>
                <w:bCs/>
                <w:color w:val="1B5E88"/>
                <w:lang w:val="en-GB"/>
              </w:rPr>
            </w:pPr>
            <w:r w:rsidRPr="00AE515B">
              <w:rPr>
                <w:szCs w:val="22"/>
                <w:lang w:val="it-IT"/>
              </w:rPr>
              <w:t>CIEMAT</w:t>
            </w:r>
          </w:p>
        </w:tc>
      </w:tr>
      <w:tr w:rsidR="00BA1B7C" w:rsidRPr="00C2386D" w14:paraId="2C1CB52E" w14:textId="77777777" w:rsidTr="05B19476">
        <w:trPr>
          <w:trHeight w:val="465"/>
        </w:trPr>
        <w:tc>
          <w:tcPr>
            <w:tcW w:w="1260" w:type="dxa"/>
            <w:vAlign w:val="center"/>
          </w:tcPr>
          <w:p w14:paraId="37C5992E" w14:textId="77777777" w:rsidR="00BA1B7C" w:rsidRDefault="00BA1B7C" w:rsidP="00511EEB">
            <w:pPr>
              <w:jc w:val="center"/>
              <w:rPr>
                <w:szCs w:val="22"/>
                <w:lang w:val="en-GB"/>
              </w:rPr>
            </w:pPr>
          </w:p>
        </w:tc>
        <w:tc>
          <w:tcPr>
            <w:tcW w:w="5398" w:type="dxa"/>
            <w:vAlign w:val="center"/>
          </w:tcPr>
          <w:p w14:paraId="32923DE6" w14:textId="346461F9" w:rsidR="00BA1B7C" w:rsidRPr="004A2ECB" w:rsidRDefault="00F7328D" w:rsidP="56884B8E">
            <w:r w:rsidRPr="00F7328D">
              <w:t>C-SINK Project - Regulatory Engagement for Carbon Dioxide Removal: Policy and Regulation Dialogues for Scaling CDR Based on Semi-Structured Interviews with Stakeholders</w:t>
            </w:r>
            <w:r>
              <w:t>.</w:t>
            </w:r>
          </w:p>
        </w:tc>
        <w:tc>
          <w:tcPr>
            <w:tcW w:w="2595" w:type="dxa"/>
            <w:vAlign w:val="center"/>
          </w:tcPr>
          <w:p w14:paraId="692B606C" w14:textId="77777777" w:rsidR="001964D3" w:rsidRDefault="001964D3" w:rsidP="5659FAFD">
            <w:pPr>
              <w:jc w:val="center"/>
              <w:rPr>
                <w:b/>
                <w:bCs/>
                <w:color w:val="1B5E88"/>
                <w:lang w:val="en-GB"/>
              </w:rPr>
            </w:pPr>
            <w:r w:rsidRPr="001964D3">
              <w:rPr>
                <w:b/>
                <w:bCs/>
                <w:color w:val="1B5E88"/>
                <w:lang w:val="en-GB"/>
              </w:rPr>
              <w:t>Pınar Derin-Güre</w:t>
            </w:r>
          </w:p>
          <w:p w14:paraId="2F5D5F45" w14:textId="5F1CA679" w:rsidR="003F1815" w:rsidRDefault="003F1815" w:rsidP="5659FAFD">
            <w:pPr>
              <w:jc w:val="center"/>
              <w:rPr>
                <w:b/>
                <w:bCs/>
                <w:color w:val="1B5E88"/>
                <w:lang w:val="en-GB"/>
              </w:rPr>
            </w:pPr>
            <w:r w:rsidRPr="003F1815">
              <w:rPr>
                <w:szCs w:val="22"/>
                <w:lang w:val="it-IT"/>
              </w:rPr>
              <w:t>METU</w:t>
            </w:r>
          </w:p>
        </w:tc>
      </w:tr>
      <w:tr w:rsidR="00BF57DE" w:rsidRPr="00C2386D" w14:paraId="370FF31F" w14:textId="77777777" w:rsidTr="05B19476">
        <w:trPr>
          <w:trHeight w:val="465"/>
        </w:trPr>
        <w:tc>
          <w:tcPr>
            <w:tcW w:w="1260" w:type="dxa"/>
            <w:vAlign w:val="center"/>
          </w:tcPr>
          <w:p w14:paraId="3E6ED52A" w14:textId="2AF1B7FD" w:rsidR="008C5722" w:rsidRDefault="00E53C54" w:rsidP="008C5722">
            <w:pPr>
              <w:jc w:val="center"/>
              <w:rPr>
                <w:szCs w:val="22"/>
                <w:lang w:val="en-GB"/>
              </w:rPr>
            </w:pPr>
            <w:r>
              <w:rPr>
                <w:szCs w:val="22"/>
                <w:lang w:val="en-GB"/>
              </w:rPr>
              <w:t>1</w:t>
            </w:r>
            <w:r w:rsidR="00951356">
              <w:rPr>
                <w:szCs w:val="22"/>
                <w:lang w:val="en-GB"/>
              </w:rPr>
              <w:t>1.3</w:t>
            </w:r>
            <w:r w:rsidR="00950EE7">
              <w:rPr>
                <w:szCs w:val="22"/>
                <w:lang w:val="en-GB"/>
              </w:rPr>
              <w:t>5</w:t>
            </w:r>
            <w:r w:rsidR="00951356">
              <w:rPr>
                <w:szCs w:val="22"/>
                <w:lang w:val="en-GB"/>
              </w:rPr>
              <w:t xml:space="preserve"> – 11.45</w:t>
            </w:r>
            <w:r w:rsidR="008C5722">
              <w:rPr>
                <w:szCs w:val="22"/>
                <w:lang w:val="en-GB"/>
              </w:rPr>
              <w:t xml:space="preserve"> </w:t>
            </w:r>
          </w:p>
        </w:tc>
        <w:tc>
          <w:tcPr>
            <w:tcW w:w="5398" w:type="dxa"/>
            <w:vAlign w:val="center"/>
          </w:tcPr>
          <w:p w14:paraId="3CF475EA" w14:textId="3C9DFC11" w:rsidR="008C5722" w:rsidRDefault="008C5722" w:rsidP="008C5722">
            <w:pPr>
              <w:rPr>
                <w:szCs w:val="22"/>
              </w:rPr>
            </w:pPr>
            <w:r w:rsidRPr="00BD0D20">
              <w:rPr>
                <w:b/>
                <w:bCs/>
                <w:szCs w:val="22"/>
              </w:rPr>
              <w:t xml:space="preserve">Opportunities </w:t>
            </w:r>
            <w:r w:rsidR="004F49A1">
              <w:rPr>
                <w:b/>
                <w:bCs/>
                <w:szCs w:val="22"/>
              </w:rPr>
              <w:t>a</w:t>
            </w:r>
            <w:r w:rsidRPr="00BD0D20">
              <w:rPr>
                <w:b/>
                <w:bCs/>
                <w:szCs w:val="22"/>
              </w:rPr>
              <w:t>head: Future Horizon Calls and Collaboration Potential in the field of CCUS</w:t>
            </w:r>
          </w:p>
        </w:tc>
        <w:tc>
          <w:tcPr>
            <w:tcW w:w="2595" w:type="dxa"/>
            <w:vAlign w:val="center"/>
          </w:tcPr>
          <w:p w14:paraId="66631C8B" w14:textId="1C715AED" w:rsidR="008C5722" w:rsidRDefault="004F49A1" w:rsidP="008C5722">
            <w:pPr>
              <w:jc w:val="center"/>
              <w:rPr>
                <w:b/>
                <w:bCs/>
                <w:color w:val="1B5E88"/>
                <w:szCs w:val="22"/>
                <w:lang w:val="en-GB"/>
              </w:rPr>
            </w:pPr>
            <w:r>
              <w:rPr>
                <w:b/>
                <w:bCs/>
                <w:color w:val="1B5E88"/>
                <w:szCs w:val="22"/>
                <w:lang w:val="en-GB"/>
              </w:rPr>
              <w:t>Margherita Menon &amp; Valerie M</w:t>
            </w:r>
            <w:r w:rsidR="001D5989">
              <w:rPr>
                <w:b/>
                <w:bCs/>
                <w:color w:val="1B5E88"/>
                <w:szCs w:val="22"/>
                <w:lang w:val="en-GB"/>
              </w:rPr>
              <w:t>ü</w:t>
            </w:r>
            <w:r>
              <w:rPr>
                <w:b/>
                <w:bCs/>
                <w:color w:val="1B5E88"/>
                <w:szCs w:val="22"/>
                <w:lang w:val="en-GB"/>
              </w:rPr>
              <w:t>ller</w:t>
            </w:r>
          </w:p>
          <w:p w14:paraId="095C5AB1" w14:textId="173F50F6" w:rsidR="004F49A1" w:rsidRPr="00B83963" w:rsidRDefault="004F49A1" w:rsidP="008C5722">
            <w:pPr>
              <w:jc w:val="center"/>
              <w:rPr>
                <w:b/>
                <w:bCs/>
                <w:color w:val="1B5E88"/>
                <w:szCs w:val="22"/>
                <w:lang w:val="en-GB"/>
              </w:rPr>
            </w:pPr>
            <w:r w:rsidRPr="001D5989">
              <w:rPr>
                <w:szCs w:val="22"/>
                <w:lang w:val="it-IT"/>
              </w:rPr>
              <w:t>EERA</w:t>
            </w:r>
          </w:p>
        </w:tc>
      </w:tr>
      <w:tr w:rsidR="00613A6E" w:rsidRPr="00C2386D" w14:paraId="401EACEE" w14:textId="77777777" w:rsidTr="05B19476">
        <w:trPr>
          <w:trHeight w:val="465"/>
        </w:trPr>
        <w:tc>
          <w:tcPr>
            <w:tcW w:w="1260" w:type="dxa"/>
            <w:vAlign w:val="center"/>
          </w:tcPr>
          <w:p w14:paraId="04E851A4" w14:textId="6CBA9BCA" w:rsidR="008C5722" w:rsidRDefault="00951356" w:rsidP="008C5722">
            <w:pPr>
              <w:jc w:val="center"/>
              <w:rPr>
                <w:szCs w:val="22"/>
                <w:lang w:val="en-GB"/>
              </w:rPr>
            </w:pPr>
            <w:r>
              <w:rPr>
                <w:szCs w:val="22"/>
                <w:lang w:val="en-GB"/>
              </w:rPr>
              <w:t>11.45 – 12.00</w:t>
            </w:r>
          </w:p>
        </w:tc>
        <w:tc>
          <w:tcPr>
            <w:tcW w:w="5398" w:type="dxa"/>
            <w:vAlign w:val="center"/>
          </w:tcPr>
          <w:p w14:paraId="5F90B1F4" w14:textId="0DCBCB0F" w:rsidR="008C5722" w:rsidRPr="00AF18E1" w:rsidRDefault="008C5722" w:rsidP="008C5722">
            <w:pPr>
              <w:rPr>
                <w:b/>
                <w:bCs/>
                <w:szCs w:val="22"/>
              </w:rPr>
            </w:pPr>
            <w:r w:rsidRPr="00AF18E1">
              <w:rPr>
                <w:b/>
                <w:bCs/>
                <w:szCs w:val="22"/>
              </w:rPr>
              <w:t>Q&amp;A</w:t>
            </w:r>
          </w:p>
        </w:tc>
        <w:tc>
          <w:tcPr>
            <w:tcW w:w="2595" w:type="dxa"/>
            <w:vAlign w:val="center"/>
          </w:tcPr>
          <w:p w14:paraId="4D07D261" w14:textId="77777777" w:rsidR="008C5722" w:rsidRPr="00B83963" w:rsidRDefault="008C5722" w:rsidP="008C5722">
            <w:pPr>
              <w:jc w:val="center"/>
              <w:rPr>
                <w:b/>
                <w:bCs/>
                <w:color w:val="1B5E88"/>
                <w:szCs w:val="22"/>
                <w:lang w:val="en-GB"/>
              </w:rPr>
            </w:pPr>
          </w:p>
        </w:tc>
      </w:tr>
      <w:tr w:rsidR="00951356" w:rsidRPr="00C2386D" w14:paraId="019F6DE7" w14:textId="77777777" w:rsidTr="05B19476">
        <w:trPr>
          <w:trHeight w:hRule="exact" w:val="519"/>
        </w:trPr>
        <w:tc>
          <w:tcPr>
            <w:tcW w:w="9253" w:type="dxa"/>
            <w:gridSpan w:val="3"/>
            <w:vAlign w:val="center"/>
          </w:tcPr>
          <w:p w14:paraId="4176B235" w14:textId="6F381D70" w:rsidR="008C5722" w:rsidRPr="00BA4DDB" w:rsidRDefault="008C5722" w:rsidP="008C5722">
            <w:pPr>
              <w:jc w:val="center"/>
              <w:rPr>
                <w:b/>
                <w:bCs/>
                <w:szCs w:val="22"/>
                <w:lang w:val="en-GB"/>
              </w:rPr>
            </w:pPr>
            <w:r w:rsidRPr="00BA4DDB">
              <w:rPr>
                <w:b/>
                <w:bCs/>
                <w:szCs w:val="22"/>
                <w:lang w:val="en-GB"/>
              </w:rPr>
              <w:t>Conclusion</w:t>
            </w:r>
          </w:p>
        </w:tc>
      </w:tr>
    </w:tbl>
    <w:p w14:paraId="49B8EBFB" w14:textId="77777777" w:rsidR="00145693" w:rsidRDefault="00145693" w:rsidP="00D9119D">
      <w:pPr>
        <w:rPr>
          <w:b/>
          <w:lang w:val="en-GB"/>
        </w:rPr>
      </w:pPr>
    </w:p>
    <w:p w14:paraId="405777A5" w14:textId="77777777" w:rsidR="00235EF9" w:rsidRDefault="00235EF9" w:rsidP="00D9119D">
      <w:pPr>
        <w:rPr>
          <w:b/>
          <w:lang w:val="en-GB"/>
        </w:rPr>
      </w:pPr>
    </w:p>
    <w:sectPr w:rsidR="00235EF9" w:rsidSect="00C46993">
      <w:headerReference w:type="even" r:id="rId11"/>
      <w:headerReference w:type="default" r:id="rId12"/>
      <w:footerReference w:type="even" r:id="rId13"/>
      <w:footerReference w:type="default" r:id="rId14"/>
      <w:pgSz w:w="11906" w:h="16838"/>
      <w:pgMar w:top="1440" w:right="1440" w:bottom="1440" w:left="1440" w:header="1361"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71ED" w14:textId="77777777" w:rsidR="00B05BE9" w:rsidRDefault="00B05BE9" w:rsidP="008A7752">
      <w:r>
        <w:separator/>
      </w:r>
    </w:p>
    <w:p w14:paraId="4B024A45" w14:textId="77777777" w:rsidR="00B05BE9" w:rsidRDefault="00B05BE9" w:rsidP="008A7752"/>
    <w:p w14:paraId="31E8033F" w14:textId="77777777" w:rsidR="00B05BE9" w:rsidRDefault="00B05BE9" w:rsidP="008A7752"/>
  </w:endnote>
  <w:endnote w:type="continuationSeparator" w:id="0">
    <w:p w14:paraId="769C39E1" w14:textId="77777777" w:rsidR="00B05BE9" w:rsidRDefault="00B05BE9" w:rsidP="008A7752">
      <w:r>
        <w:continuationSeparator/>
      </w:r>
    </w:p>
    <w:p w14:paraId="62655FC0" w14:textId="77777777" w:rsidR="00B05BE9" w:rsidRDefault="00B05BE9" w:rsidP="008A7752"/>
    <w:p w14:paraId="6617420F" w14:textId="77777777" w:rsidR="00B05BE9" w:rsidRDefault="00B05BE9" w:rsidP="008A7752"/>
  </w:endnote>
  <w:endnote w:type="continuationNotice" w:id="1">
    <w:p w14:paraId="3FB6EA83" w14:textId="77777777" w:rsidR="00B05BE9" w:rsidRDefault="00B05BE9" w:rsidP="008A7752"/>
    <w:p w14:paraId="674F75B6" w14:textId="77777777" w:rsidR="00B05BE9" w:rsidRDefault="00B05BE9" w:rsidP="008A7752"/>
    <w:p w14:paraId="6E63A3F3" w14:textId="77777777" w:rsidR="00B05BE9" w:rsidRDefault="00B05BE9" w:rsidP="008A7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Condensed Light">
    <w:altName w:val="Calibri"/>
    <w:charset w:val="00"/>
    <w:family w:val="auto"/>
    <w:pitch w:val="variable"/>
    <w:sig w:usb0="20000007" w:usb1="00000000" w:usb2="00000000" w:usb3="00000000" w:csb0="00000193" w:csb1="00000000"/>
  </w:font>
  <w:font w:name="Barlow Condensed SemiBold">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Condensed Medium">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6712" w14:textId="77777777" w:rsidR="0076200A" w:rsidRDefault="0076200A" w:rsidP="008A7752"/>
  <w:p w14:paraId="4D65070A" w14:textId="26760FBF" w:rsidR="0076200A" w:rsidRDefault="0076200A" w:rsidP="00FF23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73979"/>
      <w:docPartObj>
        <w:docPartGallery w:val="Page Numbers (Bottom of Page)"/>
        <w:docPartUnique/>
      </w:docPartObj>
    </w:sdtPr>
    <w:sdtEndPr/>
    <w:sdtContent>
      <w:p w14:paraId="2298D82F" w14:textId="379D7B87" w:rsidR="00375346" w:rsidRDefault="008A6BF1" w:rsidP="008A6BF1">
        <w:pPr>
          <w:pStyle w:val="Footer"/>
        </w:pPr>
        <w:r>
          <w:rPr>
            <w:noProof/>
          </w:rPr>
          <w:drawing>
            <wp:anchor distT="0" distB="0" distL="114300" distR="114300" simplePos="0" relativeHeight="251658241" behindDoc="0" locked="0" layoutInCell="1" allowOverlap="1" wp14:anchorId="7257A815" wp14:editId="7A189162">
              <wp:simplePos x="0" y="0"/>
              <wp:positionH relativeFrom="margin">
                <wp:posOffset>-1227181</wp:posOffset>
              </wp:positionH>
              <wp:positionV relativeFrom="paragraph">
                <wp:posOffset>-303834</wp:posOffset>
              </wp:positionV>
              <wp:extent cx="8100204" cy="581374"/>
              <wp:effectExtent l="0" t="0" r="0"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94919"/>
                      <a:stretch/>
                    </pic:blipFill>
                    <pic:spPr bwMode="auto">
                      <a:xfrm>
                        <a:off x="0" y="0"/>
                        <a:ext cx="8100204" cy="58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007D4653">
          <w:rPr>
            <w:noProof/>
          </w:rPr>
          <mc:AlternateContent>
            <mc:Choice Requires="wpg">
              <w:drawing>
                <wp:anchor distT="0" distB="0" distL="114300" distR="114300" simplePos="0" relativeHeight="251658240" behindDoc="0" locked="0" layoutInCell="1" allowOverlap="1" wp14:anchorId="56513AA0" wp14:editId="5BD26751">
                  <wp:simplePos x="0" y="0"/>
                  <wp:positionH relativeFrom="margin">
                    <wp:posOffset>-527050</wp:posOffset>
                  </wp:positionH>
                  <wp:positionV relativeFrom="page">
                    <wp:posOffset>9956800</wp:posOffset>
                  </wp:positionV>
                  <wp:extent cx="6047105" cy="7042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7105" cy="704215"/>
                            <a:chOff x="-7412" y="14719"/>
                            <a:chExt cx="9523" cy="1109"/>
                          </a:xfrm>
                        </wpg:grpSpPr>
                        <wps:wsp>
                          <wps:cNvPr id="9" name="AutoShape 77"/>
                          <wps:cNvCnPr>
                            <a:cxnSpLocks noChangeShapeType="1"/>
                          </wps:cNvCnPr>
                          <wps:spPr bwMode="auto">
                            <a:xfrm flipV="1">
                              <a:off x="2111" y="15387"/>
                              <a:ext cx="0" cy="441"/>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7412" y="14719"/>
                              <a:ext cx="700" cy="6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D99ECA" w14:textId="49B5987E" w:rsidR="00686DBB" w:rsidRPr="00102ABA" w:rsidRDefault="00686DBB" w:rsidP="008A7752">
                                <w:pPr>
                                  <w:pStyle w:val="Footer"/>
                                </w:pPr>
                                <w:r w:rsidRPr="00102ABA">
                                  <w:fldChar w:fldCharType="begin"/>
                                </w:r>
                                <w:r w:rsidRPr="00102ABA">
                                  <w:instrText xml:space="preserve"> PAGE    \* MERGEFORMAT </w:instrText>
                                </w:r>
                                <w:r w:rsidRPr="00102ABA">
                                  <w:fldChar w:fldCharType="separate"/>
                                </w:r>
                                <w:r w:rsidRPr="00102ABA">
                                  <w:rPr>
                                    <w:noProof/>
                                  </w:rPr>
                                  <w:t>2</w:t>
                                </w:r>
                                <w:r w:rsidRPr="00102ABA">
                                  <w:rPr>
                                    <w:noProof/>
                                  </w:rPr>
                                  <w:fldChar w:fldCharType="end"/>
                                </w:r>
                                <w:r w:rsidR="007D4653">
                                  <w:rPr>
                                    <w:noProof/>
                                  </w:rPr>
                                  <w:t xml:space="preserve"> </w:t>
                                </w:r>
                                <w:hyperlink w:history="1">
                                  <w:r w:rsidR="008A6BF1" w:rsidRPr="0092107D">
                                    <w:rPr>
                                      <w:rStyle w:val="Hyperlink"/>
                                      <w:noProof/>
                                    </w:rPr>
                                    <w:t xml:space="preserve">                                                                                            </w:t>
                                  </w:r>
                                </w:hyperlink>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13AA0" id="Group 8" o:spid="_x0000_s1026" style="position:absolute;margin-left:-41.5pt;margin-top:784pt;width:476.15pt;height:55.45pt;z-index:251658240;mso-position-horizontal-relative:margin;mso-position-vertical-relative:page" coordorigin="-7412,14719" coordsize="9523,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" stroked="f"/>
                  <v:rect id="Rectangle 78" o:spid="_x0000_s1028" style="position:absolute;left:-7412;top:14719;width:700;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" filled="f" stroked="f">
                    <v:textbox>
                      <w:txbxContent>
                        <w:p w14:paraId="27D99ECA" w14:textId="49B5987E" w:rsidR="00686DBB" w:rsidRPr="00102ABA" w:rsidRDefault="00686DBB" w:rsidP="008A7752">
                          <w:pPr>
                            <w:pStyle w:val="Footer"/>
                          </w:pPr>
                          <w:r w:rsidRPr="00102ABA">
                            <w:fldChar w:fldCharType="begin"/>
                          </w:r>
                          <w:r w:rsidRPr="00102ABA">
                            <w:instrText xml:space="preserve"> PAGE    \* MERGEFORMAT </w:instrText>
                          </w:r>
                          <w:r w:rsidRPr="00102ABA">
                            <w:fldChar w:fldCharType="separate"/>
                          </w:r>
                          <w:r w:rsidRPr="00102ABA">
                            <w:rPr>
                              <w:noProof/>
                            </w:rPr>
                            <w:t>2</w:t>
                          </w:r>
                          <w:r w:rsidRPr="00102ABA">
                            <w:rPr>
                              <w:noProof/>
                            </w:rPr>
                            <w:fldChar w:fldCharType="end"/>
                          </w:r>
                          <w:r w:rsidR="007D4653">
                            <w:rPr>
                              <w:noProof/>
                            </w:rPr>
                            <w:t xml:space="preserve"> </w:t>
                          </w:r>
                          <w:hyperlink w:history="1">
                            <w:r w:rsidR="008A6BF1" w:rsidRPr="0092107D">
                              <w:rPr>
                                <w:rStyle w:val="Hyperlink"/>
                                <w:noProof/>
                              </w:rPr>
                              <w:t xml:space="preserve">                                                                                            </w:t>
                            </w:r>
                          </w:hyperlink>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7FBB" w14:textId="77777777" w:rsidR="00B05BE9" w:rsidRDefault="00B05BE9" w:rsidP="008A7752">
      <w:r>
        <w:separator/>
      </w:r>
    </w:p>
    <w:p w14:paraId="13FEFC55" w14:textId="77777777" w:rsidR="00B05BE9" w:rsidRDefault="00B05BE9" w:rsidP="008A7752"/>
    <w:p w14:paraId="382302B9" w14:textId="77777777" w:rsidR="00B05BE9" w:rsidRDefault="00B05BE9" w:rsidP="008A7752"/>
  </w:footnote>
  <w:footnote w:type="continuationSeparator" w:id="0">
    <w:p w14:paraId="69E20807" w14:textId="77777777" w:rsidR="00B05BE9" w:rsidRDefault="00B05BE9" w:rsidP="008A7752">
      <w:r>
        <w:continuationSeparator/>
      </w:r>
    </w:p>
    <w:p w14:paraId="1F5AE29D" w14:textId="77777777" w:rsidR="00B05BE9" w:rsidRDefault="00B05BE9" w:rsidP="008A7752"/>
    <w:p w14:paraId="7CB4745A" w14:textId="77777777" w:rsidR="00B05BE9" w:rsidRDefault="00B05BE9" w:rsidP="008A7752"/>
  </w:footnote>
  <w:footnote w:type="continuationNotice" w:id="1">
    <w:p w14:paraId="11726A57" w14:textId="77777777" w:rsidR="00B05BE9" w:rsidRDefault="00B05BE9" w:rsidP="008A7752"/>
    <w:p w14:paraId="6D664034" w14:textId="77777777" w:rsidR="00B05BE9" w:rsidRDefault="00B05BE9" w:rsidP="008A7752"/>
    <w:p w14:paraId="06B9F85D" w14:textId="77777777" w:rsidR="00B05BE9" w:rsidRDefault="00B05BE9" w:rsidP="008A7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8A6F" w14:textId="09FAE4B6" w:rsidR="00102ABA" w:rsidRDefault="00231FE9" w:rsidP="008A7752">
    <w:pPr>
      <w:pStyle w:val="Header"/>
    </w:pPr>
    <w:r>
      <w:rPr>
        <w:noProof/>
      </w:rPr>
      <w:drawing>
        <wp:anchor distT="0" distB="0" distL="114300" distR="114300" simplePos="0" relativeHeight="251658243" behindDoc="1" locked="0" layoutInCell="1" allowOverlap="1" wp14:anchorId="09EAD541" wp14:editId="017A5540">
          <wp:simplePos x="0" y="0"/>
          <wp:positionH relativeFrom="page">
            <wp:posOffset>0</wp:posOffset>
          </wp:positionH>
          <wp:positionV relativeFrom="paragraph">
            <wp:posOffset>-872557</wp:posOffset>
          </wp:positionV>
          <wp:extent cx="384810" cy="12586970"/>
          <wp:effectExtent l="0" t="0" r="0" b="5080"/>
          <wp:wrapTight wrapText="bothSides">
            <wp:wrapPolygon edited="0">
              <wp:start x="0" y="0"/>
              <wp:lineTo x="0" y="21576"/>
              <wp:lineTo x="20317" y="21576"/>
              <wp:lineTo x="20317" y="0"/>
              <wp:lineTo x="0" y="0"/>
            </wp:wrapPolygon>
          </wp:wrapTight>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r="95661"/>
                  <a:stretch/>
                </pic:blipFill>
                <pic:spPr bwMode="auto">
                  <a:xfrm>
                    <a:off x="0" y="0"/>
                    <a:ext cx="384810" cy="12586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239E">
      <w:rPr>
        <w:noProof/>
      </w:rPr>
      <w:drawing>
        <wp:anchor distT="0" distB="0" distL="114300" distR="114300" simplePos="0" relativeHeight="251658242" behindDoc="1" locked="0" layoutInCell="1" allowOverlap="1" wp14:anchorId="5CDB944A" wp14:editId="6ED4CC2C">
          <wp:simplePos x="0" y="0"/>
          <wp:positionH relativeFrom="page">
            <wp:align>right</wp:align>
          </wp:positionH>
          <wp:positionV relativeFrom="paragraph">
            <wp:posOffset>-458470</wp:posOffset>
          </wp:positionV>
          <wp:extent cx="1073079" cy="1190445"/>
          <wp:effectExtent l="0" t="0" r="0" b="0"/>
          <wp:wrapTight wrapText="bothSides">
            <wp:wrapPolygon edited="0">
              <wp:start x="19567" y="0"/>
              <wp:lineTo x="14195" y="692"/>
              <wp:lineTo x="10359" y="3112"/>
              <wp:lineTo x="10359" y="5533"/>
              <wp:lineTo x="6139" y="7607"/>
              <wp:lineTo x="3837" y="9682"/>
              <wp:lineTo x="1918" y="17981"/>
              <wp:lineTo x="3837" y="19364"/>
              <wp:lineTo x="18032" y="20747"/>
              <wp:lineTo x="21101" y="20747"/>
              <wp:lineTo x="21101" y="0"/>
              <wp:lineTo x="1956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
                    <a:extLst>
                      <a:ext uri="{28A0092B-C50C-407E-A947-70E740481C1C}">
                        <a14:useLocalDpi xmlns:a14="http://schemas.microsoft.com/office/drawing/2010/main" val="0"/>
                      </a:ext>
                    </a:extLst>
                  </a:blip>
                  <a:srcRect l="81275" b="85314"/>
                  <a:stretch/>
                </pic:blipFill>
                <pic:spPr bwMode="auto">
                  <a:xfrm>
                    <a:off x="0" y="0"/>
                    <a:ext cx="1073079" cy="1190445"/>
                  </a:xfrm>
                  <a:prstGeom prst="rect">
                    <a:avLst/>
                  </a:prstGeom>
                  <a:ln>
                    <a:noFill/>
                  </a:ln>
                  <a:extLst>
                    <a:ext uri="{53640926-AAD7-44D8-BBD7-CCE9431645EC}">
                      <a14:shadowObscured xmlns:a14="http://schemas.microsoft.com/office/drawing/2010/main"/>
                    </a:ext>
                  </a:extLst>
                </pic:spPr>
              </pic:pic>
            </a:graphicData>
          </a:graphic>
        </wp:anchor>
      </w:drawing>
    </w:r>
  </w:p>
  <w:p w14:paraId="750CABA6" w14:textId="77777777" w:rsidR="00102ABA" w:rsidRDefault="00102ABA" w:rsidP="008A77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251" w14:textId="05AB2B52" w:rsidR="00FF239E" w:rsidRDefault="00A563E6" w:rsidP="008A7752">
    <w:pPr>
      <w:pStyle w:val="Header"/>
      <w:rPr>
        <w:noProof/>
      </w:rPr>
    </w:pPr>
    <w:r>
      <w:rPr>
        <w:noProof/>
      </w:rPr>
      <w:drawing>
        <wp:anchor distT="0" distB="0" distL="114300" distR="114300" simplePos="0" relativeHeight="251658246" behindDoc="0" locked="0" layoutInCell="1" allowOverlap="1" wp14:anchorId="500D56EF" wp14:editId="6FD9D622">
          <wp:simplePos x="0" y="0"/>
          <wp:positionH relativeFrom="margin">
            <wp:posOffset>5050155</wp:posOffset>
          </wp:positionH>
          <wp:positionV relativeFrom="paragraph">
            <wp:posOffset>-497840</wp:posOffset>
          </wp:positionV>
          <wp:extent cx="715010" cy="715010"/>
          <wp:effectExtent l="0" t="0" r="8890" b="8890"/>
          <wp:wrapThrough wrapText="bothSides">
            <wp:wrapPolygon edited="0">
              <wp:start x="5755" y="0"/>
              <wp:lineTo x="0" y="4028"/>
              <wp:lineTo x="0" y="14963"/>
              <wp:lineTo x="1726" y="18416"/>
              <wp:lineTo x="5179" y="21293"/>
              <wp:lineTo x="5755" y="21293"/>
              <wp:lineTo x="15538" y="21293"/>
              <wp:lineTo x="16114" y="21293"/>
              <wp:lineTo x="19567" y="18416"/>
              <wp:lineTo x="21293" y="14963"/>
              <wp:lineTo x="21293" y="4028"/>
              <wp:lineTo x="15538" y="0"/>
              <wp:lineTo x="5755" y="0"/>
            </wp:wrapPolygon>
          </wp:wrapThrough>
          <wp:docPr id="492208011" name="Picture 3" descr="A blue circle with white buildings and green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08011" name="Picture 3" descr="A blue circle with white buildings and green lightning bol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44CA4A58" wp14:editId="5A62F238">
          <wp:simplePos x="0" y="0"/>
          <wp:positionH relativeFrom="margin">
            <wp:posOffset>4095750</wp:posOffset>
          </wp:positionH>
          <wp:positionV relativeFrom="paragraph">
            <wp:posOffset>-483235</wp:posOffset>
          </wp:positionV>
          <wp:extent cx="711200" cy="711200"/>
          <wp:effectExtent l="0" t="0" r="0" b="0"/>
          <wp:wrapThrough wrapText="bothSides">
            <wp:wrapPolygon edited="0">
              <wp:start x="5786" y="0"/>
              <wp:lineTo x="0" y="3471"/>
              <wp:lineTo x="0" y="15043"/>
              <wp:lineTo x="1736" y="18514"/>
              <wp:lineTo x="5207" y="20829"/>
              <wp:lineTo x="5786" y="20829"/>
              <wp:lineTo x="15043" y="20829"/>
              <wp:lineTo x="15621" y="20829"/>
              <wp:lineTo x="19093" y="18514"/>
              <wp:lineTo x="20829" y="15043"/>
              <wp:lineTo x="20829" y="3471"/>
              <wp:lineTo x="15043" y="0"/>
              <wp:lineTo x="5786" y="0"/>
            </wp:wrapPolygon>
          </wp:wrapThrough>
          <wp:docPr id="1098142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42772" name="Picture 1098142772"/>
                  <pic:cNvPicPr/>
                </pic:nvPicPr>
                <pic:blipFill>
                  <a:blip r:embed="rId2">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0019276A">
      <w:rPr>
        <w:noProof/>
      </w:rPr>
      <w:drawing>
        <wp:anchor distT="0" distB="0" distL="114300" distR="114300" simplePos="0" relativeHeight="251658247" behindDoc="0" locked="0" layoutInCell="1" allowOverlap="1" wp14:anchorId="016AD497" wp14:editId="4946194B">
          <wp:simplePos x="0" y="0"/>
          <wp:positionH relativeFrom="column">
            <wp:posOffset>-82550</wp:posOffset>
          </wp:positionH>
          <wp:positionV relativeFrom="paragraph">
            <wp:posOffset>-476885</wp:posOffset>
          </wp:positionV>
          <wp:extent cx="692150" cy="692150"/>
          <wp:effectExtent l="0" t="0" r="0" b="0"/>
          <wp:wrapThrough wrapText="bothSides">
            <wp:wrapPolygon edited="0">
              <wp:start x="5350" y="0"/>
              <wp:lineTo x="0" y="4161"/>
              <wp:lineTo x="0" y="15457"/>
              <wp:lineTo x="2378" y="19024"/>
              <wp:lineTo x="5350" y="20807"/>
              <wp:lineTo x="15457" y="20807"/>
              <wp:lineTo x="18429" y="19024"/>
              <wp:lineTo x="20807" y="15457"/>
              <wp:lineTo x="20807" y="4161"/>
              <wp:lineTo x="15457" y="0"/>
              <wp:lineTo x="5350" y="0"/>
            </wp:wrapPolygon>
          </wp:wrapThrough>
          <wp:docPr id="852276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76285" name="Picture 852276285"/>
                  <pic:cNvPicPr/>
                </pic:nvPicPr>
                <pic:blipFill>
                  <a:blip r:embed="rId3">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r w:rsidR="00BF3C85">
      <w:rPr>
        <w:noProof/>
      </w:rPr>
      <w:drawing>
        <wp:anchor distT="0" distB="0" distL="114300" distR="114300" simplePos="0" relativeHeight="251658245" behindDoc="0" locked="0" layoutInCell="1" allowOverlap="1" wp14:anchorId="76187610" wp14:editId="3D3C3ECA">
          <wp:simplePos x="0" y="0"/>
          <wp:positionH relativeFrom="margin">
            <wp:posOffset>890270</wp:posOffset>
          </wp:positionH>
          <wp:positionV relativeFrom="paragraph">
            <wp:posOffset>-474842</wp:posOffset>
          </wp:positionV>
          <wp:extent cx="683260" cy="683260"/>
          <wp:effectExtent l="0" t="0" r="2540" b="2540"/>
          <wp:wrapThrough wrapText="bothSides">
            <wp:wrapPolygon edited="0">
              <wp:start x="5420" y="0"/>
              <wp:lineTo x="0" y="3613"/>
              <wp:lineTo x="0" y="15658"/>
              <wp:lineTo x="2409" y="19271"/>
              <wp:lineTo x="5420" y="21078"/>
              <wp:lineTo x="15658" y="21078"/>
              <wp:lineTo x="18669" y="19271"/>
              <wp:lineTo x="21078" y="15658"/>
              <wp:lineTo x="21078" y="3613"/>
              <wp:lineTo x="15658" y="0"/>
              <wp:lineTo x="5420" y="0"/>
            </wp:wrapPolygon>
          </wp:wrapThrough>
          <wp:docPr id="2072040789" name="Picture 5" descr="A logo of hands touching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0789" name="Picture 5" descr="A logo of hands touching each oth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page">
            <wp14:pctWidth>0</wp14:pctWidth>
          </wp14:sizeRelH>
          <wp14:sizeRelV relativeFrom="page">
            <wp14:pctHeight>0</wp14:pctHeight>
          </wp14:sizeRelV>
        </wp:anchor>
      </w:drawing>
    </w:r>
    <w:r w:rsidR="008E343D">
      <w:rPr>
        <w:noProof/>
      </w:rPr>
      <w:drawing>
        <wp:anchor distT="0" distB="0" distL="114300" distR="114300" simplePos="0" relativeHeight="251658244" behindDoc="0" locked="0" layoutInCell="1" allowOverlap="1" wp14:anchorId="48F3D7E5" wp14:editId="6B041E51">
          <wp:simplePos x="0" y="0"/>
          <wp:positionH relativeFrom="margin">
            <wp:posOffset>1627118</wp:posOffset>
          </wp:positionH>
          <wp:positionV relativeFrom="paragraph">
            <wp:posOffset>-482296</wp:posOffset>
          </wp:positionV>
          <wp:extent cx="2148205" cy="795020"/>
          <wp:effectExtent l="0" t="0" r="4445" b="5080"/>
          <wp:wrapThrough wrapText="bothSides">
            <wp:wrapPolygon edited="0">
              <wp:start x="6129" y="0"/>
              <wp:lineTo x="4597" y="0"/>
              <wp:lineTo x="1341" y="5693"/>
              <wp:lineTo x="192" y="19150"/>
              <wp:lineTo x="5555" y="21220"/>
              <wp:lineTo x="6896" y="21220"/>
              <wp:lineTo x="21453" y="17597"/>
              <wp:lineTo x="21453" y="1553"/>
              <wp:lineTo x="19729" y="518"/>
              <wp:lineTo x="7087" y="0"/>
              <wp:lineTo x="6129" y="0"/>
            </wp:wrapPolygon>
          </wp:wrapThrough>
          <wp:docPr id="2041869356" name="Picture 3" descr="A logo with blue green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69356" name="Picture 3" descr="A logo with blue green and yellow lett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48205" cy="795020"/>
                  </a:xfrm>
                  <a:prstGeom prst="rect">
                    <a:avLst/>
                  </a:prstGeom>
                </pic:spPr>
              </pic:pic>
            </a:graphicData>
          </a:graphic>
          <wp14:sizeRelH relativeFrom="page">
            <wp14:pctWidth>0</wp14:pctWidth>
          </wp14:sizeRelH>
          <wp14:sizeRelV relativeFrom="page">
            <wp14:pctHeight>0</wp14:pctHeight>
          </wp14:sizeRelV>
        </wp:anchor>
      </w:drawing>
    </w:r>
  </w:p>
  <w:p w14:paraId="1328AE32" w14:textId="2C9C7C8A" w:rsidR="0076200A" w:rsidRDefault="0076200A" w:rsidP="00981397">
    <w:pPr>
      <w:jc w:val="right"/>
    </w:pPr>
  </w:p>
  <w:p w14:paraId="1AAF5DC0" w14:textId="22397082" w:rsidR="0076200A" w:rsidRDefault="0076200A" w:rsidP="008A77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AB7D"/>
    <w:multiLevelType w:val="hybridMultilevel"/>
    <w:tmpl w:val="72E8A352"/>
    <w:lvl w:ilvl="0" w:tplc="2DD835F6">
      <w:start w:val="1"/>
      <w:numFmt w:val="bullet"/>
      <w:lvlText w:val=""/>
      <w:lvlJc w:val="left"/>
      <w:pPr>
        <w:ind w:left="720" w:hanging="360"/>
      </w:pPr>
      <w:rPr>
        <w:rFonts w:ascii="Symbol" w:hAnsi="Symbol" w:hint="default"/>
      </w:rPr>
    </w:lvl>
    <w:lvl w:ilvl="1" w:tplc="8C7259D6">
      <w:start w:val="1"/>
      <w:numFmt w:val="bullet"/>
      <w:lvlText w:val="o"/>
      <w:lvlJc w:val="left"/>
      <w:pPr>
        <w:ind w:left="1440" w:hanging="360"/>
      </w:pPr>
      <w:rPr>
        <w:rFonts w:ascii="Courier New" w:hAnsi="Courier New" w:hint="default"/>
      </w:rPr>
    </w:lvl>
    <w:lvl w:ilvl="2" w:tplc="FAC4D98A">
      <w:start w:val="1"/>
      <w:numFmt w:val="bullet"/>
      <w:lvlText w:val=""/>
      <w:lvlJc w:val="left"/>
      <w:pPr>
        <w:ind w:left="2160" w:hanging="360"/>
      </w:pPr>
      <w:rPr>
        <w:rFonts w:ascii="Wingdings" w:hAnsi="Wingdings" w:hint="default"/>
      </w:rPr>
    </w:lvl>
    <w:lvl w:ilvl="3" w:tplc="22E63640">
      <w:start w:val="1"/>
      <w:numFmt w:val="bullet"/>
      <w:lvlText w:val=""/>
      <w:lvlJc w:val="left"/>
      <w:pPr>
        <w:ind w:left="2880" w:hanging="360"/>
      </w:pPr>
      <w:rPr>
        <w:rFonts w:ascii="Symbol" w:hAnsi="Symbol" w:hint="default"/>
      </w:rPr>
    </w:lvl>
    <w:lvl w:ilvl="4" w:tplc="900A7514">
      <w:start w:val="1"/>
      <w:numFmt w:val="bullet"/>
      <w:lvlText w:val="o"/>
      <w:lvlJc w:val="left"/>
      <w:pPr>
        <w:ind w:left="3600" w:hanging="360"/>
      </w:pPr>
      <w:rPr>
        <w:rFonts w:ascii="Courier New" w:hAnsi="Courier New" w:hint="default"/>
      </w:rPr>
    </w:lvl>
    <w:lvl w:ilvl="5" w:tplc="FFF035C0">
      <w:start w:val="1"/>
      <w:numFmt w:val="bullet"/>
      <w:lvlText w:val=""/>
      <w:lvlJc w:val="left"/>
      <w:pPr>
        <w:ind w:left="4320" w:hanging="360"/>
      </w:pPr>
      <w:rPr>
        <w:rFonts w:ascii="Wingdings" w:hAnsi="Wingdings" w:hint="default"/>
      </w:rPr>
    </w:lvl>
    <w:lvl w:ilvl="6" w:tplc="63C88496">
      <w:start w:val="1"/>
      <w:numFmt w:val="bullet"/>
      <w:lvlText w:val=""/>
      <w:lvlJc w:val="left"/>
      <w:pPr>
        <w:ind w:left="5040" w:hanging="360"/>
      </w:pPr>
      <w:rPr>
        <w:rFonts w:ascii="Symbol" w:hAnsi="Symbol" w:hint="default"/>
      </w:rPr>
    </w:lvl>
    <w:lvl w:ilvl="7" w:tplc="0BC6F6F0">
      <w:start w:val="1"/>
      <w:numFmt w:val="bullet"/>
      <w:lvlText w:val="o"/>
      <w:lvlJc w:val="left"/>
      <w:pPr>
        <w:ind w:left="5760" w:hanging="360"/>
      </w:pPr>
      <w:rPr>
        <w:rFonts w:ascii="Courier New" w:hAnsi="Courier New" w:hint="default"/>
      </w:rPr>
    </w:lvl>
    <w:lvl w:ilvl="8" w:tplc="E37E19F0">
      <w:start w:val="1"/>
      <w:numFmt w:val="bullet"/>
      <w:lvlText w:val=""/>
      <w:lvlJc w:val="left"/>
      <w:pPr>
        <w:ind w:left="6480" w:hanging="360"/>
      </w:pPr>
      <w:rPr>
        <w:rFonts w:ascii="Wingdings" w:hAnsi="Wingdings" w:hint="default"/>
      </w:rPr>
    </w:lvl>
  </w:abstractNum>
  <w:abstractNum w:abstractNumId="1" w15:restartNumberingAfterBreak="0">
    <w:nsid w:val="16E6208B"/>
    <w:multiLevelType w:val="hybridMultilevel"/>
    <w:tmpl w:val="4994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52C9D"/>
    <w:multiLevelType w:val="hybridMultilevel"/>
    <w:tmpl w:val="9FFE56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B53AE7"/>
    <w:multiLevelType w:val="hybridMultilevel"/>
    <w:tmpl w:val="F81C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34C10"/>
    <w:multiLevelType w:val="multilevel"/>
    <w:tmpl w:val="5C8A71F2"/>
    <w:lvl w:ilvl="0">
      <w:numFmt w:val="bullet"/>
      <w:lvlText w:val="-"/>
      <w:lvlJc w:val="left"/>
      <w:pPr>
        <w:ind w:left="360" w:hanging="360"/>
      </w:pPr>
      <w:rPr>
        <w:rFonts w:ascii="Barlow Condensed Light" w:eastAsia="Times New Roman" w:hAnsi="Barlow Condensed Light"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FA26BE"/>
    <w:multiLevelType w:val="hybridMultilevel"/>
    <w:tmpl w:val="2E7A4538"/>
    <w:lvl w:ilvl="0" w:tplc="96723108">
      <w:start w:val="1"/>
      <w:numFmt w:val="bullet"/>
      <w:pStyle w:val="ListParagraph"/>
      <w:lvlText w:val="o"/>
      <w:lvlJc w:val="left"/>
      <w:pPr>
        <w:ind w:left="720" w:hanging="360"/>
      </w:pPr>
      <w:rPr>
        <w:rFonts w:ascii="Barlow Condensed SemiBold" w:hAnsi="Barlow Condensed SemiBold" w:hint="default"/>
        <w:b/>
        <w:i w:val="0"/>
        <w:color w:val="90C95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2BB29"/>
    <w:multiLevelType w:val="hybridMultilevel"/>
    <w:tmpl w:val="28E2E960"/>
    <w:lvl w:ilvl="0" w:tplc="B0123A4C">
      <w:start w:val="1"/>
      <w:numFmt w:val="bullet"/>
      <w:lvlText w:val=""/>
      <w:lvlJc w:val="left"/>
      <w:pPr>
        <w:ind w:left="720" w:hanging="360"/>
      </w:pPr>
      <w:rPr>
        <w:rFonts w:ascii="Symbol" w:hAnsi="Symbol" w:hint="default"/>
      </w:rPr>
    </w:lvl>
    <w:lvl w:ilvl="1" w:tplc="D73A8402">
      <w:start w:val="1"/>
      <w:numFmt w:val="bullet"/>
      <w:lvlText w:val=""/>
      <w:lvlJc w:val="left"/>
      <w:pPr>
        <w:ind w:left="1440" w:hanging="360"/>
      </w:pPr>
      <w:rPr>
        <w:rFonts w:ascii="Symbol" w:hAnsi="Symbol" w:hint="default"/>
      </w:rPr>
    </w:lvl>
    <w:lvl w:ilvl="2" w:tplc="9EF6D13C">
      <w:start w:val="1"/>
      <w:numFmt w:val="bullet"/>
      <w:lvlText w:val=""/>
      <w:lvlJc w:val="left"/>
      <w:pPr>
        <w:ind w:left="2160" w:hanging="360"/>
      </w:pPr>
      <w:rPr>
        <w:rFonts w:ascii="Wingdings" w:hAnsi="Wingdings" w:hint="default"/>
      </w:rPr>
    </w:lvl>
    <w:lvl w:ilvl="3" w:tplc="902C768E">
      <w:start w:val="1"/>
      <w:numFmt w:val="bullet"/>
      <w:lvlText w:val=""/>
      <w:lvlJc w:val="left"/>
      <w:pPr>
        <w:ind w:left="2880" w:hanging="360"/>
      </w:pPr>
      <w:rPr>
        <w:rFonts w:ascii="Symbol" w:hAnsi="Symbol" w:hint="default"/>
      </w:rPr>
    </w:lvl>
    <w:lvl w:ilvl="4" w:tplc="BD388668">
      <w:start w:val="1"/>
      <w:numFmt w:val="bullet"/>
      <w:lvlText w:val="o"/>
      <w:lvlJc w:val="left"/>
      <w:pPr>
        <w:ind w:left="3600" w:hanging="360"/>
      </w:pPr>
      <w:rPr>
        <w:rFonts w:ascii="Courier New" w:hAnsi="Courier New" w:hint="default"/>
      </w:rPr>
    </w:lvl>
    <w:lvl w:ilvl="5" w:tplc="A29CE8E2">
      <w:start w:val="1"/>
      <w:numFmt w:val="bullet"/>
      <w:lvlText w:val=""/>
      <w:lvlJc w:val="left"/>
      <w:pPr>
        <w:ind w:left="4320" w:hanging="360"/>
      </w:pPr>
      <w:rPr>
        <w:rFonts w:ascii="Wingdings" w:hAnsi="Wingdings" w:hint="default"/>
      </w:rPr>
    </w:lvl>
    <w:lvl w:ilvl="6" w:tplc="E6141E38">
      <w:start w:val="1"/>
      <w:numFmt w:val="bullet"/>
      <w:lvlText w:val=""/>
      <w:lvlJc w:val="left"/>
      <w:pPr>
        <w:ind w:left="5040" w:hanging="360"/>
      </w:pPr>
      <w:rPr>
        <w:rFonts w:ascii="Symbol" w:hAnsi="Symbol" w:hint="default"/>
      </w:rPr>
    </w:lvl>
    <w:lvl w:ilvl="7" w:tplc="A34635B8">
      <w:start w:val="1"/>
      <w:numFmt w:val="bullet"/>
      <w:lvlText w:val="o"/>
      <w:lvlJc w:val="left"/>
      <w:pPr>
        <w:ind w:left="5760" w:hanging="360"/>
      </w:pPr>
      <w:rPr>
        <w:rFonts w:ascii="Courier New" w:hAnsi="Courier New" w:hint="default"/>
      </w:rPr>
    </w:lvl>
    <w:lvl w:ilvl="8" w:tplc="3E72EAAA">
      <w:start w:val="1"/>
      <w:numFmt w:val="bullet"/>
      <w:lvlText w:val=""/>
      <w:lvlJc w:val="left"/>
      <w:pPr>
        <w:ind w:left="6480" w:hanging="360"/>
      </w:pPr>
      <w:rPr>
        <w:rFonts w:ascii="Wingdings" w:hAnsi="Wingdings" w:hint="default"/>
      </w:rPr>
    </w:lvl>
  </w:abstractNum>
  <w:abstractNum w:abstractNumId="7" w15:restartNumberingAfterBreak="0">
    <w:nsid w:val="2CD92D87"/>
    <w:multiLevelType w:val="hybridMultilevel"/>
    <w:tmpl w:val="8574422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301485F3"/>
    <w:multiLevelType w:val="multilevel"/>
    <w:tmpl w:val="C19405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F1E94"/>
    <w:multiLevelType w:val="hybridMultilevel"/>
    <w:tmpl w:val="ABBA9F26"/>
    <w:lvl w:ilvl="0" w:tplc="00BA2F3E">
      <w:start w:val="12"/>
      <w:numFmt w:val="bullet"/>
      <w:lvlText w:val="-"/>
      <w:lvlJc w:val="left"/>
      <w:pPr>
        <w:ind w:left="720" w:hanging="360"/>
      </w:pPr>
      <w:rPr>
        <w:rFonts w:ascii="Barlow Condensed Light" w:eastAsia="Times New Roman" w:hAnsi="Barlow Condensed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14B260F"/>
    <w:multiLevelType w:val="hybridMultilevel"/>
    <w:tmpl w:val="7DE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30935"/>
    <w:multiLevelType w:val="hybridMultilevel"/>
    <w:tmpl w:val="E6725226"/>
    <w:lvl w:ilvl="0" w:tplc="93C21F8E">
      <w:start w:val="9"/>
      <w:numFmt w:val="bullet"/>
      <w:lvlText w:val="-"/>
      <w:lvlJc w:val="left"/>
      <w:pPr>
        <w:ind w:left="720" w:hanging="360"/>
      </w:pPr>
      <w:rPr>
        <w:rFonts w:ascii="Barlow Condensed Light" w:eastAsia="Times New Roman" w:hAnsi="Barlow Condensed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9CA181F"/>
    <w:multiLevelType w:val="hybridMultilevel"/>
    <w:tmpl w:val="BA062786"/>
    <w:lvl w:ilvl="0" w:tplc="1D28D85E">
      <w:start w:val="1"/>
      <w:numFmt w:val="bullet"/>
      <w:lvlText w:val="-"/>
      <w:lvlJc w:val="left"/>
      <w:pPr>
        <w:ind w:left="1080" w:hanging="360"/>
      </w:pPr>
      <w:rPr>
        <w:rFonts w:ascii="Arial" w:eastAsiaTheme="minorHAns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4DB14AE3"/>
    <w:multiLevelType w:val="hybridMultilevel"/>
    <w:tmpl w:val="76702B6A"/>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5A0E08C7"/>
    <w:multiLevelType w:val="hybridMultilevel"/>
    <w:tmpl w:val="57E45400"/>
    <w:lvl w:ilvl="0" w:tplc="DC900ADE">
      <w:numFmt w:val="bullet"/>
      <w:lvlText w:val="-"/>
      <w:lvlJc w:val="left"/>
      <w:pPr>
        <w:ind w:left="720" w:hanging="360"/>
      </w:pPr>
      <w:rPr>
        <w:rFonts w:ascii="Barlow Condensed Light" w:eastAsia="Times New Roman" w:hAnsi="Barlow Condensed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ADB5B4E"/>
    <w:multiLevelType w:val="hybridMultilevel"/>
    <w:tmpl w:val="E228C898"/>
    <w:lvl w:ilvl="0" w:tplc="1E32B1B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D1C46FD"/>
    <w:multiLevelType w:val="multilevel"/>
    <w:tmpl w:val="BD1EAC14"/>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89F15F"/>
    <w:multiLevelType w:val="hybridMultilevel"/>
    <w:tmpl w:val="CC7A037A"/>
    <w:lvl w:ilvl="0" w:tplc="B87C0BDE">
      <w:start w:val="1"/>
      <w:numFmt w:val="bullet"/>
      <w:lvlText w:val="-"/>
      <w:lvlJc w:val="left"/>
      <w:pPr>
        <w:ind w:left="720" w:hanging="360"/>
      </w:pPr>
      <w:rPr>
        <w:rFonts w:ascii="Calibri" w:hAnsi="Calibri" w:hint="default"/>
      </w:rPr>
    </w:lvl>
    <w:lvl w:ilvl="1" w:tplc="A8F08D82">
      <w:start w:val="1"/>
      <w:numFmt w:val="bullet"/>
      <w:lvlText w:val="o"/>
      <w:lvlJc w:val="left"/>
      <w:pPr>
        <w:ind w:left="1440" w:hanging="360"/>
      </w:pPr>
      <w:rPr>
        <w:rFonts w:ascii="Courier New" w:hAnsi="Courier New" w:hint="default"/>
      </w:rPr>
    </w:lvl>
    <w:lvl w:ilvl="2" w:tplc="19A2A3F2">
      <w:start w:val="1"/>
      <w:numFmt w:val="bullet"/>
      <w:lvlText w:val=""/>
      <w:lvlJc w:val="left"/>
      <w:pPr>
        <w:ind w:left="2160" w:hanging="360"/>
      </w:pPr>
      <w:rPr>
        <w:rFonts w:ascii="Wingdings" w:hAnsi="Wingdings" w:hint="default"/>
      </w:rPr>
    </w:lvl>
    <w:lvl w:ilvl="3" w:tplc="0210650E">
      <w:start w:val="1"/>
      <w:numFmt w:val="bullet"/>
      <w:lvlText w:val=""/>
      <w:lvlJc w:val="left"/>
      <w:pPr>
        <w:ind w:left="2880" w:hanging="360"/>
      </w:pPr>
      <w:rPr>
        <w:rFonts w:ascii="Symbol" w:hAnsi="Symbol" w:hint="default"/>
      </w:rPr>
    </w:lvl>
    <w:lvl w:ilvl="4" w:tplc="63AC1B8E">
      <w:start w:val="1"/>
      <w:numFmt w:val="bullet"/>
      <w:lvlText w:val="o"/>
      <w:lvlJc w:val="left"/>
      <w:pPr>
        <w:ind w:left="3600" w:hanging="360"/>
      </w:pPr>
      <w:rPr>
        <w:rFonts w:ascii="Courier New" w:hAnsi="Courier New" w:hint="default"/>
      </w:rPr>
    </w:lvl>
    <w:lvl w:ilvl="5" w:tplc="5AD2C360">
      <w:start w:val="1"/>
      <w:numFmt w:val="bullet"/>
      <w:lvlText w:val=""/>
      <w:lvlJc w:val="left"/>
      <w:pPr>
        <w:ind w:left="4320" w:hanging="360"/>
      </w:pPr>
      <w:rPr>
        <w:rFonts w:ascii="Wingdings" w:hAnsi="Wingdings" w:hint="default"/>
      </w:rPr>
    </w:lvl>
    <w:lvl w:ilvl="6" w:tplc="C620761A">
      <w:start w:val="1"/>
      <w:numFmt w:val="bullet"/>
      <w:lvlText w:val=""/>
      <w:lvlJc w:val="left"/>
      <w:pPr>
        <w:ind w:left="5040" w:hanging="360"/>
      </w:pPr>
      <w:rPr>
        <w:rFonts w:ascii="Symbol" w:hAnsi="Symbol" w:hint="default"/>
      </w:rPr>
    </w:lvl>
    <w:lvl w:ilvl="7" w:tplc="61489FD2">
      <w:start w:val="1"/>
      <w:numFmt w:val="bullet"/>
      <w:lvlText w:val="o"/>
      <w:lvlJc w:val="left"/>
      <w:pPr>
        <w:ind w:left="5760" w:hanging="360"/>
      </w:pPr>
      <w:rPr>
        <w:rFonts w:ascii="Courier New" w:hAnsi="Courier New" w:hint="default"/>
      </w:rPr>
    </w:lvl>
    <w:lvl w:ilvl="8" w:tplc="B4E2B68A">
      <w:start w:val="1"/>
      <w:numFmt w:val="bullet"/>
      <w:lvlText w:val=""/>
      <w:lvlJc w:val="left"/>
      <w:pPr>
        <w:ind w:left="6480" w:hanging="360"/>
      </w:pPr>
      <w:rPr>
        <w:rFonts w:ascii="Wingdings" w:hAnsi="Wingdings" w:hint="default"/>
      </w:rPr>
    </w:lvl>
  </w:abstractNum>
  <w:abstractNum w:abstractNumId="18" w15:restartNumberingAfterBreak="0">
    <w:nsid w:val="61A82EB3"/>
    <w:multiLevelType w:val="hybridMultilevel"/>
    <w:tmpl w:val="C1E642C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B94664"/>
    <w:multiLevelType w:val="hybridMultilevel"/>
    <w:tmpl w:val="81A63B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8961347"/>
    <w:multiLevelType w:val="hybridMultilevel"/>
    <w:tmpl w:val="6058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057DE"/>
    <w:multiLevelType w:val="hybridMultilevel"/>
    <w:tmpl w:val="6032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34C28"/>
    <w:multiLevelType w:val="hybridMultilevel"/>
    <w:tmpl w:val="C420889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F0C352"/>
    <w:multiLevelType w:val="hybridMultilevel"/>
    <w:tmpl w:val="FFFFFFFF"/>
    <w:lvl w:ilvl="0" w:tplc="D6E6C88A">
      <w:start w:val="1"/>
      <w:numFmt w:val="bullet"/>
      <w:lvlText w:val=""/>
      <w:lvlJc w:val="left"/>
      <w:pPr>
        <w:ind w:left="720" w:hanging="360"/>
      </w:pPr>
      <w:rPr>
        <w:rFonts w:ascii="Symbol" w:hAnsi="Symbol" w:hint="default"/>
      </w:rPr>
    </w:lvl>
    <w:lvl w:ilvl="1" w:tplc="D93C575A">
      <w:start w:val="1"/>
      <w:numFmt w:val="bullet"/>
      <w:lvlText w:val="o"/>
      <w:lvlJc w:val="left"/>
      <w:pPr>
        <w:ind w:left="1440" w:hanging="360"/>
      </w:pPr>
      <w:rPr>
        <w:rFonts w:ascii="Courier New" w:hAnsi="Courier New" w:hint="default"/>
      </w:rPr>
    </w:lvl>
    <w:lvl w:ilvl="2" w:tplc="6F686E76">
      <w:start w:val="1"/>
      <w:numFmt w:val="bullet"/>
      <w:lvlText w:val=""/>
      <w:lvlJc w:val="left"/>
      <w:pPr>
        <w:ind w:left="2160" w:hanging="360"/>
      </w:pPr>
      <w:rPr>
        <w:rFonts w:ascii="Wingdings" w:hAnsi="Wingdings" w:hint="default"/>
      </w:rPr>
    </w:lvl>
    <w:lvl w:ilvl="3" w:tplc="2EA60EEE">
      <w:start w:val="1"/>
      <w:numFmt w:val="bullet"/>
      <w:lvlText w:val=""/>
      <w:lvlJc w:val="left"/>
      <w:pPr>
        <w:ind w:left="2880" w:hanging="360"/>
      </w:pPr>
      <w:rPr>
        <w:rFonts w:ascii="Symbol" w:hAnsi="Symbol" w:hint="default"/>
      </w:rPr>
    </w:lvl>
    <w:lvl w:ilvl="4" w:tplc="0840C7BE">
      <w:start w:val="1"/>
      <w:numFmt w:val="bullet"/>
      <w:lvlText w:val="o"/>
      <w:lvlJc w:val="left"/>
      <w:pPr>
        <w:ind w:left="3600" w:hanging="360"/>
      </w:pPr>
      <w:rPr>
        <w:rFonts w:ascii="Courier New" w:hAnsi="Courier New" w:hint="default"/>
      </w:rPr>
    </w:lvl>
    <w:lvl w:ilvl="5" w:tplc="70B40BCA">
      <w:start w:val="1"/>
      <w:numFmt w:val="bullet"/>
      <w:lvlText w:val=""/>
      <w:lvlJc w:val="left"/>
      <w:pPr>
        <w:ind w:left="4320" w:hanging="360"/>
      </w:pPr>
      <w:rPr>
        <w:rFonts w:ascii="Wingdings" w:hAnsi="Wingdings" w:hint="default"/>
      </w:rPr>
    </w:lvl>
    <w:lvl w:ilvl="6" w:tplc="8A8CB18C">
      <w:start w:val="1"/>
      <w:numFmt w:val="bullet"/>
      <w:lvlText w:val=""/>
      <w:lvlJc w:val="left"/>
      <w:pPr>
        <w:ind w:left="5040" w:hanging="360"/>
      </w:pPr>
      <w:rPr>
        <w:rFonts w:ascii="Symbol" w:hAnsi="Symbol" w:hint="default"/>
      </w:rPr>
    </w:lvl>
    <w:lvl w:ilvl="7" w:tplc="E4A674AE">
      <w:start w:val="1"/>
      <w:numFmt w:val="bullet"/>
      <w:lvlText w:val="o"/>
      <w:lvlJc w:val="left"/>
      <w:pPr>
        <w:ind w:left="5760" w:hanging="360"/>
      </w:pPr>
      <w:rPr>
        <w:rFonts w:ascii="Courier New" w:hAnsi="Courier New" w:hint="default"/>
      </w:rPr>
    </w:lvl>
    <w:lvl w:ilvl="8" w:tplc="CEBA3120">
      <w:start w:val="1"/>
      <w:numFmt w:val="bullet"/>
      <w:lvlText w:val=""/>
      <w:lvlJc w:val="left"/>
      <w:pPr>
        <w:ind w:left="6480" w:hanging="360"/>
      </w:pPr>
      <w:rPr>
        <w:rFonts w:ascii="Wingdings" w:hAnsi="Wingdings" w:hint="default"/>
      </w:rPr>
    </w:lvl>
  </w:abstractNum>
  <w:num w:numId="1" w16cid:durableId="1638801604">
    <w:abstractNumId w:val="8"/>
  </w:num>
  <w:num w:numId="2" w16cid:durableId="2077363344">
    <w:abstractNumId w:val="23"/>
  </w:num>
  <w:num w:numId="3" w16cid:durableId="352809291">
    <w:abstractNumId w:val="0"/>
  </w:num>
  <w:num w:numId="4" w16cid:durableId="540215613">
    <w:abstractNumId w:val="17"/>
  </w:num>
  <w:num w:numId="5" w16cid:durableId="139925210">
    <w:abstractNumId w:val="16"/>
  </w:num>
  <w:num w:numId="6" w16cid:durableId="188229504">
    <w:abstractNumId w:val="5"/>
  </w:num>
  <w:num w:numId="7" w16cid:durableId="685866423">
    <w:abstractNumId w:val="6"/>
  </w:num>
  <w:num w:numId="8" w16cid:durableId="751583641">
    <w:abstractNumId w:val="3"/>
  </w:num>
  <w:num w:numId="9" w16cid:durableId="1005278690">
    <w:abstractNumId w:val="22"/>
  </w:num>
  <w:num w:numId="10" w16cid:durableId="178466998">
    <w:abstractNumId w:val="12"/>
  </w:num>
  <w:num w:numId="11" w16cid:durableId="1278952554">
    <w:abstractNumId w:val="5"/>
  </w:num>
  <w:num w:numId="12" w16cid:durableId="788428164">
    <w:abstractNumId w:val="5"/>
  </w:num>
  <w:num w:numId="13" w16cid:durableId="38945498">
    <w:abstractNumId w:val="18"/>
  </w:num>
  <w:num w:numId="14" w16cid:durableId="1523864417">
    <w:abstractNumId w:val="9"/>
  </w:num>
  <w:num w:numId="15" w16cid:durableId="2138983562">
    <w:abstractNumId w:val="5"/>
  </w:num>
  <w:num w:numId="16" w16cid:durableId="879974086">
    <w:abstractNumId w:val="5"/>
  </w:num>
  <w:num w:numId="17" w16cid:durableId="1542404288">
    <w:abstractNumId w:val="5"/>
  </w:num>
  <w:num w:numId="18" w16cid:durableId="1923639131">
    <w:abstractNumId w:val="5"/>
  </w:num>
  <w:num w:numId="19" w16cid:durableId="848644421">
    <w:abstractNumId w:val="15"/>
  </w:num>
  <w:num w:numId="20" w16cid:durableId="1190728518">
    <w:abstractNumId w:val="1"/>
  </w:num>
  <w:num w:numId="21" w16cid:durableId="1115102477">
    <w:abstractNumId w:val="10"/>
  </w:num>
  <w:num w:numId="22" w16cid:durableId="387384338">
    <w:abstractNumId w:val="21"/>
  </w:num>
  <w:num w:numId="23" w16cid:durableId="1757048688">
    <w:abstractNumId w:val="20"/>
  </w:num>
  <w:num w:numId="24" w16cid:durableId="1780291510">
    <w:abstractNumId w:val="5"/>
  </w:num>
  <w:num w:numId="25" w16cid:durableId="1036465264">
    <w:abstractNumId w:val="5"/>
  </w:num>
  <w:num w:numId="26" w16cid:durableId="1644311636">
    <w:abstractNumId w:val="7"/>
  </w:num>
  <w:num w:numId="27" w16cid:durableId="264458285">
    <w:abstractNumId w:val="2"/>
  </w:num>
  <w:num w:numId="28" w16cid:durableId="2107993227">
    <w:abstractNumId w:val="13"/>
  </w:num>
  <w:num w:numId="29" w16cid:durableId="1906404364">
    <w:abstractNumId w:val="11"/>
  </w:num>
  <w:num w:numId="30" w16cid:durableId="2137019488">
    <w:abstractNumId w:val="5"/>
  </w:num>
  <w:num w:numId="31" w16cid:durableId="1387341757">
    <w:abstractNumId w:val="5"/>
  </w:num>
  <w:num w:numId="32" w16cid:durableId="1244099875">
    <w:abstractNumId w:val="5"/>
  </w:num>
  <w:num w:numId="33" w16cid:durableId="1177115336">
    <w:abstractNumId w:val="19"/>
  </w:num>
  <w:num w:numId="34" w16cid:durableId="895166619">
    <w:abstractNumId w:val="5"/>
  </w:num>
  <w:num w:numId="35" w16cid:durableId="71971492">
    <w:abstractNumId w:val="14"/>
  </w:num>
  <w:num w:numId="36" w16cid:durableId="131775978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51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EInMDc2MjM3MDMyUdpeDU4uLM/DyQAmOjWgC0mnTtLQAAAA=="/>
  </w:docVars>
  <w:rsids>
    <w:rsidRoot w:val="009E5183"/>
    <w:rsid w:val="00000120"/>
    <w:rsid w:val="0000038C"/>
    <w:rsid w:val="00000671"/>
    <w:rsid w:val="00000F57"/>
    <w:rsid w:val="000013DB"/>
    <w:rsid w:val="00001E27"/>
    <w:rsid w:val="00002467"/>
    <w:rsid w:val="0000371C"/>
    <w:rsid w:val="00004114"/>
    <w:rsid w:val="000050BA"/>
    <w:rsid w:val="00005661"/>
    <w:rsid w:val="0000719C"/>
    <w:rsid w:val="00007FCC"/>
    <w:rsid w:val="000105F8"/>
    <w:rsid w:val="00010926"/>
    <w:rsid w:val="00010B5D"/>
    <w:rsid w:val="00010F7B"/>
    <w:rsid w:val="000125A6"/>
    <w:rsid w:val="0001316E"/>
    <w:rsid w:val="00013847"/>
    <w:rsid w:val="00013CD1"/>
    <w:rsid w:val="00014637"/>
    <w:rsid w:val="0001480A"/>
    <w:rsid w:val="00014DE6"/>
    <w:rsid w:val="0001555A"/>
    <w:rsid w:val="000158C4"/>
    <w:rsid w:val="00016264"/>
    <w:rsid w:val="00016405"/>
    <w:rsid w:val="00016B7C"/>
    <w:rsid w:val="00016E4A"/>
    <w:rsid w:val="00016F27"/>
    <w:rsid w:val="000172F1"/>
    <w:rsid w:val="00017307"/>
    <w:rsid w:val="00020173"/>
    <w:rsid w:val="00020AA7"/>
    <w:rsid w:val="00020EBB"/>
    <w:rsid w:val="000221A9"/>
    <w:rsid w:val="0002289E"/>
    <w:rsid w:val="00022D84"/>
    <w:rsid w:val="0002310A"/>
    <w:rsid w:val="00023379"/>
    <w:rsid w:val="00023C0E"/>
    <w:rsid w:val="00024044"/>
    <w:rsid w:val="00024E46"/>
    <w:rsid w:val="00024FF2"/>
    <w:rsid w:val="00025001"/>
    <w:rsid w:val="00025254"/>
    <w:rsid w:val="00025817"/>
    <w:rsid w:val="00025A8B"/>
    <w:rsid w:val="00025CD1"/>
    <w:rsid w:val="00026D4B"/>
    <w:rsid w:val="000277E7"/>
    <w:rsid w:val="0003098A"/>
    <w:rsid w:val="00030A6C"/>
    <w:rsid w:val="00030C13"/>
    <w:rsid w:val="00030EFB"/>
    <w:rsid w:val="000316A9"/>
    <w:rsid w:val="00031E7E"/>
    <w:rsid w:val="000322B3"/>
    <w:rsid w:val="00034D9B"/>
    <w:rsid w:val="00035099"/>
    <w:rsid w:val="000350DD"/>
    <w:rsid w:val="0003517B"/>
    <w:rsid w:val="000351A3"/>
    <w:rsid w:val="00035EC3"/>
    <w:rsid w:val="0003610F"/>
    <w:rsid w:val="00036BAE"/>
    <w:rsid w:val="00037493"/>
    <w:rsid w:val="000377D5"/>
    <w:rsid w:val="00040275"/>
    <w:rsid w:val="00040E03"/>
    <w:rsid w:val="00040E47"/>
    <w:rsid w:val="00040EDF"/>
    <w:rsid w:val="0004110D"/>
    <w:rsid w:val="00041766"/>
    <w:rsid w:val="0004240A"/>
    <w:rsid w:val="0004309D"/>
    <w:rsid w:val="00043981"/>
    <w:rsid w:val="00044C83"/>
    <w:rsid w:val="00044DB6"/>
    <w:rsid w:val="0004532D"/>
    <w:rsid w:val="000460BA"/>
    <w:rsid w:val="00050EB5"/>
    <w:rsid w:val="00051036"/>
    <w:rsid w:val="0005177E"/>
    <w:rsid w:val="000517F9"/>
    <w:rsid w:val="00051858"/>
    <w:rsid w:val="000519B4"/>
    <w:rsid w:val="00051D35"/>
    <w:rsid w:val="00052462"/>
    <w:rsid w:val="0005253F"/>
    <w:rsid w:val="00052A32"/>
    <w:rsid w:val="00054031"/>
    <w:rsid w:val="00054960"/>
    <w:rsid w:val="00054D76"/>
    <w:rsid w:val="00055F1D"/>
    <w:rsid w:val="000560F4"/>
    <w:rsid w:val="000576C5"/>
    <w:rsid w:val="000605AA"/>
    <w:rsid w:val="00060883"/>
    <w:rsid w:val="00060911"/>
    <w:rsid w:val="0006118F"/>
    <w:rsid w:val="00061470"/>
    <w:rsid w:val="0006164C"/>
    <w:rsid w:val="00061702"/>
    <w:rsid w:val="00061D41"/>
    <w:rsid w:val="00061F0A"/>
    <w:rsid w:val="00062C1E"/>
    <w:rsid w:val="000648B0"/>
    <w:rsid w:val="00064CA7"/>
    <w:rsid w:val="000653F7"/>
    <w:rsid w:val="00065679"/>
    <w:rsid w:val="000660E9"/>
    <w:rsid w:val="0006682E"/>
    <w:rsid w:val="0006686B"/>
    <w:rsid w:val="00067ADC"/>
    <w:rsid w:val="00071243"/>
    <w:rsid w:val="0007183A"/>
    <w:rsid w:val="000719A8"/>
    <w:rsid w:val="00071A75"/>
    <w:rsid w:val="000721BE"/>
    <w:rsid w:val="0007260F"/>
    <w:rsid w:val="000729BB"/>
    <w:rsid w:val="00073553"/>
    <w:rsid w:val="00073A3A"/>
    <w:rsid w:val="000762DB"/>
    <w:rsid w:val="00076CCD"/>
    <w:rsid w:val="0007758B"/>
    <w:rsid w:val="00077FFB"/>
    <w:rsid w:val="000809C9"/>
    <w:rsid w:val="00080C89"/>
    <w:rsid w:val="00080D0F"/>
    <w:rsid w:val="00080D75"/>
    <w:rsid w:val="00081D11"/>
    <w:rsid w:val="000824EB"/>
    <w:rsid w:val="00082ED4"/>
    <w:rsid w:val="00082EDE"/>
    <w:rsid w:val="00083027"/>
    <w:rsid w:val="0008334C"/>
    <w:rsid w:val="00083471"/>
    <w:rsid w:val="00083F70"/>
    <w:rsid w:val="0008457F"/>
    <w:rsid w:val="00084C9E"/>
    <w:rsid w:val="000856B0"/>
    <w:rsid w:val="00085A85"/>
    <w:rsid w:val="00086A86"/>
    <w:rsid w:val="00087407"/>
    <w:rsid w:val="00087C10"/>
    <w:rsid w:val="00092072"/>
    <w:rsid w:val="00092CEF"/>
    <w:rsid w:val="00093B57"/>
    <w:rsid w:val="0009443B"/>
    <w:rsid w:val="00096296"/>
    <w:rsid w:val="0009644C"/>
    <w:rsid w:val="000970EA"/>
    <w:rsid w:val="0009719B"/>
    <w:rsid w:val="00097D0C"/>
    <w:rsid w:val="000A0102"/>
    <w:rsid w:val="000A18E4"/>
    <w:rsid w:val="000A21DD"/>
    <w:rsid w:val="000A24FA"/>
    <w:rsid w:val="000A3377"/>
    <w:rsid w:val="000A35AD"/>
    <w:rsid w:val="000A3BA5"/>
    <w:rsid w:val="000A4258"/>
    <w:rsid w:val="000A4AF5"/>
    <w:rsid w:val="000A4D06"/>
    <w:rsid w:val="000A4FD6"/>
    <w:rsid w:val="000A5390"/>
    <w:rsid w:val="000A5AEF"/>
    <w:rsid w:val="000A6128"/>
    <w:rsid w:val="000A6A13"/>
    <w:rsid w:val="000A77FE"/>
    <w:rsid w:val="000B08CA"/>
    <w:rsid w:val="000B0B56"/>
    <w:rsid w:val="000B0C7F"/>
    <w:rsid w:val="000B172F"/>
    <w:rsid w:val="000B2DBC"/>
    <w:rsid w:val="000B2FFF"/>
    <w:rsid w:val="000B3090"/>
    <w:rsid w:val="000B3224"/>
    <w:rsid w:val="000B3EC3"/>
    <w:rsid w:val="000B4D00"/>
    <w:rsid w:val="000B4EFF"/>
    <w:rsid w:val="000B51FB"/>
    <w:rsid w:val="000B5A15"/>
    <w:rsid w:val="000B5A22"/>
    <w:rsid w:val="000B5E13"/>
    <w:rsid w:val="000B5F5F"/>
    <w:rsid w:val="000B620E"/>
    <w:rsid w:val="000C1D24"/>
    <w:rsid w:val="000C2E85"/>
    <w:rsid w:val="000C316E"/>
    <w:rsid w:val="000C398E"/>
    <w:rsid w:val="000C3CBA"/>
    <w:rsid w:val="000C4B72"/>
    <w:rsid w:val="000C7FB3"/>
    <w:rsid w:val="000D0AC9"/>
    <w:rsid w:val="000D189E"/>
    <w:rsid w:val="000D1AA1"/>
    <w:rsid w:val="000D2D64"/>
    <w:rsid w:val="000D3101"/>
    <w:rsid w:val="000D323A"/>
    <w:rsid w:val="000D37B3"/>
    <w:rsid w:val="000D3B5A"/>
    <w:rsid w:val="000D3D70"/>
    <w:rsid w:val="000D3F9A"/>
    <w:rsid w:val="000D41DC"/>
    <w:rsid w:val="000D4403"/>
    <w:rsid w:val="000D458F"/>
    <w:rsid w:val="000D51E5"/>
    <w:rsid w:val="000D523B"/>
    <w:rsid w:val="000D6171"/>
    <w:rsid w:val="000D6C9C"/>
    <w:rsid w:val="000D71C6"/>
    <w:rsid w:val="000D7ABF"/>
    <w:rsid w:val="000E01EA"/>
    <w:rsid w:val="000E09D9"/>
    <w:rsid w:val="000E1334"/>
    <w:rsid w:val="000E2C89"/>
    <w:rsid w:val="000E370F"/>
    <w:rsid w:val="000E3CA2"/>
    <w:rsid w:val="000E3DD9"/>
    <w:rsid w:val="000E41F9"/>
    <w:rsid w:val="000E5909"/>
    <w:rsid w:val="000E5C78"/>
    <w:rsid w:val="000E5FE9"/>
    <w:rsid w:val="000E63C6"/>
    <w:rsid w:val="000E66CA"/>
    <w:rsid w:val="000E675A"/>
    <w:rsid w:val="000E6A20"/>
    <w:rsid w:val="000E7953"/>
    <w:rsid w:val="000E7E5A"/>
    <w:rsid w:val="000E7E60"/>
    <w:rsid w:val="000F10C6"/>
    <w:rsid w:val="000F1A50"/>
    <w:rsid w:val="000F2076"/>
    <w:rsid w:val="000F318C"/>
    <w:rsid w:val="000F340D"/>
    <w:rsid w:val="000F3BDC"/>
    <w:rsid w:val="000F3F36"/>
    <w:rsid w:val="000F4548"/>
    <w:rsid w:val="000F5DC3"/>
    <w:rsid w:val="000F7162"/>
    <w:rsid w:val="000F7810"/>
    <w:rsid w:val="000FCB95"/>
    <w:rsid w:val="00101BDC"/>
    <w:rsid w:val="00101F90"/>
    <w:rsid w:val="00102ABA"/>
    <w:rsid w:val="00102B62"/>
    <w:rsid w:val="001047DA"/>
    <w:rsid w:val="00104CDE"/>
    <w:rsid w:val="00104EF8"/>
    <w:rsid w:val="00104F6B"/>
    <w:rsid w:val="00104F76"/>
    <w:rsid w:val="00105958"/>
    <w:rsid w:val="00105E4B"/>
    <w:rsid w:val="00106096"/>
    <w:rsid w:val="001068F3"/>
    <w:rsid w:val="001079B1"/>
    <w:rsid w:val="00110181"/>
    <w:rsid w:val="00110AB2"/>
    <w:rsid w:val="00111040"/>
    <w:rsid w:val="0011107E"/>
    <w:rsid w:val="001127C7"/>
    <w:rsid w:val="00112F88"/>
    <w:rsid w:val="00112FB1"/>
    <w:rsid w:val="00113040"/>
    <w:rsid w:val="001133CE"/>
    <w:rsid w:val="00114393"/>
    <w:rsid w:val="00114CEA"/>
    <w:rsid w:val="001153EE"/>
    <w:rsid w:val="00115694"/>
    <w:rsid w:val="00115A85"/>
    <w:rsid w:val="00115D91"/>
    <w:rsid w:val="00116C6F"/>
    <w:rsid w:val="00116D9E"/>
    <w:rsid w:val="00117455"/>
    <w:rsid w:val="00117CF0"/>
    <w:rsid w:val="001202A7"/>
    <w:rsid w:val="00121A71"/>
    <w:rsid w:val="00121B8D"/>
    <w:rsid w:val="00121D84"/>
    <w:rsid w:val="00122122"/>
    <w:rsid w:val="00122A06"/>
    <w:rsid w:val="00122F59"/>
    <w:rsid w:val="00123ACE"/>
    <w:rsid w:val="00123B2B"/>
    <w:rsid w:val="00124734"/>
    <w:rsid w:val="00124C0E"/>
    <w:rsid w:val="0012511B"/>
    <w:rsid w:val="001253F9"/>
    <w:rsid w:val="001257B2"/>
    <w:rsid w:val="00125A1D"/>
    <w:rsid w:val="001269A4"/>
    <w:rsid w:val="0013097A"/>
    <w:rsid w:val="001324A0"/>
    <w:rsid w:val="0013271B"/>
    <w:rsid w:val="00132E19"/>
    <w:rsid w:val="00133642"/>
    <w:rsid w:val="001338AF"/>
    <w:rsid w:val="00133EEA"/>
    <w:rsid w:val="001353B4"/>
    <w:rsid w:val="001361D9"/>
    <w:rsid w:val="00136E7A"/>
    <w:rsid w:val="00137988"/>
    <w:rsid w:val="00137BDB"/>
    <w:rsid w:val="0013F34F"/>
    <w:rsid w:val="00140398"/>
    <w:rsid w:val="001419A6"/>
    <w:rsid w:val="001421B2"/>
    <w:rsid w:val="001426CB"/>
    <w:rsid w:val="00143243"/>
    <w:rsid w:val="00143AAA"/>
    <w:rsid w:val="00143C53"/>
    <w:rsid w:val="001443D0"/>
    <w:rsid w:val="00144676"/>
    <w:rsid w:val="001452AC"/>
    <w:rsid w:val="00145693"/>
    <w:rsid w:val="0014611B"/>
    <w:rsid w:val="00146721"/>
    <w:rsid w:val="00146C3B"/>
    <w:rsid w:val="00146F9C"/>
    <w:rsid w:val="00147662"/>
    <w:rsid w:val="001477C6"/>
    <w:rsid w:val="0014794B"/>
    <w:rsid w:val="0014F499"/>
    <w:rsid w:val="001509DC"/>
    <w:rsid w:val="00151D37"/>
    <w:rsid w:val="00152138"/>
    <w:rsid w:val="00152557"/>
    <w:rsid w:val="001525A7"/>
    <w:rsid w:val="00152ABE"/>
    <w:rsid w:val="00152C2C"/>
    <w:rsid w:val="00153F43"/>
    <w:rsid w:val="001542A0"/>
    <w:rsid w:val="001543D5"/>
    <w:rsid w:val="0015469D"/>
    <w:rsid w:val="00154963"/>
    <w:rsid w:val="00154D45"/>
    <w:rsid w:val="001550FE"/>
    <w:rsid w:val="0015578B"/>
    <w:rsid w:val="001559ED"/>
    <w:rsid w:val="0015604C"/>
    <w:rsid w:val="001566FC"/>
    <w:rsid w:val="00156C84"/>
    <w:rsid w:val="00156F45"/>
    <w:rsid w:val="001579A2"/>
    <w:rsid w:val="00157D18"/>
    <w:rsid w:val="00157F2B"/>
    <w:rsid w:val="00160B33"/>
    <w:rsid w:val="00160B79"/>
    <w:rsid w:val="00161F98"/>
    <w:rsid w:val="0016291C"/>
    <w:rsid w:val="00163DA7"/>
    <w:rsid w:val="00163EDC"/>
    <w:rsid w:val="00164264"/>
    <w:rsid w:val="00165BCF"/>
    <w:rsid w:val="0016602E"/>
    <w:rsid w:val="00166462"/>
    <w:rsid w:val="00166740"/>
    <w:rsid w:val="00170C15"/>
    <w:rsid w:val="001713F7"/>
    <w:rsid w:val="00171F4E"/>
    <w:rsid w:val="001725BC"/>
    <w:rsid w:val="00172CD0"/>
    <w:rsid w:val="00172D78"/>
    <w:rsid w:val="00172DA6"/>
    <w:rsid w:val="00174666"/>
    <w:rsid w:val="00174AE9"/>
    <w:rsid w:val="00174B31"/>
    <w:rsid w:val="00174EF0"/>
    <w:rsid w:val="00175DD4"/>
    <w:rsid w:val="00176300"/>
    <w:rsid w:val="001764D1"/>
    <w:rsid w:val="00176BB1"/>
    <w:rsid w:val="00176FE7"/>
    <w:rsid w:val="00177397"/>
    <w:rsid w:val="001776D2"/>
    <w:rsid w:val="00177D63"/>
    <w:rsid w:val="00177F31"/>
    <w:rsid w:val="001819DC"/>
    <w:rsid w:val="00182C28"/>
    <w:rsid w:val="0018320B"/>
    <w:rsid w:val="001837E3"/>
    <w:rsid w:val="00183B63"/>
    <w:rsid w:val="00183C6F"/>
    <w:rsid w:val="00183F95"/>
    <w:rsid w:val="00184436"/>
    <w:rsid w:val="001860CA"/>
    <w:rsid w:val="001863BC"/>
    <w:rsid w:val="001877DC"/>
    <w:rsid w:val="00187982"/>
    <w:rsid w:val="001900BE"/>
    <w:rsid w:val="0019027D"/>
    <w:rsid w:val="00190912"/>
    <w:rsid w:val="0019160D"/>
    <w:rsid w:val="00191814"/>
    <w:rsid w:val="001919AC"/>
    <w:rsid w:val="00191CE3"/>
    <w:rsid w:val="0019276A"/>
    <w:rsid w:val="00193777"/>
    <w:rsid w:val="00194AA8"/>
    <w:rsid w:val="001952DF"/>
    <w:rsid w:val="00195409"/>
    <w:rsid w:val="001961C2"/>
    <w:rsid w:val="001964D3"/>
    <w:rsid w:val="00196A74"/>
    <w:rsid w:val="0019741A"/>
    <w:rsid w:val="001A0787"/>
    <w:rsid w:val="001A0CA3"/>
    <w:rsid w:val="001A164E"/>
    <w:rsid w:val="001A16A9"/>
    <w:rsid w:val="001A1CCF"/>
    <w:rsid w:val="001A2257"/>
    <w:rsid w:val="001A2D7D"/>
    <w:rsid w:val="001A3224"/>
    <w:rsid w:val="001A3766"/>
    <w:rsid w:val="001A4882"/>
    <w:rsid w:val="001A5356"/>
    <w:rsid w:val="001A5AE0"/>
    <w:rsid w:val="001A7C93"/>
    <w:rsid w:val="001A7D82"/>
    <w:rsid w:val="001B16E5"/>
    <w:rsid w:val="001B198B"/>
    <w:rsid w:val="001B1B09"/>
    <w:rsid w:val="001B1D6A"/>
    <w:rsid w:val="001B1E8A"/>
    <w:rsid w:val="001B1FCD"/>
    <w:rsid w:val="001B240C"/>
    <w:rsid w:val="001B30A7"/>
    <w:rsid w:val="001B38C3"/>
    <w:rsid w:val="001B40E4"/>
    <w:rsid w:val="001B420F"/>
    <w:rsid w:val="001B5318"/>
    <w:rsid w:val="001B55C9"/>
    <w:rsid w:val="001B5DC2"/>
    <w:rsid w:val="001B628E"/>
    <w:rsid w:val="001B6975"/>
    <w:rsid w:val="001B7A8A"/>
    <w:rsid w:val="001C0013"/>
    <w:rsid w:val="001C0114"/>
    <w:rsid w:val="001C03BB"/>
    <w:rsid w:val="001C07E4"/>
    <w:rsid w:val="001C0AB8"/>
    <w:rsid w:val="001C10F1"/>
    <w:rsid w:val="001C110B"/>
    <w:rsid w:val="001C1983"/>
    <w:rsid w:val="001C1C5B"/>
    <w:rsid w:val="001C2A45"/>
    <w:rsid w:val="001C2C4E"/>
    <w:rsid w:val="001C2F33"/>
    <w:rsid w:val="001C3580"/>
    <w:rsid w:val="001C3D7D"/>
    <w:rsid w:val="001C4DA5"/>
    <w:rsid w:val="001C4E94"/>
    <w:rsid w:val="001C6EE4"/>
    <w:rsid w:val="001C79C4"/>
    <w:rsid w:val="001C7B38"/>
    <w:rsid w:val="001D04EC"/>
    <w:rsid w:val="001D0E19"/>
    <w:rsid w:val="001D1B24"/>
    <w:rsid w:val="001D1D16"/>
    <w:rsid w:val="001D2DBB"/>
    <w:rsid w:val="001D3976"/>
    <w:rsid w:val="001D397B"/>
    <w:rsid w:val="001D3D41"/>
    <w:rsid w:val="001D4494"/>
    <w:rsid w:val="001D458E"/>
    <w:rsid w:val="001D538D"/>
    <w:rsid w:val="001D5989"/>
    <w:rsid w:val="001D6E58"/>
    <w:rsid w:val="001D6EEB"/>
    <w:rsid w:val="001D707E"/>
    <w:rsid w:val="001D73F1"/>
    <w:rsid w:val="001D7416"/>
    <w:rsid w:val="001E0B0A"/>
    <w:rsid w:val="001E18C1"/>
    <w:rsid w:val="001E52D2"/>
    <w:rsid w:val="001E55AD"/>
    <w:rsid w:val="001E577E"/>
    <w:rsid w:val="001E5857"/>
    <w:rsid w:val="001E5AC8"/>
    <w:rsid w:val="001E5D15"/>
    <w:rsid w:val="001E65B1"/>
    <w:rsid w:val="001E66F7"/>
    <w:rsid w:val="001E672C"/>
    <w:rsid w:val="001E6B69"/>
    <w:rsid w:val="001E6F6F"/>
    <w:rsid w:val="001E72AC"/>
    <w:rsid w:val="001E7885"/>
    <w:rsid w:val="001E789E"/>
    <w:rsid w:val="001E7B26"/>
    <w:rsid w:val="001E7B3F"/>
    <w:rsid w:val="001F0F74"/>
    <w:rsid w:val="001F2189"/>
    <w:rsid w:val="001F234C"/>
    <w:rsid w:val="001F2F66"/>
    <w:rsid w:val="001F3B2C"/>
    <w:rsid w:val="001F42A1"/>
    <w:rsid w:val="001F42A3"/>
    <w:rsid w:val="001F4B97"/>
    <w:rsid w:val="001F4CB1"/>
    <w:rsid w:val="001F5046"/>
    <w:rsid w:val="001F564B"/>
    <w:rsid w:val="001F578D"/>
    <w:rsid w:val="001F6031"/>
    <w:rsid w:val="001F6510"/>
    <w:rsid w:val="001F7051"/>
    <w:rsid w:val="001F7CBA"/>
    <w:rsid w:val="002000B7"/>
    <w:rsid w:val="002002D0"/>
    <w:rsid w:val="00201CB1"/>
    <w:rsid w:val="00201E1A"/>
    <w:rsid w:val="00201FA7"/>
    <w:rsid w:val="00202455"/>
    <w:rsid w:val="002024DE"/>
    <w:rsid w:val="002026F0"/>
    <w:rsid w:val="0020279B"/>
    <w:rsid w:val="0020317E"/>
    <w:rsid w:val="0020353B"/>
    <w:rsid w:val="0020382F"/>
    <w:rsid w:val="0020446F"/>
    <w:rsid w:val="002053A3"/>
    <w:rsid w:val="00205644"/>
    <w:rsid w:val="00205EE7"/>
    <w:rsid w:val="002060C5"/>
    <w:rsid w:val="0020636B"/>
    <w:rsid w:val="00206669"/>
    <w:rsid w:val="00207521"/>
    <w:rsid w:val="002077A0"/>
    <w:rsid w:val="0020799A"/>
    <w:rsid w:val="002079B5"/>
    <w:rsid w:val="00211916"/>
    <w:rsid w:val="0021201F"/>
    <w:rsid w:val="00213287"/>
    <w:rsid w:val="0021419B"/>
    <w:rsid w:val="002149CE"/>
    <w:rsid w:val="00214F7C"/>
    <w:rsid w:val="002152C9"/>
    <w:rsid w:val="0021664B"/>
    <w:rsid w:val="002169D9"/>
    <w:rsid w:val="00216A67"/>
    <w:rsid w:val="00216FB9"/>
    <w:rsid w:val="00217810"/>
    <w:rsid w:val="00217CA6"/>
    <w:rsid w:val="002206DE"/>
    <w:rsid w:val="00220802"/>
    <w:rsid w:val="0022095E"/>
    <w:rsid w:val="00220F0C"/>
    <w:rsid w:val="002210A1"/>
    <w:rsid w:val="002219C6"/>
    <w:rsid w:val="00221A06"/>
    <w:rsid w:val="0022264A"/>
    <w:rsid w:val="002226C0"/>
    <w:rsid w:val="00222A7E"/>
    <w:rsid w:val="00222BB6"/>
    <w:rsid w:val="002234CD"/>
    <w:rsid w:val="00223787"/>
    <w:rsid w:val="00223CF3"/>
    <w:rsid w:val="002255AF"/>
    <w:rsid w:val="00226461"/>
    <w:rsid w:val="002266D1"/>
    <w:rsid w:val="00226BB5"/>
    <w:rsid w:val="002272FB"/>
    <w:rsid w:val="00230FFF"/>
    <w:rsid w:val="00231CEF"/>
    <w:rsid w:val="00231FE9"/>
    <w:rsid w:val="00232353"/>
    <w:rsid w:val="0023271F"/>
    <w:rsid w:val="0023345F"/>
    <w:rsid w:val="00233EB8"/>
    <w:rsid w:val="00233F8C"/>
    <w:rsid w:val="002345BB"/>
    <w:rsid w:val="00234727"/>
    <w:rsid w:val="0023576C"/>
    <w:rsid w:val="002357C8"/>
    <w:rsid w:val="00235D4B"/>
    <w:rsid w:val="00235EF9"/>
    <w:rsid w:val="002364E8"/>
    <w:rsid w:val="00236758"/>
    <w:rsid w:val="00240167"/>
    <w:rsid w:val="00242CEB"/>
    <w:rsid w:val="00244474"/>
    <w:rsid w:val="002446FD"/>
    <w:rsid w:val="00244AA0"/>
    <w:rsid w:val="00244B4B"/>
    <w:rsid w:val="00244B53"/>
    <w:rsid w:val="00244B63"/>
    <w:rsid w:val="00244B8F"/>
    <w:rsid w:val="00245551"/>
    <w:rsid w:val="00246BDE"/>
    <w:rsid w:val="00250734"/>
    <w:rsid w:val="0025136B"/>
    <w:rsid w:val="002516A0"/>
    <w:rsid w:val="002517AE"/>
    <w:rsid w:val="00251D49"/>
    <w:rsid w:val="00251F31"/>
    <w:rsid w:val="00253655"/>
    <w:rsid w:val="00254B67"/>
    <w:rsid w:val="00255C2C"/>
    <w:rsid w:val="00255C4A"/>
    <w:rsid w:val="002578A3"/>
    <w:rsid w:val="0025DC42"/>
    <w:rsid w:val="002611D8"/>
    <w:rsid w:val="002618B4"/>
    <w:rsid w:val="00262CB2"/>
    <w:rsid w:val="00262D52"/>
    <w:rsid w:val="0026375D"/>
    <w:rsid w:val="00264148"/>
    <w:rsid w:val="00265377"/>
    <w:rsid w:val="002653E5"/>
    <w:rsid w:val="0026569F"/>
    <w:rsid w:val="002661C5"/>
    <w:rsid w:val="00266392"/>
    <w:rsid w:val="0026648F"/>
    <w:rsid w:val="00266C98"/>
    <w:rsid w:val="00267955"/>
    <w:rsid w:val="002707FA"/>
    <w:rsid w:val="00271815"/>
    <w:rsid w:val="00271CD0"/>
    <w:rsid w:val="00271F4C"/>
    <w:rsid w:val="002731E6"/>
    <w:rsid w:val="00273838"/>
    <w:rsid w:val="00273CE0"/>
    <w:rsid w:val="00273D48"/>
    <w:rsid w:val="00275720"/>
    <w:rsid w:val="002763C2"/>
    <w:rsid w:val="0027698C"/>
    <w:rsid w:val="00276992"/>
    <w:rsid w:val="002804FF"/>
    <w:rsid w:val="00280A1C"/>
    <w:rsid w:val="00280D9C"/>
    <w:rsid w:val="002812DC"/>
    <w:rsid w:val="00283CE0"/>
    <w:rsid w:val="00284BDE"/>
    <w:rsid w:val="00284BEE"/>
    <w:rsid w:val="00284CE0"/>
    <w:rsid w:val="00285231"/>
    <w:rsid w:val="00285E5F"/>
    <w:rsid w:val="0028680D"/>
    <w:rsid w:val="002905A2"/>
    <w:rsid w:val="00291095"/>
    <w:rsid w:val="00291350"/>
    <w:rsid w:val="002916AA"/>
    <w:rsid w:val="00292AE7"/>
    <w:rsid w:val="00293E50"/>
    <w:rsid w:val="002942F5"/>
    <w:rsid w:val="0029477A"/>
    <w:rsid w:val="00294CCA"/>
    <w:rsid w:val="002952C7"/>
    <w:rsid w:val="0029646A"/>
    <w:rsid w:val="00296D17"/>
    <w:rsid w:val="00296E9C"/>
    <w:rsid w:val="00297001"/>
    <w:rsid w:val="00297190"/>
    <w:rsid w:val="00297BE2"/>
    <w:rsid w:val="00297EC6"/>
    <w:rsid w:val="002A0FD0"/>
    <w:rsid w:val="002A1E9E"/>
    <w:rsid w:val="002A219B"/>
    <w:rsid w:val="002A224D"/>
    <w:rsid w:val="002A2390"/>
    <w:rsid w:val="002A2F1E"/>
    <w:rsid w:val="002A3400"/>
    <w:rsid w:val="002A3F51"/>
    <w:rsid w:val="002A42FE"/>
    <w:rsid w:val="002A488B"/>
    <w:rsid w:val="002A4AC4"/>
    <w:rsid w:val="002A50B1"/>
    <w:rsid w:val="002A529F"/>
    <w:rsid w:val="002A53D4"/>
    <w:rsid w:val="002A57DC"/>
    <w:rsid w:val="002A57ED"/>
    <w:rsid w:val="002A6252"/>
    <w:rsid w:val="002A6683"/>
    <w:rsid w:val="002A6D7D"/>
    <w:rsid w:val="002A7DEC"/>
    <w:rsid w:val="002B02AF"/>
    <w:rsid w:val="002B0D41"/>
    <w:rsid w:val="002B1577"/>
    <w:rsid w:val="002B2276"/>
    <w:rsid w:val="002B3CDF"/>
    <w:rsid w:val="002B3EAF"/>
    <w:rsid w:val="002B4503"/>
    <w:rsid w:val="002B4B8A"/>
    <w:rsid w:val="002B504C"/>
    <w:rsid w:val="002B5A09"/>
    <w:rsid w:val="002B601C"/>
    <w:rsid w:val="002B616D"/>
    <w:rsid w:val="002B662E"/>
    <w:rsid w:val="002B6B6A"/>
    <w:rsid w:val="002B7196"/>
    <w:rsid w:val="002B71B4"/>
    <w:rsid w:val="002B7813"/>
    <w:rsid w:val="002B7AB2"/>
    <w:rsid w:val="002C0B30"/>
    <w:rsid w:val="002C0C3D"/>
    <w:rsid w:val="002C0CD5"/>
    <w:rsid w:val="002C1602"/>
    <w:rsid w:val="002C21E8"/>
    <w:rsid w:val="002C2B55"/>
    <w:rsid w:val="002C2D4B"/>
    <w:rsid w:val="002C364A"/>
    <w:rsid w:val="002C36A1"/>
    <w:rsid w:val="002C395A"/>
    <w:rsid w:val="002C4687"/>
    <w:rsid w:val="002C475F"/>
    <w:rsid w:val="002C5029"/>
    <w:rsid w:val="002C5E80"/>
    <w:rsid w:val="002C63EC"/>
    <w:rsid w:val="002C70E9"/>
    <w:rsid w:val="002C7ABE"/>
    <w:rsid w:val="002D065D"/>
    <w:rsid w:val="002D084A"/>
    <w:rsid w:val="002D0A91"/>
    <w:rsid w:val="002D0E4B"/>
    <w:rsid w:val="002D12E9"/>
    <w:rsid w:val="002D2441"/>
    <w:rsid w:val="002D2A37"/>
    <w:rsid w:val="002D2F7C"/>
    <w:rsid w:val="002D3812"/>
    <w:rsid w:val="002D38AC"/>
    <w:rsid w:val="002D45AD"/>
    <w:rsid w:val="002D66BF"/>
    <w:rsid w:val="002D728D"/>
    <w:rsid w:val="002D762C"/>
    <w:rsid w:val="002D773F"/>
    <w:rsid w:val="002D776E"/>
    <w:rsid w:val="002D7A41"/>
    <w:rsid w:val="002E01E8"/>
    <w:rsid w:val="002E0468"/>
    <w:rsid w:val="002E0645"/>
    <w:rsid w:val="002E1134"/>
    <w:rsid w:val="002E1512"/>
    <w:rsid w:val="002E1819"/>
    <w:rsid w:val="002E2AB1"/>
    <w:rsid w:val="002E2B3D"/>
    <w:rsid w:val="002E2E30"/>
    <w:rsid w:val="002E2F97"/>
    <w:rsid w:val="002E3436"/>
    <w:rsid w:val="002E3628"/>
    <w:rsid w:val="002E4318"/>
    <w:rsid w:val="002E47B9"/>
    <w:rsid w:val="002E4B31"/>
    <w:rsid w:val="002E4DD3"/>
    <w:rsid w:val="002E5413"/>
    <w:rsid w:val="002E74AC"/>
    <w:rsid w:val="002E7A7D"/>
    <w:rsid w:val="002E7C70"/>
    <w:rsid w:val="002E7EE4"/>
    <w:rsid w:val="002F0614"/>
    <w:rsid w:val="002F1432"/>
    <w:rsid w:val="002F173E"/>
    <w:rsid w:val="002F19E4"/>
    <w:rsid w:val="002F1B27"/>
    <w:rsid w:val="002F3D2D"/>
    <w:rsid w:val="002F457E"/>
    <w:rsid w:val="002F5654"/>
    <w:rsid w:val="002F5E62"/>
    <w:rsid w:val="002F78D5"/>
    <w:rsid w:val="002F7914"/>
    <w:rsid w:val="00301560"/>
    <w:rsid w:val="003016BA"/>
    <w:rsid w:val="00301A81"/>
    <w:rsid w:val="00303680"/>
    <w:rsid w:val="003037C8"/>
    <w:rsid w:val="00304530"/>
    <w:rsid w:val="00304969"/>
    <w:rsid w:val="00304F7C"/>
    <w:rsid w:val="003054C6"/>
    <w:rsid w:val="00306D03"/>
    <w:rsid w:val="00310260"/>
    <w:rsid w:val="00310D81"/>
    <w:rsid w:val="00311651"/>
    <w:rsid w:val="00312608"/>
    <w:rsid w:val="0031265E"/>
    <w:rsid w:val="00313D0E"/>
    <w:rsid w:val="003142A8"/>
    <w:rsid w:val="003145F2"/>
    <w:rsid w:val="00315214"/>
    <w:rsid w:val="003154ED"/>
    <w:rsid w:val="003160F4"/>
    <w:rsid w:val="00316268"/>
    <w:rsid w:val="003167B0"/>
    <w:rsid w:val="00316FA1"/>
    <w:rsid w:val="00317942"/>
    <w:rsid w:val="00317E82"/>
    <w:rsid w:val="00320DD1"/>
    <w:rsid w:val="00320DFE"/>
    <w:rsid w:val="00321243"/>
    <w:rsid w:val="00321F85"/>
    <w:rsid w:val="00322154"/>
    <w:rsid w:val="003232B4"/>
    <w:rsid w:val="0032386A"/>
    <w:rsid w:val="00323889"/>
    <w:rsid w:val="00323F82"/>
    <w:rsid w:val="00324F5B"/>
    <w:rsid w:val="003260A1"/>
    <w:rsid w:val="00326451"/>
    <w:rsid w:val="003271A0"/>
    <w:rsid w:val="0032727C"/>
    <w:rsid w:val="00327765"/>
    <w:rsid w:val="00327F42"/>
    <w:rsid w:val="003318CD"/>
    <w:rsid w:val="0033273B"/>
    <w:rsid w:val="003327EB"/>
    <w:rsid w:val="00335347"/>
    <w:rsid w:val="003362D6"/>
    <w:rsid w:val="00337A04"/>
    <w:rsid w:val="00337C6C"/>
    <w:rsid w:val="00337DF2"/>
    <w:rsid w:val="00340316"/>
    <w:rsid w:val="00340908"/>
    <w:rsid w:val="0034091A"/>
    <w:rsid w:val="00340BCF"/>
    <w:rsid w:val="00340EE8"/>
    <w:rsid w:val="003411CA"/>
    <w:rsid w:val="00341CA7"/>
    <w:rsid w:val="003422C9"/>
    <w:rsid w:val="0034290F"/>
    <w:rsid w:val="0034362E"/>
    <w:rsid w:val="00343834"/>
    <w:rsid w:val="00343A25"/>
    <w:rsid w:val="00343BF1"/>
    <w:rsid w:val="00343F42"/>
    <w:rsid w:val="003446FA"/>
    <w:rsid w:val="0034530A"/>
    <w:rsid w:val="00345C8F"/>
    <w:rsid w:val="00347404"/>
    <w:rsid w:val="003478D3"/>
    <w:rsid w:val="00347BD0"/>
    <w:rsid w:val="0034A9FE"/>
    <w:rsid w:val="003506B9"/>
    <w:rsid w:val="003509B9"/>
    <w:rsid w:val="0035160F"/>
    <w:rsid w:val="00351913"/>
    <w:rsid w:val="00351951"/>
    <w:rsid w:val="00351A90"/>
    <w:rsid w:val="003524C1"/>
    <w:rsid w:val="00352F33"/>
    <w:rsid w:val="00353B4B"/>
    <w:rsid w:val="00355335"/>
    <w:rsid w:val="003555D2"/>
    <w:rsid w:val="003555D9"/>
    <w:rsid w:val="003559B8"/>
    <w:rsid w:val="00355A94"/>
    <w:rsid w:val="00355E84"/>
    <w:rsid w:val="0035645C"/>
    <w:rsid w:val="00356611"/>
    <w:rsid w:val="00356B48"/>
    <w:rsid w:val="0036049F"/>
    <w:rsid w:val="0036096F"/>
    <w:rsid w:val="00361DA4"/>
    <w:rsid w:val="00361FA4"/>
    <w:rsid w:val="00362DAC"/>
    <w:rsid w:val="003638A9"/>
    <w:rsid w:val="00365017"/>
    <w:rsid w:val="00365612"/>
    <w:rsid w:val="00365712"/>
    <w:rsid w:val="00366A87"/>
    <w:rsid w:val="0036725A"/>
    <w:rsid w:val="00367A45"/>
    <w:rsid w:val="003706C1"/>
    <w:rsid w:val="00370F90"/>
    <w:rsid w:val="00371176"/>
    <w:rsid w:val="0037275A"/>
    <w:rsid w:val="00372999"/>
    <w:rsid w:val="0037482B"/>
    <w:rsid w:val="00375346"/>
    <w:rsid w:val="0037580E"/>
    <w:rsid w:val="00375856"/>
    <w:rsid w:val="00375D74"/>
    <w:rsid w:val="00376872"/>
    <w:rsid w:val="00377250"/>
    <w:rsid w:val="003774C6"/>
    <w:rsid w:val="00380B4C"/>
    <w:rsid w:val="00381AF5"/>
    <w:rsid w:val="003821C3"/>
    <w:rsid w:val="00383E5B"/>
    <w:rsid w:val="00383FAB"/>
    <w:rsid w:val="00384AEA"/>
    <w:rsid w:val="003861C8"/>
    <w:rsid w:val="00386325"/>
    <w:rsid w:val="0038645C"/>
    <w:rsid w:val="003874A3"/>
    <w:rsid w:val="003879FD"/>
    <w:rsid w:val="00391807"/>
    <w:rsid w:val="00392BF9"/>
    <w:rsid w:val="003931B6"/>
    <w:rsid w:val="003931EB"/>
    <w:rsid w:val="003931FF"/>
    <w:rsid w:val="00393317"/>
    <w:rsid w:val="00393CAE"/>
    <w:rsid w:val="00394170"/>
    <w:rsid w:val="0039418A"/>
    <w:rsid w:val="003943E9"/>
    <w:rsid w:val="00395B1A"/>
    <w:rsid w:val="00395BC4"/>
    <w:rsid w:val="003960B0"/>
    <w:rsid w:val="00396404"/>
    <w:rsid w:val="00396666"/>
    <w:rsid w:val="00396695"/>
    <w:rsid w:val="00397603"/>
    <w:rsid w:val="00397630"/>
    <w:rsid w:val="003A001D"/>
    <w:rsid w:val="003A0620"/>
    <w:rsid w:val="003A1052"/>
    <w:rsid w:val="003A1145"/>
    <w:rsid w:val="003A11B7"/>
    <w:rsid w:val="003A179D"/>
    <w:rsid w:val="003A1B84"/>
    <w:rsid w:val="003A2318"/>
    <w:rsid w:val="003A27AA"/>
    <w:rsid w:val="003A365D"/>
    <w:rsid w:val="003A3852"/>
    <w:rsid w:val="003A391D"/>
    <w:rsid w:val="003A39C2"/>
    <w:rsid w:val="003A4660"/>
    <w:rsid w:val="003A48F4"/>
    <w:rsid w:val="003A4C43"/>
    <w:rsid w:val="003A4F1A"/>
    <w:rsid w:val="003A5D3F"/>
    <w:rsid w:val="003A68BC"/>
    <w:rsid w:val="003B121E"/>
    <w:rsid w:val="003B2A74"/>
    <w:rsid w:val="003B2C94"/>
    <w:rsid w:val="003B2FEE"/>
    <w:rsid w:val="003B3AFE"/>
    <w:rsid w:val="003B4712"/>
    <w:rsid w:val="003B50AE"/>
    <w:rsid w:val="003B5B10"/>
    <w:rsid w:val="003B7A1E"/>
    <w:rsid w:val="003B7ABC"/>
    <w:rsid w:val="003B7CEA"/>
    <w:rsid w:val="003B7F0F"/>
    <w:rsid w:val="003C0576"/>
    <w:rsid w:val="003C13C8"/>
    <w:rsid w:val="003C1B93"/>
    <w:rsid w:val="003C1ED2"/>
    <w:rsid w:val="003C2125"/>
    <w:rsid w:val="003C25E5"/>
    <w:rsid w:val="003C2A33"/>
    <w:rsid w:val="003C374D"/>
    <w:rsid w:val="003C39EA"/>
    <w:rsid w:val="003C3CA7"/>
    <w:rsid w:val="003C3EC4"/>
    <w:rsid w:val="003C4533"/>
    <w:rsid w:val="003C4BFD"/>
    <w:rsid w:val="003C4DFA"/>
    <w:rsid w:val="003C4F45"/>
    <w:rsid w:val="003C5574"/>
    <w:rsid w:val="003C5702"/>
    <w:rsid w:val="003C687F"/>
    <w:rsid w:val="003C7848"/>
    <w:rsid w:val="003C78EA"/>
    <w:rsid w:val="003C7FFA"/>
    <w:rsid w:val="003D039F"/>
    <w:rsid w:val="003D1608"/>
    <w:rsid w:val="003D2351"/>
    <w:rsid w:val="003D24D6"/>
    <w:rsid w:val="003D2E30"/>
    <w:rsid w:val="003D3199"/>
    <w:rsid w:val="003D35ED"/>
    <w:rsid w:val="003D3B7E"/>
    <w:rsid w:val="003D3D89"/>
    <w:rsid w:val="003D3DE1"/>
    <w:rsid w:val="003D4667"/>
    <w:rsid w:val="003D5BA1"/>
    <w:rsid w:val="003D6AF5"/>
    <w:rsid w:val="003D6C59"/>
    <w:rsid w:val="003D768B"/>
    <w:rsid w:val="003D7DB2"/>
    <w:rsid w:val="003E1885"/>
    <w:rsid w:val="003E1AC4"/>
    <w:rsid w:val="003E2799"/>
    <w:rsid w:val="003E30AA"/>
    <w:rsid w:val="003E337F"/>
    <w:rsid w:val="003E4285"/>
    <w:rsid w:val="003E4B73"/>
    <w:rsid w:val="003E62B5"/>
    <w:rsid w:val="003E6540"/>
    <w:rsid w:val="003E6933"/>
    <w:rsid w:val="003E6FC5"/>
    <w:rsid w:val="003E7395"/>
    <w:rsid w:val="003F0FD5"/>
    <w:rsid w:val="003F13A2"/>
    <w:rsid w:val="003F1815"/>
    <w:rsid w:val="003F29F0"/>
    <w:rsid w:val="003F30F7"/>
    <w:rsid w:val="003F3EE3"/>
    <w:rsid w:val="003F44A9"/>
    <w:rsid w:val="003F48C4"/>
    <w:rsid w:val="003F50A0"/>
    <w:rsid w:val="003F58F7"/>
    <w:rsid w:val="003F705D"/>
    <w:rsid w:val="003F7210"/>
    <w:rsid w:val="003F7379"/>
    <w:rsid w:val="004000BC"/>
    <w:rsid w:val="00400A24"/>
    <w:rsid w:val="00401722"/>
    <w:rsid w:val="00401CBF"/>
    <w:rsid w:val="004023D1"/>
    <w:rsid w:val="004025EB"/>
    <w:rsid w:val="0040316A"/>
    <w:rsid w:val="00403180"/>
    <w:rsid w:val="00403F3D"/>
    <w:rsid w:val="0040426B"/>
    <w:rsid w:val="00404276"/>
    <w:rsid w:val="00405ADC"/>
    <w:rsid w:val="0040635E"/>
    <w:rsid w:val="00406AB8"/>
    <w:rsid w:val="00406B43"/>
    <w:rsid w:val="00407597"/>
    <w:rsid w:val="00407730"/>
    <w:rsid w:val="00407C7A"/>
    <w:rsid w:val="00410F0D"/>
    <w:rsid w:val="00411275"/>
    <w:rsid w:val="00411411"/>
    <w:rsid w:val="004124E2"/>
    <w:rsid w:val="0041340C"/>
    <w:rsid w:val="00414464"/>
    <w:rsid w:val="00414565"/>
    <w:rsid w:val="00414D37"/>
    <w:rsid w:val="00415E36"/>
    <w:rsid w:val="00416A7D"/>
    <w:rsid w:val="00416F2B"/>
    <w:rsid w:val="00417076"/>
    <w:rsid w:val="00420588"/>
    <w:rsid w:val="004205E5"/>
    <w:rsid w:val="0042076F"/>
    <w:rsid w:val="00420E1A"/>
    <w:rsid w:val="004225B5"/>
    <w:rsid w:val="00422621"/>
    <w:rsid w:val="00423A16"/>
    <w:rsid w:val="00424AB3"/>
    <w:rsid w:val="00424B39"/>
    <w:rsid w:val="004250CE"/>
    <w:rsid w:val="00425522"/>
    <w:rsid w:val="00425793"/>
    <w:rsid w:val="00425EC7"/>
    <w:rsid w:val="00426729"/>
    <w:rsid w:val="00426797"/>
    <w:rsid w:val="004268C2"/>
    <w:rsid w:val="00427CB8"/>
    <w:rsid w:val="004306D6"/>
    <w:rsid w:val="004306F9"/>
    <w:rsid w:val="0043086A"/>
    <w:rsid w:val="00430987"/>
    <w:rsid w:val="00431EF6"/>
    <w:rsid w:val="004325BF"/>
    <w:rsid w:val="0043352F"/>
    <w:rsid w:val="004335A9"/>
    <w:rsid w:val="00433865"/>
    <w:rsid w:val="00433B5F"/>
    <w:rsid w:val="00433C00"/>
    <w:rsid w:val="00434C81"/>
    <w:rsid w:val="0043507C"/>
    <w:rsid w:val="00435A5A"/>
    <w:rsid w:val="00437AAC"/>
    <w:rsid w:val="004417EB"/>
    <w:rsid w:val="00441BC0"/>
    <w:rsid w:val="004424F6"/>
    <w:rsid w:val="004452A2"/>
    <w:rsid w:val="00445D18"/>
    <w:rsid w:val="0044628F"/>
    <w:rsid w:val="0044653A"/>
    <w:rsid w:val="004471BC"/>
    <w:rsid w:val="00447400"/>
    <w:rsid w:val="0044741A"/>
    <w:rsid w:val="004477EC"/>
    <w:rsid w:val="00447AC7"/>
    <w:rsid w:val="00450434"/>
    <w:rsid w:val="00450E44"/>
    <w:rsid w:val="00450FE1"/>
    <w:rsid w:val="004512A3"/>
    <w:rsid w:val="00451338"/>
    <w:rsid w:val="00451596"/>
    <w:rsid w:val="0045160F"/>
    <w:rsid w:val="00451B2F"/>
    <w:rsid w:val="00451BA7"/>
    <w:rsid w:val="00451C8C"/>
    <w:rsid w:val="004520C4"/>
    <w:rsid w:val="00452546"/>
    <w:rsid w:val="00453111"/>
    <w:rsid w:val="00453986"/>
    <w:rsid w:val="00453B75"/>
    <w:rsid w:val="00454B0A"/>
    <w:rsid w:val="00454D3D"/>
    <w:rsid w:val="00455A0B"/>
    <w:rsid w:val="00456465"/>
    <w:rsid w:val="00456726"/>
    <w:rsid w:val="00457E58"/>
    <w:rsid w:val="00460988"/>
    <w:rsid w:val="004609F2"/>
    <w:rsid w:val="00460C93"/>
    <w:rsid w:val="00461736"/>
    <w:rsid w:val="00462163"/>
    <w:rsid w:val="0046228B"/>
    <w:rsid w:val="00462D84"/>
    <w:rsid w:val="004630B5"/>
    <w:rsid w:val="00463146"/>
    <w:rsid w:val="004634EE"/>
    <w:rsid w:val="004635BC"/>
    <w:rsid w:val="00463EC5"/>
    <w:rsid w:val="004642B3"/>
    <w:rsid w:val="00464BAE"/>
    <w:rsid w:val="00464CD6"/>
    <w:rsid w:val="004657D8"/>
    <w:rsid w:val="004664F8"/>
    <w:rsid w:val="004669DB"/>
    <w:rsid w:val="00466D09"/>
    <w:rsid w:val="00467B5C"/>
    <w:rsid w:val="004702F7"/>
    <w:rsid w:val="00471D77"/>
    <w:rsid w:val="004722F2"/>
    <w:rsid w:val="004724A4"/>
    <w:rsid w:val="0047269B"/>
    <w:rsid w:val="004731C5"/>
    <w:rsid w:val="00473217"/>
    <w:rsid w:val="00473388"/>
    <w:rsid w:val="0047367D"/>
    <w:rsid w:val="00473AA0"/>
    <w:rsid w:val="004746B1"/>
    <w:rsid w:val="0047490B"/>
    <w:rsid w:val="00474D41"/>
    <w:rsid w:val="0047646F"/>
    <w:rsid w:val="00476E3A"/>
    <w:rsid w:val="00477CBD"/>
    <w:rsid w:val="004807B2"/>
    <w:rsid w:val="00480B4A"/>
    <w:rsid w:val="00480BE9"/>
    <w:rsid w:val="004810DA"/>
    <w:rsid w:val="004819B1"/>
    <w:rsid w:val="00481B9A"/>
    <w:rsid w:val="0048269E"/>
    <w:rsid w:val="00482EC0"/>
    <w:rsid w:val="00483166"/>
    <w:rsid w:val="00483A43"/>
    <w:rsid w:val="004853D7"/>
    <w:rsid w:val="00485CC5"/>
    <w:rsid w:val="00486A14"/>
    <w:rsid w:val="00486FB5"/>
    <w:rsid w:val="0048718D"/>
    <w:rsid w:val="00487F25"/>
    <w:rsid w:val="00490003"/>
    <w:rsid w:val="00490454"/>
    <w:rsid w:val="0049152E"/>
    <w:rsid w:val="004924C5"/>
    <w:rsid w:val="004930C3"/>
    <w:rsid w:val="004930FE"/>
    <w:rsid w:val="00493251"/>
    <w:rsid w:val="00493705"/>
    <w:rsid w:val="00493C78"/>
    <w:rsid w:val="0049432E"/>
    <w:rsid w:val="00494724"/>
    <w:rsid w:val="00494EE7"/>
    <w:rsid w:val="00495185"/>
    <w:rsid w:val="004955F1"/>
    <w:rsid w:val="004958DE"/>
    <w:rsid w:val="00495A5C"/>
    <w:rsid w:val="00495EF1"/>
    <w:rsid w:val="00497036"/>
    <w:rsid w:val="00497D42"/>
    <w:rsid w:val="004A16D2"/>
    <w:rsid w:val="004A18DB"/>
    <w:rsid w:val="004A1C23"/>
    <w:rsid w:val="004A21C7"/>
    <w:rsid w:val="004A24FC"/>
    <w:rsid w:val="004A2831"/>
    <w:rsid w:val="004A2ECB"/>
    <w:rsid w:val="004A3570"/>
    <w:rsid w:val="004A35EA"/>
    <w:rsid w:val="004A3F4B"/>
    <w:rsid w:val="004A5879"/>
    <w:rsid w:val="004A5BA1"/>
    <w:rsid w:val="004A6E45"/>
    <w:rsid w:val="004A6EE8"/>
    <w:rsid w:val="004A7DB6"/>
    <w:rsid w:val="004B00C8"/>
    <w:rsid w:val="004B039C"/>
    <w:rsid w:val="004B05B9"/>
    <w:rsid w:val="004B0B81"/>
    <w:rsid w:val="004B1309"/>
    <w:rsid w:val="004B21BB"/>
    <w:rsid w:val="004B352A"/>
    <w:rsid w:val="004B42A5"/>
    <w:rsid w:val="004B4D40"/>
    <w:rsid w:val="004B54AB"/>
    <w:rsid w:val="004B69A3"/>
    <w:rsid w:val="004B6BA8"/>
    <w:rsid w:val="004B77EE"/>
    <w:rsid w:val="004B789A"/>
    <w:rsid w:val="004B7D97"/>
    <w:rsid w:val="004C0C21"/>
    <w:rsid w:val="004C0DED"/>
    <w:rsid w:val="004C146A"/>
    <w:rsid w:val="004C1B11"/>
    <w:rsid w:val="004C2B36"/>
    <w:rsid w:val="004C3157"/>
    <w:rsid w:val="004C37A4"/>
    <w:rsid w:val="004C39F4"/>
    <w:rsid w:val="004C3B51"/>
    <w:rsid w:val="004C429B"/>
    <w:rsid w:val="004C4945"/>
    <w:rsid w:val="004C5CC3"/>
    <w:rsid w:val="004C5E52"/>
    <w:rsid w:val="004C6817"/>
    <w:rsid w:val="004C689E"/>
    <w:rsid w:val="004C698B"/>
    <w:rsid w:val="004C7452"/>
    <w:rsid w:val="004C7C94"/>
    <w:rsid w:val="004D2F1E"/>
    <w:rsid w:val="004D32AC"/>
    <w:rsid w:val="004D34DC"/>
    <w:rsid w:val="004D3B25"/>
    <w:rsid w:val="004D4BA7"/>
    <w:rsid w:val="004D6740"/>
    <w:rsid w:val="004D67E6"/>
    <w:rsid w:val="004D683F"/>
    <w:rsid w:val="004D6A45"/>
    <w:rsid w:val="004D6CDB"/>
    <w:rsid w:val="004D7574"/>
    <w:rsid w:val="004D7695"/>
    <w:rsid w:val="004E0778"/>
    <w:rsid w:val="004E0ED0"/>
    <w:rsid w:val="004E1210"/>
    <w:rsid w:val="004E2072"/>
    <w:rsid w:val="004E29DF"/>
    <w:rsid w:val="004E2EFA"/>
    <w:rsid w:val="004E2F3E"/>
    <w:rsid w:val="004E2F97"/>
    <w:rsid w:val="004E360D"/>
    <w:rsid w:val="004E361F"/>
    <w:rsid w:val="004E3C25"/>
    <w:rsid w:val="004E3ED8"/>
    <w:rsid w:val="004E4B69"/>
    <w:rsid w:val="004E60A6"/>
    <w:rsid w:val="004E66F4"/>
    <w:rsid w:val="004E6D8D"/>
    <w:rsid w:val="004E72BA"/>
    <w:rsid w:val="004E7592"/>
    <w:rsid w:val="004E7954"/>
    <w:rsid w:val="004F020C"/>
    <w:rsid w:val="004F0313"/>
    <w:rsid w:val="004F1FEB"/>
    <w:rsid w:val="004F2022"/>
    <w:rsid w:val="004F25A9"/>
    <w:rsid w:val="004F36D9"/>
    <w:rsid w:val="004F49A1"/>
    <w:rsid w:val="004F5AE6"/>
    <w:rsid w:val="004F6CB6"/>
    <w:rsid w:val="004F76D6"/>
    <w:rsid w:val="00500B52"/>
    <w:rsid w:val="005016A8"/>
    <w:rsid w:val="005017F4"/>
    <w:rsid w:val="005021E4"/>
    <w:rsid w:val="0050235A"/>
    <w:rsid w:val="00502C5C"/>
    <w:rsid w:val="0050303D"/>
    <w:rsid w:val="005030B7"/>
    <w:rsid w:val="00503545"/>
    <w:rsid w:val="005038F6"/>
    <w:rsid w:val="00503D19"/>
    <w:rsid w:val="00503EA1"/>
    <w:rsid w:val="005067A0"/>
    <w:rsid w:val="00506C4A"/>
    <w:rsid w:val="00507DD0"/>
    <w:rsid w:val="00507ED4"/>
    <w:rsid w:val="00507F99"/>
    <w:rsid w:val="0051015C"/>
    <w:rsid w:val="005106A2"/>
    <w:rsid w:val="00510706"/>
    <w:rsid w:val="005107BD"/>
    <w:rsid w:val="00510E27"/>
    <w:rsid w:val="00510E3D"/>
    <w:rsid w:val="00511158"/>
    <w:rsid w:val="0051197F"/>
    <w:rsid w:val="00511EEB"/>
    <w:rsid w:val="005129F8"/>
    <w:rsid w:val="00512A66"/>
    <w:rsid w:val="00512EBD"/>
    <w:rsid w:val="00513619"/>
    <w:rsid w:val="00514390"/>
    <w:rsid w:val="00514E69"/>
    <w:rsid w:val="00515398"/>
    <w:rsid w:val="005165DF"/>
    <w:rsid w:val="005172CB"/>
    <w:rsid w:val="005177E8"/>
    <w:rsid w:val="0051782E"/>
    <w:rsid w:val="0052016B"/>
    <w:rsid w:val="00520DAA"/>
    <w:rsid w:val="0052285C"/>
    <w:rsid w:val="00522988"/>
    <w:rsid w:val="00523045"/>
    <w:rsid w:val="0052334F"/>
    <w:rsid w:val="0052412D"/>
    <w:rsid w:val="00524A6A"/>
    <w:rsid w:val="00525FA7"/>
    <w:rsid w:val="005263DD"/>
    <w:rsid w:val="00526CC1"/>
    <w:rsid w:val="00526D42"/>
    <w:rsid w:val="00526EB9"/>
    <w:rsid w:val="0052707D"/>
    <w:rsid w:val="00530182"/>
    <w:rsid w:val="00530822"/>
    <w:rsid w:val="00531569"/>
    <w:rsid w:val="005316F4"/>
    <w:rsid w:val="00532403"/>
    <w:rsid w:val="005327C9"/>
    <w:rsid w:val="00532C57"/>
    <w:rsid w:val="00532D91"/>
    <w:rsid w:val="0053318A"/>
    <w:rsid w:val="005333BC"/>
    <w:rsid w:val="00533531"/>
    <w:rsid w:val="00534373"/>
    <w:rsid w:val="00535639"/>
    <w:rsid w:val="00535661"/>
    <w:rsid w:val="0053587B"/>
    <w:rsid w:val="00535BA1"/>
    <w:rsid w:val="0053604A"/>
    <w:rsid w:val="005360F1"/>
    <w:rsid w:val="0053634D"/>
    <w:rsid w:val="00536402"/>
    <w:rsid w:val="0053667F"/>
    <w:rsid w:val="00536A55"/>
    <w:rsid w:val="00536F67"/>
    <w:rsid w:val="0053759E"/>
    <w:rsid w:val="00537945"/>
    <w:rsid w:val="00540660"/>
    <w:rsid w:val="005406DB"/>
    <w:rsid w:val="00540982"/>
    <w:rsid w:val="005409C1"/>
    <w:rsid w:val="00540DA7"/>
    <w:rsid w:val="005411FC"/>
    <w:rsid w:val="005417C7"/>
    <w:rsid w:val="00541E97"/>
    <w:rsid w:val="00542564"/>
    <w:rsid w:val="00542BDA"/>
    <w:rsid w:val="0054335B"/>
    <w:rsid w:val="00544570"/>
    <w:rsid w:val="00544C82"/>
    <w:rsid w:val="00544C9E"/>
    <w:rsid w:val="0054598F"/>
    <w:rsid w:val="00545B69"/>
    <w:rsid w:val="0054AAD1"/>
    <w:rsid w:val="00550AD5"/>
    <w:rsid w:val="0055141D"/>
    <w:rsid w:val="005518B5"/>
    <w:rsid w:val="0055216E"/>
    <w:rsid w:val="005522CA"/>
    <w:rsid w:val="00552B35"/>
    <w:rsid w:val="00555ABB"/>
    <w:rsid w:val="005566AA"/>
    <w:rsid w:val="005570C5"/>
    <w:rsid w:val="0056016A"/>
    <w:rsid w:val="00560962"/>
    <w:rsid w:val="00560E89"/>
    <w:rsid w:val="0056107B"/>
    <w:rsid w:val="00561626"/>
    <w:rsid w:val="00561EC2"/>
    <w:rsid w:val="00561EC3"/>
    <w:rsid w:val="00562DD7"/>
    <w:rsid w:val="00562F2E"/>
    <w:rsid w:val="0056311A"/>
    <w:rsid w:val="005637DB"/>
    <w:rsid w:val="00563D89"/>
    <w:rsid w:val="00564749"/>
    <w:rsid w:val="00565753"/>
    <w:rsid w:val="005657C5"/>
    <w:rsid w:val="00565E9C"/>
    <w:rsid w:val="00567306"/>
    <w:rsid w:val="00570158"/>
    <w:rsid w:val="0057019E"/>
    <w:rsid w:val="005701C9"/>
    <w:rsid w:val="00570DE7"/>
    <w:rsid w:val="00571EEC"/>
    <w:rsid w:val="00572696"/>
    <w:rsid w:val="0057395C"/>
    <w:rsid w:val="00573C2E"/>
    <w:rsid w:val="00575078"/>
    <w:rsid w:val="00576743"/>
    <w:rsid w:val="0057754F"/>
    <w:rsid w:val="005804BC"/>
    <w:rsid w:val="0058058F"/>
    <w:rsid w:val="00581929"/>
    <w:rsid w:val="0058215F"/>
    <w:rsid w:val="0058261E"/>
    <w:rsid w:val="005834CD"/>
    <w:rsid w:val="00583633"/>
    <w:rsid w:val="00583655"/>
    <w:rsid w:val="005841CA"/>
    <w:rsid w:val="00584A91"/>
    <w:rsid w:val="00585A98"/>
    <w:rsid w:val="00585B76"/>
    <w:rsid w:val="00585D15"/>
    <w:rsid w:val="00586A20"/>
    <w:rsid w:val="005876DD"/>
    <w:rsid w:val="00587C3C"/>
    <w:rsid w:val="0059019F"/>
    <w:rsid w:val="00590803"/>
    <w:rsid w:val="00590A20"/>
    <w:rsid w:val="00591290"/>
    <w:rsid w:val="00591648"/>
    <w:rsid w:val="0059221E"/>
    <w:rsid w:val="00593007"/>
    <w:rsid w:val="005930E3"/>
    <w:rsid w:val="00593EFF"/>
    <w:rsid w:val="00594A7D"/>
    <w:rsid w:val="0059549E"/>
    <w:rsid w:val="00595EEE"/>
    <w:rsid w:val="005962FF"/>
    <w:rsid w:val="005965A1"/>
    <w:rsid w:val="0059692F"/>
    <w:rsid w:val="00596B56"/>
    <w:rsid w:val="00596BA8"/>
    <w:rsid w:val="00597290"/>
    <w:rsid w:val="00597869"/>
    <w:rsid w:val="00597AFA"/>
    <w:rsid w:val="00597C4E"/>
    <w:rsid w:val="005A1308"/>
    <w:rsid w:val="005A2046"/>
    <w:rsid w:val="005A248B"/>
    <w:rsid w:val="005A2E69"/>
    <w:rsid w:val="005A2EA2"/>
    <w:rsid w:val="005A3132"/>
    <w:rsid w:val="005A3224"/>
    <w:rsid w:val="005A3665"/>
    <w:rsid w:val="005A3AB5"/>
    <w:rsid w:val="005A3D7A"/>
    <w:rsid w:val="005A3ED5"/>
    <w:rsid w:val="005A4700"/>
    <w:rsid w:val="005A4A4A"/>
    <w:rsid w:val="005A50B8"/>
    <w:rsid w:val="005A590C"/>
    <w:rsid w:val="005A5D0E"/>
    <w:rsid w:val="005A614A"/>
    <w:rsid w:val="005A6C98"/>
    <w:rsid w:val="005A6E66"/>
    <w:rsid w:val="005A6FDE"/>
    <w:rsid w:val="005A7033"/>
    <w:rsid w:val="005A704F"/>
    <w:rsid w:val="005B0BFA"/>
    <w:rsid w:val="005B17BE"/>
    <w:rsid w:val="005B1D40"/>
    <w:rsid w:val="005B1D4F"/>
    <w:rsid w:val="005B28BB"/>
    <w:rsid w:val="005B2D71"/>
    <w:rsid w:val="005B37A4"/>
    <w:rsid w:val="005B4D02"/>
    <w:rsid w:val="005B50D0"/>
    <w:rsid w:val="005B547C"/>
    <w:rsid w:val="005B5FEA"/>
    <w:rsid w:val="005B6AD7"/>
    <w:rsid w:val="005B6F97"/>
    <w:rsid w:val="005C028B"/>
    <w:rsid w:val="005C09F5"/>
    <w:rsid w:val="005C0DE1"/>
    <w:rsid w:val="005C15D0"/>
    <w:rsid w:val="005C16AE"/>
    <w:rsid w:val="005C288C"/>
    <w:rsid w:val="005C2A4C"/>
    <w:rsid w:val="005C2C0A"/>
    <w:rsid w:val="005C5518"/>
    <w:rsid w:val="005C5519"/>
    <w:rsid w:val="005C5E44"/>
    <w:rsid w:val="005C6464"/>
    <w:rsid w:val="005C6B88"/>
    <w:rsid w:val="005C6E5B"/>
    <w:rsid w:val="005D0429"/>
    <w:rsid w:val="005D06BA"/>
    <w:rsid w:val="005D12AB"/>
    <w:rsid w:val="005D1DFB"/>
    <w:rsid w:val="005D2B83"/>
    <w:rsid w:val="005D2FC0"/>
    <w:rsid w:val="005D3DB9"/>
    <w:rsid w:val="005D4AED"/>
    <w:rsid w:val="005D4C3F"/>
    <w:rsid w:val="005D4DB4"/>
    <w:rsid w:val="005D594B"/>
    <w:rsid w:val="005D5B76"/>
    <w:rsid w:val="005D61D2"/>
    <w:rsid w:val="005D65CA"/>
    <w:rsid w:val="005D67E9"/>
    <w:rsid w:val="005D6CCE"/>
    <w:rsid w:val="005D7A77"/>
    <w:rsid w:val="005E03C8"/>
    <w:rsid w:val="005E207F"/>
    <w:rsid w:val="005E255A"/>
    <w:rsid w:val="005E2774"/>
    <w:rsid w:val="005E2A80"/>
    <w:rsid w:val="005E347E"/>
    <w:rsid w:val="005E3608"/>
    <w:rsid w:val="005E36F5"/>
    <w:rsid w:val="005E3A32"/>
    <w:rsid w:val="005E3A61"/>
    <w:rsid w:val="005E4509"/>
    <w:rsid w:val="005E48BF"/>
    <w:rsid w:val="005E49D8"/>
    <w:rsid w:val="005E4A34"/>
    <w:rsid w:val="005E4CCA"/>
    <w:rsid w:val="005E5193"/>
    <w:rsid w:val="005E52A0"/>
    <w:rsid w:val="005E5396"/>
    <w:rsid w:val="005E53EC"/>
    <w:rsid w:val="005E57DC"/>
    <w:rsid w:val="005E5CBD"/>
    <w:rsid w:val="005F2074"/>
    <w:rsid w:val="005F298D"/>
    <w:rsid w:val="005F3223"/>
    <w:rsid w:val="005F3225"/>
    <w:rsid w:val="005F32B1"/>
    <w:rsid w:val="005F3648"/>
    <w:rsid w:val="005F541E"/>
    <w:rsid w:val="005F55AF"/>
    <w:rsid w:val="005F6209"/>
    <w:rsid w:val="005F6CAA"/>
    <w:rsid w:val="005F6F4E"/>
    <w:rsid w:val="005F7925"/>
    <w:rsid w:val="0060040A"/>
    <w:rsid w:val="006004FF"/>
    <w:rsid w:val="0060067C"/>
    <w:rsid w:val="00600C8F"/>
    <w:rsid w:val="00601129"/>
    <w:rsid w:val="00601D94"/>
    <w:rsid w:val="0060234C"/>
    <w:rsid w:val="0060289C"/>
    <w:rsid w:val="00602B9B"/>
    <w:rsid w:val="006045A6"/>
    <w:rsid w:val="00605B22"/>
    <w:rsid w:val="00606113"/>
    <w:rsid w:val="00607682"/>
    <w:rsid w:val="00610AC3"/>
    <w:rsid w:val="0061129B"/>
    <w:rsid w:val="00611AAA"/>
    <w:rsid w:val="0061204C"/>
    <w:rsid w:val="0061227F"/>
    <w:rsid w:val="006124B6"/>
    <w:rsid w:val="00612F24"/>
    <w:rsid w:val="006134B7"/>
    <w:rsid w:val="00613618"/>
    <w:rsid w:val="00613A6E"/>
    <w:rsid w:val="00614080"/>
    <w:rsid w:val="00614A15"/>
    <w:rsid w:val="00614BCB"/>
    <w:rsid w:val="00615A13"/>
    <w:rsid w:val="00615E7C"/>
    <w:rsid w:val="006169AF"/>
    <w:rsid w:val="00616C39"/>
    <w:rsid w:val="00616FA3"/>
    <w:rsid w:val="0061766E"/>
    <w:rsid w:val="00620965"/>
    <w:rsid w:val="006223C8"/>
    <w:rsid w:val="00622FD3"/>
    <w:rsid w:val="006231F7"/>
    <w:rsid w:val="00623B97"/>
    <w:rsid w:val="0062465D"/>
    <w:rsid w:val="006252E3"/>
    <w:rsid w:val="00626D5E"/>
    <w:rsid w:val="0062712D"/>
    <w:rsid w:val="00627930"/>
    <w:rsid w:val="00627991"/>
    <w:rsid w:val="00630138"/>
    <w:rsid w:val="00630DCB"/>
    <w:rsid w:val="006314D5"/>
    <w:rsid w:val="006321D3"/>
    <w:rsid w:val="00632F30"/>
    <w:rsid w:val="006330B9"/>
    <w:rsid w:val="006336B2"/>
    <w:rsid w:val="006343FD"/>
    <w:rsid w:val="00634E14"/>
    <w:rsid w:val="00634E83"/>
    <w:rsid w:val="0063511D"/>
    <w:rsid w:val="006357B6"/>
    <w:rsid w:val="00635F04"/>
    <w:rsid w:val="00636065"/>
    <w:rsid w:val="0063617B"/>
    <w:rsid w:val="00636755"/>
    <w:rsid w:val="00637DD5"/>
    <w:rsid w:val="00641191"/>
    <w:rsid w:val="0064147B"/>
    <w:rsid w:val="0064147F"/>
    <w:rsid w:val="006417B7"/>
    <w:rsid w:val="006420BC"/>
    <w:rsid w:val="006420CB"/>
    <w:rsid w:val="00643E00"/>
    <w:rsid w:val="0064462E"/>
    <w:rsid w:val="00644D6A"/>
    <w:rsid w:val="0064501C"/>
    <w:rsid w:val="00645809"/>
    <w:rsid w:val="00645D0E"/>
    <w:rsid w:val="00646014"/>
    <w:rsid w:val="0064680F"/>
    <w:rsid w:val="00647637"/>
    <w:rsid w:val="006504AA"/>
    <w:rsid w:val="006526AA"/>
    <w:rsid w:val="006528BC"/>
    <w:rsid w:val="00652C65"/>
    <w:rsid w:val="00652D5F"/>
    <w:rsid w:val="00653156"/>
    <w:rsid w:val="00654843"/>
    <w:rsid w:val="00654CE3"/>
    <w:rsid w:val="006568F4"/>
    <w:rsid w:val="00657220"/>
    <w:rsid w:val="006572CD"/>
    <w:rsid w:val="00660C21"/>
    <w:rsid w:val="00661152"/>
    <w:rsid w:val="00661455"/>
    <w:rsid w:val="00661904"/>
    <w:rsid w:val="006619A8"/>
    <w:rsid w:val="0066215F"/>
    <w:rsid w:val="0066255C"/>
    <w:rsid w:val="00662AE0"/>
    <w:rsid w:val="00662F12"/>
    <w:rsid w:val="006633DD"/>
    <w:rsid w:val="00663FC2"/>
    <w:rsid w:val="00664066"/>
    <w:rsid w:val="00664935"/>
    <w:rsid w:val="00665341"/>
    <w:rsid w:val="0066538B"/>
    <w:rsid w:val="00667084"/>
    <w:rsid w:val="00667549"/>
    <w:rsid w:val="00667CBD"/>
    <w:rsid w:val="00671136"/>
    <w:rsid w:val="00671815"/>
    <w:rsid w:val="00672036"/>
    <w:rsid w:val="006728CF"/>
    <w:rsid w:val="0067349C"/>
    <w:rsid w:val="006738AD"/>
    <w:rsid w:val="00674088"/>
    <w:rsid w:val="0067451E"/>
    <w:rsid w:val="0067598F"/>
    <w:rsid w:val="00675A98"/>
    <w:rsid w:val="00675DC4"/>
    <w:rsid w:val="00675E4C"/>
    <w:rsid w:val="00675E69"/>
    <w:rsid w:val="006762F9"/>
    <w:rsid w:val="00676731"/>
    <w:rsid w:val="006769AE"/>
    <w:rsid w:val="00676A15"/>
    <w:rsid w:val="00677B26"/>
    <w:rsid w:val="00677B6F"/>
    <w:rsid w:val="00677B88"/>
    <w:rsid w:val="00680413"/>
    <w:rsid w:val="0068230A"/>
    <w:rsid w:val="00682AB7"/>
    <w:rsid w:val="00683717"/>
    <w:rsid w:val="00684CBA"/>
    <w:rsid w:val="00684CE4"/>
    <w:rsid w:val="00685105"/>
    <w:rsid w:val="006855A7"/>
    <w:rsid w:val="00685792"/>
    <w:rsid w:val="00685887"/>
    <w:rsid w:val="0068618D"/>
    <w:rsid w:val="00686DBB"/>
    <w:rsid w:val="00686F39"/>
    <w:rsid w:val="00687822"/>
    <w:rsid w:val="006900EB"/>
    <w:rsid w:val="00691315"/>
    <w:rsid w:val="006918AA"/>
    <w:rsid w:val="0069222B"/>
    <w:rsid w:val="00692795"/>
    <w:rsid w:val="00692F38"/>
    <w:rsid w:val="006946E6"/>
    <w:rsid w:val="00694F18"/>
    <w:rsid w:val="0069578D"/>
    <w:rsid w:val="006958EC"/>
    <w:rsid w:val="00696CB4"/>
    <w:rsid w:val="00697269"/>
    <w:rsid w:val="00697393"/>
    <w:rsid w:val="006979D9"/>
    <w:rsid w:val="006A008B"/>
    <w:rsid w:val="006A0F1E"/>
    <w:rsid w:val="006A1086"/>
    <w:rsid w:val="006A13B8"/>
    <w:rsid w:val="006A1696"/>
    <w:rsid w:val="006A27FB"/>
    <w:rsid w:val="006A356D"/>
    <w:rsid w:val="006A4386"/>
    <w:rsid w:val="006A51F5"/>
    <w:rsid w:val="006A5489"/>
    <w:rsid w:val="006A75AB"/>
    <w:rsid w:val="006B00B4"/>
    <w:rsid w:val="006B01B7"/>
    <w:rsid w:val="006B05E9"/>
    <w:rsid w:val="006B07C8"/>
    <w:rsid w:val="006B1320"/>
    <w:rsid w:val="006B2703"/>
    <w:rsid w:val="006B2D9A"/>
    <w:rsid w:val="006B4C40"/>
    <w:rsid w:val="006B500E"/>
    <w:rsid w:val="006B5A47"/>
    <w:rsid w:val="006B61DA"/>
    <w:rsid w:val="006B7C13"/>
    <w:rsid w:val="006C1456"/>
    <w:rsid w:val="006C16AB"/>
    <w:rsid w:val="006C2474"/>
    <w:rsid w:val="006C4432"/>
    <w:rsid w:val="006C4A3E"/>
    <w:rsid w:val="006C4AE8"/>
    <w:rsid w:val="006C4B18"/>
    <w:rsid w:val="006C4F16"/>
    <w:rsid w:val="006C55F4"/>
    <w:rsid w:val="006C67C6"/>
    <w:rsid w:val="006C75FF"/>
    <w:rsid w:val="006C7B13"/>
    <w:rsid w:val="006C7D2A"/>
    <w:rsid w:val="006D018E"/>
    <w:rsid w:val="006D0C77"/>
    <w:rsid w:val="006D1335"/>
    <w:rsid w:val="006D15BF"/>
    <w:rsid w:val="006D1908"/>
    <w:rsid w:val="006D358B"/>
    <w:rsid w:val="006D4774"/>
    <w:rsid w:val="006D4CD2"/>
    <w:rsid w:val="006D4D45"/>
    <w:rsid w:val="006D519B"/>
    <w:rsid w:val="006D66FD"/>
    <w:rsid w:val="006D7947"/>
    <w:rsid w:val="006D7BC1"/>
    <w:rsid w:val="006E006F"/>
    <w:rsid w:val="006E015C"/>
    <w:rsid w:val="006E0790"/>
    <w:rsid w:val="006E1C3A"/>
    <w:rsid w:val="006E216A"/>
    <w:rsid w:val="006E22CC"/>
    <w:rsid w:val="006E2391"/>
    <w:rsid w:val="006E28B7"/>
    <w:rsid w:val="006E2A45"/>
    <w:rsid w:val="006E2B90"/>
    <w:rsid w:val="006E414F"/>
    <w:rsid w:val="006E48FA"/>
    <w:rsid w:val="006E5380"/>
    <w:rsid w:val="006E553A"/>
    <w:rsid w:val="006E5E08"/>
    <w:rsid w:val="006E60C8"/>
    <w:rsid w:val="006E622D"/>
    <w:rsid w:val="006E70D0"/>
    <w:rsid w:val="006E72A8"/>
    <w:rsid w:val="006E7A7A"/>
    <w:rsid w:val="006F1133"/>
    <w:rsid w:val="006F1188"/>
    <w:rsid w:val="006F1213"/>
    <w:rsid w:val="006F137E"/>
    <w:rsid w:val="006F179A"/>
    <w:rsid w:val="006F1CB1"/>
    <w:rsid w:val="006F3163"/>
    <w:rsid w:val="006F32D9"/>
    <w:rsid w:val="006F354E"/>
    <w:rsid w:val="006F4827"/>
    <w:rsid w:val="006F49C4"/>
    <w:rsid w:val="006F4B84"/>
    <w:rsid w:val="006F4E8D"/>
    <w:rsid w:val="006F50E7"/>
    <w:rsid w:val="006F602B"/>
    <w:rsid w:val="006F72B8"/>
    <w:rsid w:val="006F7663"/>
    <w:rsid w:val="006F77AB"/>
    <w:rsid w:val="006F78B6"/>
    <w:rsid w:val="00700164"/>
    <w:rsid w:val="00700E14"/>
    <w:rsid w:val="00700F17"/>
    <w:rsid w:val="0070161C"/>
    <w:rsid w:val="00701AED"/>
    <w:rsid w:val="00702867"/>
    <w:rsid w:val="00702B3E"/>
    <w:rsid w:val="0070319B"/>
    <w:rsid w:val="00703B03"/>
    <w:rsid w:val="00703FC4"/>
    <w:rsid w:val="0070497C"/>
    <w:rsid w:val="00705399"/>
    <w:rsid w:val="00705517"/>
    <w:rsid w:val="00705589"/>
    <w:rsid w:val="00706689"/>
    <w:rsid w:val="00706D12"/>
    <w:rsid w:val="00710875"/>
    <w:rsid w:val="00710D99"/>
    <w:rsid w:val="00711BAA"/>
    <w:rsid w:val="00711CB0"/>
    <w:rsid w:val="00711CE6"/>
    <w:rsid w:val="00712D57"/>
    <w:rsid w:val="00712DDE"/>
    <w:rsid w:val="0071363D"/>
    <w:rsid w:val="00713879"/>
    <w:rsid w:val="007139AE"/>
    <w:rsid w:val="00713B5A"/>
    <w:rsid w:val="0071406C"/>
    <w:rsid w:val="00714D26"/>
    <w:rsid w:val="00714E21"/>
    <w:rsid w:val="00715A44"/>
    <w:rsid w:val="00716362"/>
    <w:rsid w:val="007168BF"/>
    <w:rsid w:val="007178DE"/>
    <w:rsid w:val="00720335"/>
    <w:rsid w:val="00720609"/>
    <w:rsid w:val="007210BB"/>
    <w:rsid w:val="00721AA9"/>
    <w:rsid w:val="00722927"/>
    <w:rsid w:val="00722B1B"/>
    <w:rsid w:val="00723387"/>
    <w:rsid w:val="00723FCE"/>
    <w:rsid w:val="0072453C"/>
    <w:rsid w:val="007245CE"/>
    <w:rsid w:val="00724ADB"/>
    <w:rsid w:val="007254AB"/>
    <w:rsid w:val="0072799F"/>
    <w:rsid w:val="00730804"/>
    <w:rsid w:val="00731F63"/>
    <w:rsid w:val="00732012"/>
    <w:rsid w:val="00733B01"/>
    <w:rsid w:val="00733B34"/>
    <w:rsid w:val="007357D5"/>
    <w:rsid w:val="00735DD0"/>
    <w:rsid w:val="007366DD"/>
    <w:rsid w:val="00736B1A"/>
    <w:rsid w:val="0073719F"/>
    <w:rsid w:val="0074015F"/>
    <w:rsid w:val="00740E4B"/>
    <w:rsid w:val="00741067"/>
    <w:rsid w:val="007415F6"/>
    <w:rsid w:val="00741F95"/>
    <w:rsid w:val="00743F77"/>
    <w:rsid w:val="00744032"/>
    <w:rsid w:val="007442A7"/>
    <w:rsid w:val="007446AE"/>
    <w:rsid w:val="0074490B"/>
    <w:rsid w:val="00744AC2"/>
    <w:rsid w:val="007451FF"/>
    <w:rsid w:val="0074579C"/>
    <w:rsid w:val="007459B7"/>
    <w:rsid w:val="007462A6"/>
    <w:rsid w:val="00746F33"/>
    <w:rsid w:val="00747E73"/>
    <w:rsid w:val="00750210"/>
    <w:rsid w:val="00750393"/>
    <w:rsid w:val="007503CF"/>
    <w:rsid w:val="00751774"/>
    <w:rsid w:val="00751A97"/>
    <w:rsid w:val="00751B5A"/>
    <w:rsid w:val="00752424"/>
    <w:rsid w:val="007531D1"/>
    <w:rsid w:val="00753354"/>
    <w:rsid w:val="00753CE9"/>
    <w:rsid w:val="0075422F"/>
    <w:rsid w:val="00754978"/>
    <w:rsid w:val="007557F3"/>
    <w:rsid w:val="00756E4B"/>
    <w:rsid w:val="00756E73"/>
    <w:rsid w:val="0076083F"/>
    <w:rsid w:val="00760E1F"/>
    <w:rsid w:val="00761BF8"/>
    <w:rsid w:val="0076200A"/>
    <w:rsid w:val="007622A3"/>
    <w:rsid w:val="007637B5"/>
    <w:rsid w:val="00763A47"/>
    <w:rsid w:val="00763C95"/>
    <w:rsid w:val="00764657"/>
    <w:rsid w:val="0076591C"/>
    <w:rsid w:val="007659BB"/>
    <w:rsid w:val="00766BDC"/>
    <w:rsid w:val="00766FA5"/>
    <w:rsid w:val="00767D9F"/>
    <w:rsid w:val="00767F1B"/>
    <w:rsid w:val="00770F46"/>
    <w:rsid w:val="00771543"/>
    <w:rsid w:val="00771CB3"/>
    <w:rsid w:val="007722EE"/>
    <w:rsid w:val="00773721"/>
    <w:rsid w:val="0077386A"/>
    <w:rsid w:val="00774048"/>
    <w:rsid w:val="007745F1"/>
    <w:rsid w:val="007746E0"/>
    <w:rsid w:val="0077539B"/>
    <w:rsid w:val="0077557A"/>
    <w:rsid w:val="007755C0"/>
    <w:rsid w:val="007759DB"/>
    <w:rsid w:val="0077643F"/>
    <w:rsid w:val="007764E8"/>
    <w:rsid w:val="00776885"/>
    <w:rsid w:val="00776A64"/>
    <w:rsid w:val="007775BF"/>
    <w:rsid w:val="00780E83"/>
    <w:rsid w:val="00781A3C"/>
    <w:rsid w:val="00781FAC"/>
    <w:rsid w:val="00782E05"/>
    <w:rsid w:val="007844DA"/>
    <w:rsid w:val="007853D6"/>
    <w:rsid w:val="00785F0F"/>
    <w:rsid w:val="007870A5"/>
    <w:rsid w:val="00787568"/>
    <w:rsid w:val="007875D2"/>
    <w:rsid w:val="00787B9E"/>
    <w:rsid w:val="00787BA5"/>
    <w:rsid w:val="00790348"/>
    <w:rsid w:val="007905C3"/>
    <w:rsid w:val="00791365"/>
    <w:rsid w:val="007913BF"/>
    <w:rsid w:val="00792CC3"/>
    <w:rsid w:val="00792D4F"/>
    <w:rsid w:val="007940DF"/>
    <w:rsid w:val="007942D8"/>
    <w:rsid w:val="00794372"/>
    <w:rsid w:val="00794E91"/>
    <w:rsid w:val="00795122"/>
    <w:rsid w:val="00796207"/>
    <w:rsid w:val="007968A6"/>
    <w:rsid w:val="007968F4"/>
    <w:rsid w:val="00796991"/>
    <w:rsid w:val="00796B3C"/>
    <w:rsid w:val="00796CD9"/>
    <w:rsid w:val="007A181C"/>
    <w:rsid w:val="007A24A3"/>
    <w:rsid w:val="007A32D2"/>
    <w:rsid w:val="007A3872"/>
    <w:rsid w:val="007A3D2A"/>
    <w:rsid w:val="007A4D89"/>
    <w:rsid w:val="007A4EEF"/>
    <w:rsid w:val="007A6875"/>
    <w:rsid w:val="007A68BD"/>
    <w:rsid w:val="007A734A"/>
    <w:rsid w:val="007B11F9"/>
    <w:rsid w:val="007B12E9"/>
    <w:rsid w:val="007B1A9A"/>
    <w:rsid w:val="007B269F"/>
    <w:rsid w:val="007B2E0A"/>
    <w:rsid w:val="007B3169"/>
    <w:rsid w:val="007B358E"/>
    <w:rsid w:val="007B3E71"/>
    <w:rsid w:val="007B3F17"/>
    <w:rsid w:val="007B43C7"/>
    <w:rsid w:val="007B474D"/>
    <w:rsid w:val="007B519B"/>
    <w:rsid w:val="007B5AE3"/>
    <w:rsid w:val="007B5F82"/>
    <w:rsid w:val="007B60F7"/>
    <w:rsid w:val="007B6E4C"/>
    <w:rsid w:val="007B70E5"/>
    <w:rsid w:val="007B7712"/>
    <w:rsid w:val="007C0CF8"/>
    <w:rsid w:val="007C0FAE"/>
    <w:rsid w:val="007C1100"/>
    <w:rsid w:val="007C1CE1"/>
    <w:rsid w:val="007C2D38"/>
    <w:rsid w:val="007C336D"/>
    <w:rsid w:val="007C3DE6"/>
    <w:rsid w:val="007C433E"/>
    <w:rsid w:val="007C45DA"/>
    <w:rsid w:val="007C4DED"/>
    <w:rsid w:val="007C5455"/>
    <w:rsid w:val="007C591E"/>
    <w:rsid w:val="007C5D5E"/>
    <w:rsid w:val="007C6718"/>
    <w:rsid w:val="007C688C"/>
    <w:rsid w:val="007C69C2"/>
    <w:rsid w:val="007C6D2E"/>
    <w:rsid w:val="007C7B96"/>
    <w:rsid w:val="007D0D63"/>
    <w:rsid w:val="007D2070"/>
    <w:rsid w:val="007D2668"/>
    <w:rsid w:val="007D27D5"/>
    <w:rsid w:val="007D2911"/>
    <w:rsid w:val="007D2EEA"/>
    <w:rsid w:val="007D3201"/>
    <w:rsid w:val="007D34B2"/>
    <w:rsid w:val="007D38A1"/>
    <w:rsid w:val="007D3A87"/>
    <w:rsid w:val="007D4113"/>
    <w:rsid w:val="007D42C5"/>
    <w:rsid w:val="007D4330"/>
    <w:rsid w:val="007D4653"/>
    <w:rsid w:val="007D5260"/>
    <w:rsid w:val="007D5D95"/>
    <w:rsid w:val="007D72B9"/>
    <w:rsid w:val="007D7586"/>
    <w:rsid w:val="007D7DF6"/>
    <w:rsid w:val="007E0A0A"/>
    <w:rsid w:val="007E10C1"/>
    <w:rsid w:val="007E2116"/>
    <w:rsid w:val="007E2561"/>
    <w:rsid w:val="007E2587"/>
    <w:rsid w:val="007E2641"/>
    <w:rsid w:val="007E2BA5"/>
    <w:rsid w:val="007E2E1C"/>
    <w:rsid w:val="007E3E2C"/>
    <w:rsid w:val="007E469D"/>
    <w:rsid w:val="007E4E9E"/>
    <w:rsid w:val="007E4F81"/>
    <w:rsid w:val="007E5AD5"/>
    <w:rsid w:val="007E6307"/>
    <w:rsid w:val="007E7AA2"/>
    <w:rsid w:val="007E7D0A"/>
    <w:rsid w:val="007F01AC"/>
    <w:rsid w:val="007F03EC"/>
    <w:rsid w:val="007F0D79"/>
    <w:rsid w:val="007F140B"/>
    <w:rsid w:val="007F234D"/>
    <w:rsid w:val="007F250E"/>
    <w:rsid w:val="007F25BF"/>
    <w:rsid w:val="007F4A82"/>
    <w:rsid w:val="007F511E"/>
    <w:rsid w:val="007F5CE4"/>
    <w:rsid w:val="007F6387"/>
    <w:rsid w:val="007F65C3"/>
    <w:rsid w:val="007F6BC7"/>
    <w:rsid w:val="007F7589"/>
    <w:rsid w:val="0080174E"/>
    <w:rsid w:val="00801892"/>
    <w:rsid w:val="00801DB0"/>
    <w:rsid w:val="008025BC"/>
    <w:rsid w:val="0080282B"/>
    <w:rsid w:val="00802961"/>
    <w:rsid w:val="00802C12"/>
    <w:rsid w:val="00802CD4"/>
    <w:rsid w:val="0080389E"/>
    <w:rsid w:val="008047B0"/>
    <w:rsid w:val="0080551F"/>
    <w:rsid w:val="00806391"/>
    <w:rsid w:val="008068F2"/>
    <w:rsid w:val="00806BC6"/>
    <w:rsid w:val="008072A9"/>
    <w:rsid w:val="0080730A"/>
    <w:rsid w:val="00807402"/>
    <w:rsid w:val="00807883"/>
    <w:rsid w:val="00807C61"/>
    <w:rsid w:val="0081094D"/>
    <w:rsid w:val="00810DFE"/>
    <w:rsid w:val="00811AAC"/>
    <w:rsid w:val="00812295"/>
    <w:rsid w:val="008127F0"/>
    <w:rsid w:val="00812A02"/>
    <w:rsid w:val="008130C3"/>
    <w:rsid w:val="00814CAB"/>
    <w:rsid w:val="00815270"/>
    <w:rsid w:val="008171C9"/>
    <w:rsid w:val="008171E1"/>
    <w:rsid w:val="00817377"/>
    <w:rsid w:val="008176C5"/>
    <w:rsid w:val="00817BA8"/>
    <w:rsid w:val="00817CD3"/>
    <w:rsid w:val="008206EB"/>
    <w:rsid w:val="00820B28"/>
    <w:rsid w:val="008213C3"/>
    <w:rsid w:val="00821F52"/>
    <w:rsid w:val="0082257E"/>
    <w:rsid w:val="008228B1"/>
    <w:rsid w:val="008231E9"/>
    <w:rsid w:val="00823AAE"/>
    <w:rsid w:val="00823EAB"/>
    <w:rsid w:val="00823EEA"/>
    <w:rsid w:val="0082462A"/>
    <w:rsid w:val="00825E8D"/>
    <w:rsid w:val="008262EF"/>
    <w:rsid w:val="00826C34"/>
    <w:rsid w:val="008307A9"/>
    <w:rsid w:val="00831128"/>
    <w:rsid w:val="0083120A"/>
    <w:rsid w:val="00831A81"/>
    <w:rsid w:val="0083251D"/>
    <w:rsid w:val="008332B9"/>
    <w:rsid w:val="00833420"/>
    <w:rsid w:val="008335C4"/>
    <w:rsid w:val="00833979"/>
    <w:rsid w:val="008358A5"/>
    <w:rsid w:val="008369E9"/>
    <w:rsid w:val="008371E3"/>
    <w:rsid w:val="00837CA7"/>
    <w:rsid w:val="0084016A"/>
    <w:rsid w:val="008404EA"/>
    <w:rsid w:val="008411F0"/>
    <w:rsid w:val="00841CDE"/>
    <w:rsid w:val="00842AFA"/>
    <w:rsid w:val="00842D6F"/>
    <w:rsid w:val="00843370"/>
    <w:rsid w:val="00843521"/>
    <w:rsid w:val="008439C7"/>
    <w:rsid w:val="00844833"/>
    <w:rsid w:val="00844B90"/>
    <w:rsid w:val="00846411"/>
    <w:rsid w:val="0085072F"/>
    <w:rsid w:val="008508D5"/>
    <w:rsid w:val="00850921"/>
    <w:rsid w:val="00851305"/>
    <w:rsid w:val="008519A8"/>
    <w:rsid w:val="00851A68"/>
    <w:rsid w:val="008521E3"/>
    <w:rsid w:val="00852508"/>
    <w:rsid w:val="0085296B"/>
    <w:rsid w:val="00852BAD"/>
    <w:rsid w:val="0085358D"/>
    <w:rsid w:val="00853610"/>
    <w:rsid w:val="00853E91"/>
    <w:rsid w:val="00854558"/>
    <w:rsid w:val="00854F58"/>
    <w:rsid w:val="008553D2"/>
    <w:rsid w:val="00855577"/>
    <w:rsid w:val="0085557C"/>
    <w:rsid w:val="0085569B"/>
    <w:rsid w:val="00855E12"/>
    <w:rsid w:val="0085603B"/>
    <w:rsid w:val="00856BD5"/>
    <w:rsid w:val="00856DAA"/>
    <w:rsid w:val="008577CA"/>
    <w:rsid w:val="0085785B"/>
    <w:rsid w:val="00861079"/>
    <w:rsid w:val="008618C5"/>
    <w:rsid w:val="00862D3F"/>
    <w:rsid w:val="00862F91"/>
    <w:rsid w:val="008645EB"/>
    <w:rsid w:val="00866BB6"/>
    <w:rsid w:val="00866F01"/>
    <w:rsid w:val="00866FE8"/>
    <w:rsid w:val="00870513"/>
    <w:rsid w:val="00870707"/>
    <w:rsid w:val="00870F96"/>
    <w:rsid w:val="008728B3"/>
    <w:rsid w:val="00872AB3"/>
    <w:rsid w:val="00875CA2"/>
    <w:rsid w:val="00875D7A"/>
    <w:rsid w:val="0087608A"/>
    <w:rsid w:val="008777EC"/>
    <w:rsid w:val="00880027"/>
    <w:rsid w:val="00880153"/>
    <w:rsid w:val="008807E1"/>
    <w:rsid w:val="00880A31"/>
    <w:rsid w:val="0088179E"/>
    <w:rsid w:val="00881B4F"/>
    <w:rsid w:val="00882093"/>
    <w:rsid w:val="00882464"/>
    <w:rsid w:val="00885039"/>
    <w:rsid w:val="00885552"/>
    <w:rsid w:val="008857A0"/>
    <w:rsid w:val="008864A1"/>
    <w:rsid w:val="00887CB8"/>
    <w:rsid w:val="0089078F"/>
    <w:rsid w:val="00890F34"/>
    <w:rsid w:val="0089208D"/>
    <w:rsid w:val="00892AA6"/>
    <w:rsid w:val="00892B4C"/>
    <w:rsid w:val="00893651"/>
    <w:rsid w:val="00893728"/>
    <w:rsid w:val="008943D8"/>
    <w:rsid w:val="008945CB"/>
    <w:rsid w:val="00894AB4"/>
    <w:rsid w:val="008957C7"/>
    <w:rsid w:val="00896D0D"/>
    <w:rsid w:val="008A1252"/>
    <w:rsid w:val="008A1BEF"/>
    <w:rsid w:val="008A223D"/>
    <w:rsid w:val="008A25C0"/>
    <w:rsid w:val="008A2DD8"/>
    <w:rsid w:val="008A3E10"/>
    <w:rsid w:val="008A5319"/>
    <w:rsid w:val="008A67B2"/>
    <w:rsid w:val="008A6BF1"/>
    <w:rsid w:val="008A71BA"/>
    <w:rsid w:val="008A738E"/>
    <w:rsid w:val="008A7752"/>
    <w:rsid w:val="008A7969"/>
    <w:rsid w:val="008A7F8B"/>
    <w:rsid w:val="008B061B"/>
    <w:rsid w:val="008B13E8"/>
    <w:rsid w:val="008B177C"/>
    <w:rsid w:val="008B1CDE"/>
    <w:rsid w:val="008B238C"/>
    <w:rsid w:val="008B4096"/>
    <w:rsid w:val="008B40F8"/>
    <w:rsid w:val="008B4109"/>
    <w:rsid w:val="008B4C42"/>
    <w:rsid w:val="008B637A"/>
    <w:rsid w:val="008B70E0"/>
    <w:rsid w:val="008B78D5"/>
    <w:rsid w:val="008C100F"/>
    <w:rsid w:val="008C1598"/>
    <w:rsid w:val="008C228C"/>
    <w:rsid w:val="008C2BCA"/>
    <w:rsid w:val="008C339F"/>
    <w:rsid w:val="008C34D7"/>
    <w:rsid w:val="008C36EA"/>
    <w:rsid w:val="008C3B03"/>
    <w:rsid w:val="008C424A"/>
    <w:rsid w:val="008C49EA"/>
    <w:rsid w:val="008C511D"/>
    <w:rsid w:val="008C5170"/>
    <w:rsid w:val="008C5722"/>
    <w:rsid w:val="008C5853"/>
    <w:rsid w:val="008C6349"/>
    <w:rsid w:val="008C72A1"/>
    <w:rsid w:val="008C7E75"/>
    <w:rsid w:val="008D0064"/>
    <w:rsid w:val="008D0C6E"/>
    <w:rsid w:val="008D12DE"/>
    <w:rsid w:val="008D1EC3"/>
    <w:rsid w:val="008D2411"/>
    <w:rsid w:val="008D26BC"/>
    <w:rsid w:val="008D2D60"/>
    <w:rsid w:val="008D34B8"/>
    <w:rsid w:val="008D3EF0"/>
    <w:rsid w:val="008D3FF6"/>
    <w:rsid w:val="008D41EB"/>
    <w:rsid w:val="008D4425"/>
    <w:rsid w:val="008D4BE1"/>
    <w:rsid w:val="008D4CB7"/>
    <w:rsid w:val="008D5118"/>
    <w:rsid w:val="008D515A"/>
    <w:rsid w:val="008D6C94"/>
    <w:rsid w:val="008E0F22"/>
    <w:rsid w:val="008E1153"/>
    <w:rsid w:val="008E2ED8"/>
    <w:rsid w:val="008E343D"/>
    <w:rsid w:val="008E4018"/>
    <w:rsid w:val="008E42BD"/>
    <w:rsid w:val="008E4AA7"/>
    <w:rsid w:val="008E4CEB"/>
    <w:rsid w:val="008E4EF3"/>
    <w:rsid w:val="008E4FD0"/>
    <w:rsid w:val="008E507D"/>
    <w:rsid w:val="008E5BE8"/>
    <w:rsid w:val="008E5E61"/>
    <w:rsid w:val="008E6732"/>
    <w:rsid w:val="008E68E2"/>
    <w:rsid w:val="008E6D1A"/>
    <w:rsid w:val="008E744A"/>
    <w:rsid w:val="008F06C5"/>
    <w:rsid w:val="008F06F8"/>
    <w:rsid w:val="008F0AE3"/>
    <w:rsid w:val="008F0B49"/>
    <w:rsid w:val="008F0B6F"/>
    <w:rsid w:val="008F0C28"/>
    <w:rsid w:val="008F1222"/>
    <w:rsid w:val="008F19B0"/>
    <w:rsid w:val="008F1E55"/>
    <w:rsid w:val="008F2BD7"/>
    <w:rsid w:val="008F3879"/>
    <w:rsid w:val="008F503C"/>
    <w:rsid w:val="008F5192"/>
    <w:rsid w:val="008F5A09"/>
    <w:rsid w:val="008F6E28"/>
    <w:rsid w:val="008F783D"/>
    <w:rsid w:val="00901220"/>
    <w:rsid w:val="00902666"/>
    <w:rsid w:val="00903758"/>
    <w:rsid w:val="00904151"/>
    <w:rsid w:val="009048B9"/>
    <w:rsid w:val="00906333"/>
    <w:rsid w:val="00906B6B"/>
    <w:rsid w:val="009074F1"/>
    <w:rsid w:val="009102D6"/>
    <w:rsid w:val="00910396"/>
    <w:rsid w:val="00910AEE"/>
    <w:rsid w:val="00910CA3"/>
    <w:rsid w:val="00911902"/>
    <w:rsid w:val="0091399C"/>
    <w:rsid w:val="00914594"/>
    <w:rsid w:val="00914932"/>
    <w:rsid w:val="00914C70"/>
    <w:rsid w:val="009157DC"/>
    <w:rsid w:val="00915E29"/>
    <w:rsid w:val="00916E30"/>
    <w:rsid w:val="00916EDF"/>
    <w:rsid w:val="009179CE"/>
    <w:rsid w:val="00917A66"/>
    <w:rsid w:val="009205EA"/>
    <w:rsid w:val="009217B5"/>
    <w:rsid w:val="00921DAD"/>
    <w:rsid w:val="00921E4F"/>
    <w:rsid w:val="00922031"/>
    <w:rsid w:val="00922780"/>
    <w:rsid w:val="00922CA2"/>
    <w:rsid w:val="00923697"/>
    <w:rsid w:val="009237AD"/>
    <w:rsid w:val="00924279"/>
    <w:rsid w:val="00924744"/>
    <w:rsid w:val="009248D7"/>
    <w:rsid w:val="009258A8"/>
    <w:rsid w:val="009259E7"/>
    <w:rsid w:val="00925DB1"/>
    <w:rsid w:val="00926074"/>
    <w:rsid w:val="00926E97"/>
    <w:rsid w:val="00927EC7"/>
    <w:rsid w:val="00930E56"/>
    <w:rsid w:val="00930F68"/>
    <w:rsid w:val="009317EA"/>
    <w:rsid w:val="009319AC"/>
    <w:rsid w:val="00931A76"/>
    <w:rsid w:val="00933898"/>
    <w:rsid w:val="00933C24"/>
    <w:rsid w:val="009343A9"/>
    <w:rsid w:val="00934788"/>
    <w:rsid w:val="00934C00"/>
    <w:rsid w:val="0093561B"/>
    <w:rsid w:val="00935ADA"/>
    <w:rsid w:val="0093609C"/>
    <w:rsid w:val="00936E6A"/>
    <w:rsid w:val="00937075"/>
    <w:rsid w:val="0093782C"/>
    <w:rsid w:val="00937B68"/>
    <w:rsid w:val="00940125"/>
    <w:rsid w:val="00940D4B"/>
    <w:rsid w:val="009418B3"/>
    <w:rsid w:val="009419E3"/>
    <w:rsid w:val="00941BE5"/>
    <w:rsid w:val="00942719"/>
    <w:rsid w:val="0094289C"/>
    <w:rsid w:val="0094289F"/>
    <w:rsid w:val="009438B0"/>
    <w:rsid w:val="00943957"/>
    <w:rsid w:val="00944422"/>
    <w:rsid w:val="00946DF8"/>
    <w:rsid w:val="00947692"/>
    <w:rsid w:val="00947E7A"/>
    <w:rsid w:val="0095009C"/>
    <w:rsid w:val="009509C4"/>
    <w:rsid w:val="00950EE7"/>
    <w:rsid w:val="00951145"/>
    <w:rsid w:val="00951150"/>
    <w:rsid w:val="009512F8"/>
    <w:rsid w:val="00951356"/>
    <w:rsid w:val="00951AB9"/>
    <w:rsid w:val="009529F6"/>
    <w:rsid w:val="00952FD6"/>
    <w:rsid w:val="00953331"/>
    <w:rsid w:val="009534D3"/>
    <w:rsid w:val="009535E8"/>
    <w:rsid w:val="009537FE"/>
    <w:rsid w:val="00953A40"/>
    <w:rsid w:val="00954740"/>
    <w:rsid w:val="009555B0"/>
    <w:rsid w:val="00955C87"/>
    <w:rsid w:val="00955F57"/>
    <w:rsid w:val="009566DC"/>
    <w:rsid w:val="00956E04"/>
    <w:rsid w:val="009576B8"/>
    <w:rsid w:val="0096092A"/>
    <w:rsid w:val="00960B57"/>
    <w:rsid w:val="009613F1"/>
    <w:rsid w:val="00961574"/>
    <w:rsid w:val="00961D15"/>
    <w:rsid w:val="009621AA"/>
    <w:rsid w:val="00963D29"/>
    <w:rsid w:val="00966014"/>
    <w:rsid w:val="0096646D"/>
    <w:rsid w:val="00966AAD"/>
    <w:rsid w:val="00966D3C"/>
    <w:rsid w:val="0096734D"/>
    <w:rsid w:val="00967DB8"/>
    <w:rsid w:val="009712E8"/>
    <w:rsid w:val="00971940"/>
    <w:rsid w:val="00972440"/>
    <w:rsid w:val="0097419D"/>
    <w:rsid w:val="009741C4"/>
    <w:rsid w:val="009742CF"/>
    <w:rsid w:val="0097475C"/>
    <w:rsid w:val="009765B6"/>
    <w:rsid w:val="00980262"/>
    <w:rsid w:val="00980EB3"/>
    <w:rsid w:val="00981397"/>
    <w:rsid w:val="009813E0"/>
    <w:rsid w:val="0098147B"/>
    <w:rsid w:val="00981909"/>
    <w:rsid w:val="00981F85"/>
    <w:rsid w:val="009828D1"/>
    <w:rsid w:val="00982BBD"/>
    <w:rsid w:val="009831EA"/>
    <w:rsid w:val="00983E95"/>
    <w:rsid w:val="00983F5A"/>
    <w:rsid w:val="00984146"/>
    <w:rsid w:val="009843FF"/>
    <w:rsid w:val="0098471D"/>
    <w:rsid w:val="00985CA6"/>
    <w:rsid w:val="00986D0A"/>
    <w:rsid w:val="00987DC0"/>
    <w:rsid w:val="009906A9"/>
    <w:rsid w:val="0099090F"/>
    <w:rsid w:val="00990D91"/>
    <w:rsid w:val="00991295"/>
    <w:rsid w:val="00991C8D"/>
    <w:rsid w:val="0099242E"/>
    <w:rsid w:val="009935A6"/>
    <w:rsid w:val="009938C5"/>
    <w:rsid w:val="00993EAC"/>
    <w:rsid w:val="009943F2"/>
    <w:rsid w:val="009948F7"/>
    <w:rsid w:val="00994A1B"/>
    <w:rsid w:val="00995113"/>
    <w:rsid w:val="009951B0"/>
    <w:rsid w:val="00995357"/>
    <w:rsid w:val="00995559"/>
    <w:rsid w:val="009963FF"/>
    <w:rsid w:val="009966C5"/>
    <w:rsid w:val="009975BE"/>
    <w:rsid w:val="009A08B9"/>
    <w:rsid w:val="009A0F96"/>
    <w:rsid w:val="009A118E"/>
    <w:rsid w:val="009A2B8E"/>
    <w:rsid w:val="009A3C3E"/>
    <w:rsid w:val="009A4186"/>
    <w:rsid w:val="009A4C39"/>
    <w:rsid w:val="009A548F"/>
    <w:rsid w:val="009A6960"/>
    <w:rsid w:val="009B09A3"/>
    <w:rsid w:val="009B1DC3"/>
    <w:rsid w:val="009B1E5B"/>
    <w:rsid w:val="009B25F9"/>
    <w:rsid w:val="009B27F2"/>
    <w:rsid w:val="009B329B"/>
    <w:rsid w:val="009B39BF"/>
    <w:rsid w:val="009B4400"/>
    <w:rsid w:val="009B48E0"/>
    <w:rsid w:val="009B4C72"/>
    <w:rsid w:val="009B4FFD"/>
    <w:rsid w:val="009B5174"/>
    <w:rsid w:val="009B61F3"/>
    <w:rsid w:val="009B640B"/>
    <w:rsid w:val="009B7AC3"/>
    <w:rsid w:val="009C049A"/>
    <w:rsid w:val="009C2D71"/>
    <w:rsid w:val="009C2EAC"/>
    <w:rsid w:val="009C3281"/>
    <w:rsid w:val="009C35FC"/>
    <w:rsid w:val="009C4C17"/>
    <w:rsid w:val="009C52E5"/>
    <w:rsid w:val="009C5A9A"/>
    <w:rsid w:val="009C5B43"/>
    <w:rsid w:val="009C643E"/>
    <w:rsid w:val="009C6FF3"/>
    <w:rsid w:val="009C735D"/>
    <w:rsid w:val="009C74C9"/>
    <w:rsid w:val="009C7B9D"/>
    <w:rsid w:val="009D036D"/>
    <w:rsid w:val="009D10E0"/>
    <w:rsid w:val="009D18B8"/>
    <w:rsid w:val="009D1E4D"/>
    <w:rsid w:val="009D2225"/>
    <w:rsid w:val="009D27E3"/>
    <w:rsid w:val="009D2CA8"/>
    <w:rsid w:val="009D33A3"/>
    <w:rsid w:val="009D4529"/>
    <w:rsid w:val="009D4BEC"/>
    <w:rsid w:val="009D5679"/>
    <w:rsid w:val="009D5C2F"/>
    <w:rsid w:val="009D6802"/>
    <w:rsid w:val="009D72E2"/>
    <w:rsid w:val="009D756B"/>
    <w:rsid w:val="009D773E"/>
    <w:rsid w:val="009D7C08"/>
    <w:rsid w:val="009E07CA"/>
    <w:rsid w:val="009E0D49"/>
    <w:rsid w:val="009E2088"/>
    <w:rsid w:val="009E25B0"/>
    <w:rsid w:val="009E288B"/>
    <w:rsid w:val="009E30BD"/>
    <w:rsid w:val="009E3883"/>
    <w:rsid w:val="009E3AF7"/>
    <w:rsid w:val="009E417A"/>
    <w:rsid w:val="009E42BC"/>
    <w:rsid w:val="009E5183"/>
    <w:rsid w:val="009E7DB8"/>
    <w:rsid w:val="009F079E"/>
    <w:rsid w:val="009F161C"/>
    <w:rsid w:val="009F17FF"/>
    <w:rsid w:val="009F19F4"/>
    <w:rsid w:val="009F1B57"/>
    <w:rsid w:val="009F241B"/>
    <w:rsid w:val="009F28D3"/>
    <w:rsid w:val="009F37F5"/>
    <w:rsid w:val="009F4973"/>
    <w:rsid w:val="009F5659"/>
    <w:rsid w:val="009F5D58"/>
    <w:rsid w:val="009F6BC5"/>
    <w:rsid w:val="009F7418"/>
    <w:rsid w:val="009F7E83"/>
    <w:rsid w:val="00A00B2E"/>
    <w:rsid w:val="00A00F82"/>
    <w:rsid w:val="00A01DE1"/>
    <w:rsid w:val="00A01EFE"/>
    <w:rsid w:val="00A02148"/>
    <w:rsid w:val="00A026BD"/>
    <w:rsid w:val="00A02C97"/>
    <w:rsid w:val="00A03317"/>
    <w:rsid w:val="00A03394"/>
    <w:rsid w:val="00A03600"/>
    <w:rsid w:val="00A037CF"/>
    <w:rsid w:val="00A03B55"/>
    <w:rsid w:val="00A03EBE"/>
    <w:rsid w:val="00A0471D"/>
    <w:rsid w:val="00A052C2"/>
    <w:rsid w:val="00A056F8"/>
    <w:rsid w:val="00A06545"/>
    <w:rsid w:val="00A06954"/>
    <w:rsid w:val="00A06AF2"/>
    <w:rsid w:val="00A076DB"/>
    <w:rsid w:val="00A07A56"/>
    <w:rsid w:val="00A10F8A"/>
    <w:rsid w:val="00A1105B"/>
    <w:rsid w:val="00A110F5"/>
    <w:rsid w:val="00A11822"/>
    <w:rsid w:val="00A11E99"/>
    <w:rsid w:val="00A1279C"/>
    <w:rsid w:val="00A12868"/>
    <w:rsid w:val="00A12B1A"/>
    <w:rsid w:val="00A1318E"/>
    <w:rsid w:val="00A13206"/>
    <w:rsid w:val="00A13CB8"/>
    <w:rsid w:val="00A149AA"/>
    <w:rsid w:val="00A14A97"/>
    <w:rsid w:val="00A15CBD"/>
    <w:rsid w:val="00A173C4"/>
    <w:rsid w:val="00A17487"/>
    <w:rsid w:val="00A1751C"/>
    <w:rsid w:val="00A17D72"/>
    <w:rsid w:val="00A20143"/>
    <w:rsid w:val="00A201F9"/>
    <w:rsid w:val="00A211CB"/>
    <w:rsid w:val="00A212CC"/>
    <w:rsid w:val="00A228C0"/>
    <w:rsid w:val="00A2373E"/>
    <w:rsid w:val="00A23780"/>
    <w:rsid w:val="00A24767"/>
    <w:rsid w:val="00A24DA2"/>
    <w:rsid w:val="00A25D82"/>
    <w:rsid w:val="00A25D83"/>
    <w:rsid w:val="00A26B26"/>
    <w:rsid w:val="00A26E06"/>
    <w:rsid w:val="00A27803"/>
    <w:rsid w:val="00A2947D"/>
    <w:rsid w:val="00A31121"/>
    <w:rsid w:val="00A31D21"/>
    <w:rsid w:val="00A320CC"/>
    <w:rsid w:val="00A32962"/>
    <w:rsid w:val="00A32B50"/>
    <w:rsid w:val="00A337DF"/>
    <w:rsid w:val="00A33B20"/>
    <w:rsid w:val="00A3440B"/>
    <w:rsid w:val="00A34515"/>
    <w:rsid w:val="00A3481B"/>
    <w:rsid w:val="00A3654F"/>
    <w:rsid w:val="00A3656C"/>
    <w:rsid w:val="00A37C1E"/>
    <w:rsid w:val="00A41530"/>
    <w:rsid w:val="00A41585"/>
    <w:rsid w:val="00A42F04"/>
    <w:rsid w:val="00A43601"/>
    <w:rsid w:val="00A43E48"/>
    <w:rsid w:val="00A4423C"/>
    <w:rsid w:val="00A446A1"/>
    <w:rsid w:val="00A44E0E"/>
    <w:rsid w:val="00A451BE"/>
    <w:rsid w:val="00A45A0B"/>
    <w:rsid w:val="00A46967"/>
    <w:rsid w:val="00A473CA"/>
    <w:rsid w:val="00A4748B"/>
    <w:rsid w:val="00A50243"/>
    <w:rsid w:val="00A522B7"/>
    <w:rsid w:val="00A524A3"/>
    <w:rsid w:val="00A525F9"/>
    <w:rsid w:val="00A52C5C"/>
    <w:rsid w:val="00A5337E"/>
    <w:rsid w:val="00A538EC"/>
    <w:rsid w:val="00A541EB"/>
    <w:rsid w:val="00A54914"/>
    <w:rsid w:val="00A54AB5"/>
    <w:rsid w:val="00A5533A"/>
    <w:rsid w:val="00A55693"/>
    <w:rsid w:val="00A55CA3"/>
    <w:rsid w:val="00A563E6"/>
    <w:rsid w:val="00A56714"/>
    <w:rsid w:val="00A57AC0"/>
    <w:rsid w:val="00A602ED"/>
    <w:rsid w:val="00A61920"/>
    <w:rsid w:val="00A62C12"/>
    <w:rsid w:val="00A62E41"/>
    <w:rsid w:val="00A63629"/>
    <w:rsid w:val="00A63893"/>
    <w:rsid w:val="00A63B7A"/>
    <w:rsid w:val="00A6535C"/>
    <w:rsid w:val="00A65C8F"/>
    <w:rsid w:val="00A65CAF"/>
    <w:rsid w:val="00A66D5B"/>
    <w:rsid w:val="00A67DAB"/>
    <w:rsid w:val="00A70095"/>
    <w:rsid w:val="00A70DA0"/>
    <w:rsid w:val="00A70EB7"/>
    <w:rsid w:val="00A71E47"/>
    <w:rsid w:val="00A72559"/>
    <w:rsid w:val="00A7368B"/>
    <w:rsid w:val="00A737A1"/>
    <w:rsid w:val="00A73E9F"/>
    <w:rsid w:val="00A74F39"/>
    <w:rsid w:val="00A75058"/>
    <w:rsid w:val="00A754CE"/>
    <w:rsid w:val="00A757D7"/>
    <w:rsid w:val="00A75953"/>
    <w:rsid w:val="00A763DB"/>
    <w:rsid w:val="00A8268B"/>
    <w:rsid w:val="00A82FB3"/>
    <w:rsid w:val="00A83355"/>
    <w:rsid w:val="00A8397C"/>
    <w:rsid w:val="00A83A43"/>
    <w:rsid w:val="00A83ED4"/>
    <w:rsid w:val="00A83F1B"/>
    <w:rsid w:val="00A84008"/>
    <w:rsid w:val="00A845D1"/>
    <w:rsid w:val="00A84BD4"/>
    <w:rsid w:val="00A859ED"/>
    <w:rsid w:val="00A85D4F"/>
    <w:rsid w:val="00A85FEA"/>
    <w:rsid w:val="00A8657F"/>
    <w:rsid w:val="00A90172"/>
    <w:rsid w:val="00A920DA"/>
    <w:rsid w:val="00A928F3"/>
    <w:rsid w:val="00A92EA6"/>
    <w:rsid w:val="00A92EF4"/>
    <w:rsid w:val="00A935FA"/>
    <w:rsid w:val="00A9474C"/>
    <w:rsid w:val="00A94AD6"/>
    <w:rsid w:val="00A95451"/>
    <w:rsid w:val="00A9588F"/>
    <w:rsid w:val="00A96745"/>
    <w:rsid w:val="00A9795C"/>
    <w:rsid w:val="00A97A3E"/>
    <w:rsid w:val="00AA04D1"/>
    <w:rsid w:val="00AA0529"/>
    <w:rsid w:val="00AA052E"/>
    <w:rsid w:val="00AA0672"/>
    <w:rsid w:val="00AA0F1A"/>
    <w:rsid w:val="00AA14D3"/>
    <w:rsid w:val="00AA154E"/>
    <w:rsid w:val="00AA1792"/>
    <w:rsid w:val="00AA20E5"/>
    <w:rsid w:val="00AA26AD"/>
    <w:rsid w:val="00AA2E64"/>
    <w:rsid w:val="00AA35AC"/>
    <w:rsid w:val="00AA40CE"/>
    <w:rsid w:val="00AA52EF"/>
    <w:rsid w:val="00AA5B88"/>
    <w:rsid w:val="00AA5FF6"/>
    <w:rsid w:val="00AA65AE"/>
    <w:rsid w:val="00AB2022"/>
    <w:rsid w:val="00AB2833"/>
    <w:rsid w:val="00AB35DE"/>
    <w:rsid w:val="00AB41F3"/>
    <w:rsid w:val="00AB47E5"/>
    <w:rsid w:val="00AB4F51"/>
    <w:rsid w:val="00AB576E"/>
    <w:rsid w:val="00AB6271"/>
    <w:rsid w:val="00AB6430"/>
    <w:rsid w:val="00AB7E3F"/>
    <w:rsid w:val="00ABBF43"/>
    <w:rsid w:val="00AC11A7"/>
    <w:rsid w:val="00AC1244"/>
    <w:rsid w:val="00AC1487"/>
    <w:rsid w:val="00AC18C3"/>
    <w:rsid w:val="00AC252E"/>
    <w:rsid w:val="00AC27FB"/>
    <w:rsid w:val="00AC2961"/>
    <w:rsid w:val="00AC2BD8"/>
    <w:rsid w:val="00AC4B90"/>
    <w:rsid w:val="00AC4B9E"/>
    <w:rsid w:val="00AC530A"/>
    <w:rsid w:val="00AC6ACF"/>
    <w:rsid w:val="00AD0D81"/>
    <w:rsid w:val="00AD1045"/>
    <w:rsid w:val="00AD3BB0"/>
    <w:rsid w:val="00AD470B"/>
    <w:rsid w:val="00AD4767"/>
    <w:rsid w:val="00AD513D"/>
    <w:rsid w:val="00AD53AE"/>
    <w:rsid w:val="00AD61FA"/>
    <w:rsid w:val="00AD6496"/>
    <w:rsid w:val="00AD710D"/>
    <w:rsid w:val="00AD7C3C"/>
    <w:rsid w:val="00AE0D18"/>
    <w:rsid w:val="00AE16E0"/>
    <w:rsid w:val="00AE20B1"/>
    <w:rsid w:val="00AE222D"/>
    <w:rsid w:val="00AE29E6"/>
    <w:rsid w:val="00AE31CD"/>
    <w:rsid w:val="00AE4EEB"/>
    <w:rsid w:val="00AE515B"/>
    <w:rsid w:val="00AE571C"/>
    <w:rsid w:val="00AF18E1"/>
    <w:rsid w:val="00AF2338"/>
    <w:rsid w:val="00AF273B"/>
    <w:rsid w:val="00AF319D"/>
    <w:rsid w:val="00AF39BE"/>
    <w:rsid w:val="00AF3CB8"/>
    <w:rsid w:val="00AF3D49"/>
    <w:rsid w:val="00AF43DE"/>
    <w:rsid w:val="00AF4F6D"/>
    <w:rsid w:val="00AF528E"/>
    <w:rsid w:val="00AF55AE"/>
    <w:rsid w:val="00AF5D8F"/>
    <w:rsid w:val="00AF67D7"/>
    <w:rsid w:val="00AF6879"/>
    <w:rsid w:val="00AF7D65"/>
    <w:rsid w:val="00B00716"/>
    <w:rsid w:val="00B00FBC"/>
    <w:rsid w:val="00B01194"/>
    <w:rsid w:val="00B01C86"/>
    <w:rsid w:val="00B0314E"/>
    <w:rsid w:val="00B036BE"/>
    <w:rsid w:val="00B03DCC"/>
    <w:rsid w:val="00B03EBF"/>
    <w:rsid w:val="00B0533E"/>
    <w:rsid w:val="00B05BE9"/>
    <w:rsid w:val="00B05C11"/>
    <w:rsid w:val="00B05C81"/>
    <w:rsid w:val="00B05D22"/>
    <w:rsid w:val="00B05F9E"/>
    <w:rsid w:val="00B06998"/>
    <w:rsid w:val="00B07360"/>
    <w:rsid w:val="00B07A05"/>
    <w:rsid w:val="00B07BB1"/>
    <w:rsid w:val="00B07C12"/>
    <w:rsid w:val="00B10239"/>
    <w:rsid w:val="00B106E2"/>
    <w:rsid w:val="00B1084B"/>
    <w:rsid w:val="00B11FFE"/>
    <w:rsid w:val="00B1230C"/>
    <w:rsid w:val="00B123AD"/>
    <w:rsid w:val="00B12609"/>
    <w:rsid w:val="00B1292A"/>
    <w:rsid w:val="00B12D19"/>
    <w:rsid w:val="00B1343B"/>
    <w:rsid w:val="00B14309"/>
    <w:rsid w:val="00B1446B"/>
    <w:rsid w:val="00B144AA"/>
    <w:rsid w:val="00B147BE"/>
    <w:rsid w:val="00B14AB0"/>
    <w:rsid w:val="00B14D0F"/>
    <w:rsid w:val="00B15182"/>
    <w:rsid w:val="00B15516"/>
    <w:rsid w:val="00B15E0D"/>
    <w:rsid w:val="00B16EAB"/>
    <w:rsid w:val="00B17438"/>
    <w:rsid w:val="00B17CEA"/>
    <w:rsid w:val="00B200C1"/>
    <w:rsid w:val="00B201CB"/>
    <w:rsid w:val="00B2060D"/>
    <w:rsid w:val="00B20F73"/>
    <w:rsid w:val="00B22909"/>
    <w:rsid w:val="00B22F36"/>
    <w:rsid w:val="00B22FCF"/>
    <w:rsid w:val="00B23B60"/>
    <w:rsid w:val="00B2502C"/>
    <w:rsid w:val="00B25C55"/>
    <w:rsid w:val="00B2610C"/>
    <w:rsid w:val="00B265B6"/>
    <w:rsid w:val="00B26B0B"/>
    <w:rsid w:val="00B26F1F"/>
    <w:rsid w:val="00B2737F"/>
    <w:rsid w:val="00B27766"/>
    <w:rsid w:val="00B279D2"/>
    <w:rsid w:val="00B31ED1"/>
    <w:rsid w:val="00B327AD"/>
    <w:rsid w:val="00B327FF"/>
    <w:rsid w:val="00B32E86"/>
    <w:rsid w:val="00B335FE"/>
    <w:rsid w:val="00B336DF"/>
    <w:rsid w:val="00B3452E"/>
    <w:rsid w:val="00B34FEE"/>
    <w:rsid w:val="00B34FFA"/>
    <w:rsid w:val="00B34FFF"/>
    <w:rsid w:val="00B35A65"/>
    <w:rsid w:val="00B35C78"/>
    <w:rsid w:val="00B3675A"/>
    <w:rsid w:val="00B40497"/>
    <w:rsid w:val="00B40875"/>
    <w:rsid w:val="00B40A86"/>
    <w:rsid w:val="00B40E88"/>
    <w:rsid w:val="00B42489"/>
    <w:rsid w:val="00B452E3"/>
    <w:rsid w:val="00B45DFA"/>
    <w:rsid w:val="00B4657F"/>
    <w:rsid w:val="00B468BA"/>
    <w:rsid w:val="00B473B3"/>
    <w:rsid w:val="00B47B43"/>
    <w:rsid w:val="00B502D9"/>
    <w:rsid w:val="00B503B0"/>
    <w:rsid w:val="00B50461"/>
    <w:rsid w:val="00B5097C"/>
    <w:rsid w:val="00B51886"/>
    <w:rsid w:val="00B53708"/>
    <w:rsid w:val="00B53DE2"/>
    <w:rsid w:val="00B5524D"/>
    <w:rsid w:val="00B552CC"/>
    <w:rsid w:val="00B55976"/>
    <w:rsid w:val="00B57E59"/>
    <w:rsid w:val="00B60677"/>
    <w:rsid w:val="00B60AEC"/>
    <w:rsid w:val="00B60F36"/>
    <w:rsid w:val="00B617A7"/>
    <w:rsid w:val="00B61863"/>
    <w:rsid w:val="00B61AAF"/>
    <w:rsid w:val="00B625B9"/>
    <w:rsid w:val="00B64E78"/>
    <w:rsid w:val="00B64ED6"/>
    <w:rsid w:val="00B654D3"/>
    <w:rsid w:val="00B65AE5"/>
    <w:rsid w:val="00B65B81"/>
    <w:rsid w:val="00B65E55"/>
    <w:rsid w:val="00B669ED"/>
    <w:rsid w:val="00B67246"/>
    <w:rsid w:val="00B67C54"/>
    <w:rsid w:val="00B67EEF"/>
    <w:rsid w:val="00B67FAB"/>
    <w:rsid w:val="00B70259"/>
    <w:rsid w:val="00B708A2"/>
    <w:rsid w:val="00B71DE2"/>
    <w:rsid w:val="00B71FAC"/>
    <w:rsid w:val="00B72439"/>
    <w:rsid w:val="00B72F16"/>
    <w:rsid w:val="00B72F38"/>
    <w:rsid w:val="00B745B0"/>
    <w:rsid w:val="00B757B8"/>
    <w:rsid w:val="00B75901"/>
    <w:rsid w:val="00B75FBC"/>
    <w:rsid w:val="00B76518"/>
    <w:rsid w:val="00B7678C"/>
    <w:rsid w:val="00B774FE"/>
    <w:rsid w:val="00B77AAB"/>
    <w:rsid w:val="00B807F4"/>
    <w:rsid w:val="00B80F97"/>
    <w:rsid w:val="00B81160"/>
    <w:rsid w:val="00B81D71"/>
    <w:rsid w:val="00B82347"/>
    <w:rsid w:val="00B82CD0"/>
    <w:rsid w:val="00B82CD7"/>
    <w:rsid w:val="00B82D84"/>
    <w:rsid w:val="00B83334"/>
    <w:rsid w:val="00B83418"/>
    <w:rsid w:val="00B83759"/>
    <w:rsid w:val="00B83963"/>
    <w:rsid w:val="00B84395"/>
    <w:rsid w:val="00B84ECC"/>
    <w:rsid w:val="00B850D4"/>
    <w:rsid w:val="00B856A7"/>
    <w:rsid w:val="00B8586A"/>
    <w:rsid w:val="00B8705F"/>
    <w:rsid w:val="00B876D6"/>
    <w:rsid w:val="00B9014D"/>
    <w:rsid w:val="00B9040C"/>
    <w:rsid w:val="00B9077A"/>
    <w:rsid w:val="00B90A90"/>
    <w:rsid w:val="00B90EF7"/>
    <w:rsid w:val="00B913A5"/>
    <w:rsid w:val="00B9163F"/>
    <w:rsid w:val="00B91D59"/>
    <w:rsid w:val="00B91EDE"/>
    <w:rsid w:val="00B936E8"/>
    <w:rsid w:val="00B93E52"/>
    <w:rsid w:val="00B94248"/>
    <w:rsid w:val="00B94497"/>
    <w:rsid w:val="00B94A8E"/>
    <w:rsid w:val="00B95443"/>
    <w:rsid w:val="00B960D3"/>
    <w:rsid w:val="00B96A45"/>
    <w:rsid w:val="00B97F68"/>
    <w:rsid w:val="00BA035A"/>
    <w:rsid w:val="00BA03C1"/>
    <w:rsid w:val="00BA0D96"/>
    <w:rsid w:val="00BA13BB"/>
    <w:rsid w:val="00BA1B7C"/>
    <w:rsid w:val="00BA1F35"/>
    <w:rsid w:val="00BA1F99"/>
    <w:rsid w:val="00BA254E"/>
    <w:rsid w:val="00BA291D"/>
    <w:rsid w:val="00BA38B3"/>
    <w:rsid w:val="00BA38B8"/>
    <w:rsid w:val="00BA4DDB"/>
    <w:rsid w:val="00BA50EC"/>
    <w:rsid w:val="00BA55F7"/>
    <w:rsid w:val="00BA6779"/>
    <w:rsid w:val="00BA696C"/>
    <w:rsid w:val="00BA702A"/>
    <w:rsid w:val="00BA712B"/>
    <w:rsid w:val="00BB08DD"/>
    <w:rsid w:val="00BB1CC7"/>
    <w:rsid w:val="00BB1CE3"/>
    <w:rsid w:val="00BB230E"/>
    <w:rsid w:val="00BB2B36"/>
    <w:rsid w:val="00BB2D86"/>
    <w:rsid w:val="00BB2E0F"/>
    <w:rsid w:val="00BB416C"/>
    <w:rsid w:val="00BB4493"/>
    <w:rsid w:val="00BB4F1A"/>
    <w:rsid w:val="00BB51D0"/>
    <w:rsid w:val="00BB5BD5"/>
    <w:rsid w:val="00BB62BA"/>
    <w:rsid w:val="00BB6457"/>
    <w:rsid w:val="00BB646B"/>
    <w:rsid w:val="00BB750E"/>
    <w:rsid w:val="00BB7E80"/>
    <w:rsid w:val="00BC0D10"/>
    <w:rsid w:val="00BC1AE3"/>
    <w:rsid w:val="00BC1CB2"/>
    <w:rsid w:val="00BC2599"/>
    <w:rsid w:val="00BC28B7"/>
    <w:rsid w:val="00BC2D5D"/>
    <w:rsid w:val="00BC3222"/>
    <w:rsid w:val="00BC3DC4"/>
    <w:rsid w:val="00BC4082"/>
    <w:rsid w:val="00BC4278"/>
    <w:rsid w:val="00BC45B7"/>
    <w:rsid w:val="00BC4949"/>
    <w:rsid w:val="00BC5563"/>
    <w:rsid w:val="00BC59EF"/>
    <w:rsid w:val="00BC5FC2"/>
    <w:rsid w:val="00BC67AC"/>
    <w:rsid w:val="00BC69AD"/>
    <w:rsid w:val="00BC72B8"/>
    <w:rsid w:val="00BC7776"/>
    <w:rsid w:val="00BC7843"/>
    <w:rsid w:val="00BC7C37"/>
    <w:rsid w:val="00BC7CD8"/>
    <w:rsid w:val="00BD01B4"/>
    <w:rsid w:val="00BD0A61"/>
    <w:rsid w:val="00BD0D20"/>
    <w:rsid w:val="00BD103B"/>
    <w:rsid w:val="00BD13BD"/>
    <w:rsid w:val="00BD213C"/>
    <w:rsid w:val="00BD258A"/>
    <w:rsid w:val="00BD2708"/>
    <w:rsid w:val="00BD29CD"/>
    <w:rsid w:val="00BD2AC1"/>
    <w:rsid w:val="00BD3E7F"/>
    <w:rsid w:val="00BD4026"/>
    <w:rsid w:val="00BD4083"/>
    <w:rsid w:val="00BD45EA"/>
    <w:rsid w:val="00BD4929"/>
    <w:rsid w:val="00BD4D31"/>
    <w:rsid w:val="00BD59C3"/>
    <w:rsid w:val="00BD6633"/>
    <w:rsid w:val="00BD69B3"/>
    <w:rsid w:val="00BD69C7"/>
    <w:rsid w:val="00BD75F9"/>
    <w:rsid w:val="00BE0ACD"/>
    <w:rsid w:val="00BE1079"/>
    <w:rsid w:val="00BE1B3E"/>
    <w:rsid w:val="00BE2020"/>
    <w:rsid w:val="00BE21E7"/>
    <w:rsid w:val="00BE2596"/>
    <w:rsid w:val="00BE2C83"/>
    <w:rsid w:val="00BE31CA"/>
    <w:rsid w:val="00BE3A9E"/>
    <w:rsid w:val="00BE528F"/>
    <w:rsid w:val="00BE5391"/>
    <w:rsid w:val="00BE5F01"/>
    <w:rsid w:val="00BE6C26"/>
    <w:rsid w:val="00BE76EC"/>
    <w:rsid w:val="00BF17D9"/>
    <w:rsid w:val="00BF1AC7"/>
    <w:rsid w:val="00BF1B77"/>
    <w:rsid w:val="00BF1EDD"/>
    <w:rsid w:val="00BF20DF"/>
    <w:rsid w:val="00BF289D"/>
    <w:rsid w:val="00BF392F"/>
    <w:rsid w:val="00BF3C85"/>
    <w:rsid w:val="00BF4058"/>
    <w:rsid w:val="00BF53D5"/>
    <w:rsid w:val="00BF57DE"/>
    <w:rsid w:val="00BF621B"/>
    <w:rsid w:val="00BF660F"/>
    <w:rsid w:val="00BF699D"/>
    <w:rsid w:val="00BF7139"/>
    <w:rsid w:val="00BF71AC"/>
    <w:rsid w:val="00C004D7"/>
    <w:rsid w:val="00C006A2"/>
    <w:rsid w:val="00C01369"/>
    <w:rsid w:val="00C016C3"/>
    <w:rsid w:val="00C02EE3"/>
    <w:rsid w:val="00C036C5"/>
    <w:rsid w:val="00C03A2B"/>
    <w:rsid w:val="00C03E1C"/>
    <w:rsid w:val="00C04282"/>
    <w:rsid w:val="00C04D76"/>
    <w:rsid w:val="00C04DBC"/>
    <w:rsid w:val="00C04F9F"/>
    <w:rsid w:val="00C0552A"/>
    <w:rsid w:val="00C05E29"/>
    <w:rsid w:val="00C06499"/>
    <w:rsid w:val="00C066B5"/>
    <w:rsid w:val="00C06D7E"/>
    <w:rsid w:val="00C06F99"/>
    <w:rsid w:val="00C07188"/>
    <w:rsid w:val="00C07750"/>
    <w:rsid w:val="00C079E6"/>
    <w:rsid w:val="00C07E0E"/>
    <w:rsid w:val="00C07E30"/>
    <w:rsid w:val="00C07E83"/>
    <w:rsid w:val="00C1006D"/>
    <w:rsid w:val="00C10B8D"/>
    <w:rsid w:val="00C112A4"/>
    <w:rsid w:val="00C11914"/>
    <w:rsid w:val="00C12326"/>
    <w:rsid w:val="00C12461"/>
    <w:rsid w:val="00C12A0E"/>
    <w:rsid w:val="00C13AD4"/>
    <w:rsid w:val="00C13C3C"/>
    <w:rsid w:val="00C14183"/>
    <w:rsid w:val="00C14456"/>
    <w:rsid w:val="00C16039"/>
    <w:rsid w:val="00C16182"/>
    <w:rsid w:val="00C16184"/>
    <w:rsid w:val="00C1690F"/>
    <w:rsid w:val="00C17976"/>
    <w:rsid w:val="00C200F4"/>
    <w:rsid w:val="00C208C3"/>
    <w:rsid w:val="00C21E12"/>
    <w:rsid w:val="00C21F00"/>
    <w:rsid w:val="00C21F57"/>
    <w:rsid w:val="00C22604"/>
    <w:rsid w:val="00C23582"/>
    <w:rsid w:val="00C235C0"/>
    <w:rsid w:val="00C2386D"/>
    <w:rsid w:val="00C23BF7"/>
    <w:rsid w:val="00C23D74"/>
    <w:rsid w:val="00C2435E"/>
    <w:rsid w:val="00C24621"/>
    <w:rsid w:val="00C246CA"/>
    <w:rsid w:val="00C24B78"/>
    <w:rsid w:val="00C24BBF"/>
    <w:rsid w:val="00C26A45"/>
    <w:rsid w:val="00C27F54"/>
    <w:rsid w:val="00C303A4"/>
    <w:rsid w:val="00C306EB"/>
    <w:rsid w:val="00C314BA"/>
    <w:rsid w:val="00C32744"/>
    <w:rsid w:val="00C334F2"/>
    <w:rsid w:val="00C33A26"/>
    <w:rsid w:val="00C341F9"/>
    <w:rsid w:val="00C348D3"/>
    <w:rsid w:val="00C35434"/>
    <w:rsid w:val="00C355A6"/>
    <w:rsid w:val="00C35BCC"/>
    <w:rsid w:val="00C36740"/>
    <w:rsid w:val="00C370D0"/>
    <w:rsid w:val="00C37FBC"/>
    <w:rsid w:val="00C4066A"/>
    <w:rsid w:val="00C410C3"/>
    <w:rsid w:val="00C4119B"/>
    <w:rsid w:val="00C41834"/>
    <w:rsid w:val="00C42725"/>
    <w:rsid w:val="00C4295E"/>
    <w:rsid w:val="00C42A47"/>
    <w:rsid w:val="00C42C4E"/>
    <w:rsid w:val="00C4374B"/>
    <w:rsid w:val="00C437EC"/>
    <w:rsid w:val="00C4482A"/>
    <w:rsid w:val="00C45561"/>
    <w:rsid w:val="00C4634F"/>
    <w:rsid w:val="00C465EE"/>
    <w:rsid w:val="00C46993"/>
    <w:rsid w:val="00C46A64"/>
    <w:rsid w:val="00C5072B"/>
    <w:rsid w:val="00C51327"/>
    <w:rsid w:val="00C51FB6"/>
    <w:rsid w:val="00C52345"/>
    <w:rsid w:val="00C52624"/>
    <w:rsid w:val="00C54063"/>
    <w:rsid w:val="00C5420D"/>
    <w:rsid w:val="00C54853"/>
    <w:rsid w:val="00C549BB"/>
    <w:rsid w:val="00C54CC3"/>
    <w:rsid w:val="00C54E8F"/>
    <w:rsid w:val="00C54E95"/>
    <w:rsid w:val="00C54F33"/>
    <w:rsid w:val="00C558FC"/>
    <w:rsid w:val="00C55F95"/>
    <w:rsid w:val="00C574F5"/>
    <w:rsid w:val="00C6038B"/>
    <w:rsid w:val="00C6096F"/>
    <w:rsid w:val="00C60BDA"/>
    <w:rsid w:val="00C61218"/>
    <w:rsid w:val="00C62180"/>
    <w:rsid w:val="00C6278D"/>
    <w:rsid w:val="00C631CF"/>
    <w:rsid w:val="00C63A81"/>
    <w:rsid w:val="00C63D76"/>
    <w:rsid w:val="00C64845"/>
    <w:rsid w:val="00C65226"/>
    <w:rsid w:val="00C654F2"/>
    <w:rsid w:val="00C65E8B"/>
    <w:rsid w:val="00C661A6"/>
    <w:rsid w:val="00C6641A"/>
    <w:rsid w:val="00C668BF"/>
    <w:rsid w:val="00C66BA2"/>
    <w:rsid w:val="00C66F15"/>
    <w:rsid w:val="00C67327"/>
    <w:rsid w:val="00C673AC"/>
    <w:rsid w:val="00C67679"/>
    <w:rsid w:val="00C67844"/>
    <w:rsid w:val="00C71A7D"/>
    <w:rsid w:val="00C71B1D"/>
    <w:rsid w:val="00C71B4C"/>
    <w:rsid w:val="00C71C76"/>
    <w:rsid w:val="00C7260F"/>
    <w:rsid w:val="00C737CF"/>
    <w:rsid w:val="00C738E9"/>
    <w:rsid w:val="00C74B49"/>
    <w:rsid w:val="00C75F10"/>
    <w:rsid w:val="00C763BF"/>
    <w:rsid w:val="00C7683F"/>
    <w:rsid w:val="00C76B8E"/>
    <w:rsid w:val="00C76DEB"/>
    <w:rsid w:val="00C76F50"/>
    <w:rsid w:val="00C774A9"/>
    <w:rsid w:val="00C77817"/>
    <w:rsid w:val="00C77E6D"/>
    <w:rsid w:val="00C77EF2"/>
    <w:rsid w:val="00C77FBD"/>
    <w:rsid w:val="00C80699"/>
    <w:rsid w:val="00C806B9"/>
    <w:rsid w:val="00C8098E"/>
    <w:rsid w:val="00C8104C"/>
    <w:rsid w:val="00C81335"/>
    <w:rsid w:val="00C81F63"/>
    <w:rsid w:val="00C825EB"/>
    <w:rsid w:val="00C82ADE"/>
    <w:rsid w:val="00C82BFA"/>
    <w:rsid w:val="00C82D91"/>
    <w:rsid w:val="00C839CF"/>
    <w:rsid w:val="00C842DF"/>
    <w:rsid w:val="00C85132"/>
    <w:rsid w:val="00C855F2"/>
    <w:rsid w:val="00C85CDD"/>
    <w:rsid w:val="00C86523"/>
    <w:rsid w:val="00C86B38"/>
    <w:rsid w:val="00C87C85"/>
    <w:rsid w:val="00C87E47"/>
    <w:rsid w:val="00C91229"/>
    <w:rsid w:val="00C926B8"/>
    <w:rsid w:val="00C934BE"/>
    <w:rsid w:val="00C93A93"/>
    <w:rsid w:val="00C93AE4"/>
    <w:rsid w:val="00C93B7C"/>
    <w:rsid w:val="00C93BA0"/>
    <w:rsid w:val="00C93CC3"/>
    <w:rsid w:val="00C96CD6"/>
    <w:rsid w:val="00C96CE5"/>
    <w:rsid w:val="00C9753C"/>
    <w:rsid w:val="00C97A74"/>
    <w:rsid w:val="00C97E16"/>
    <w:rsid w:val="00CA0383"/>
    <w:rsid w:val="00CA1B42"/>
    <w:rsid w:val="00CA2A91"/>
    <w:rsid w:val="00CA2D42"/>
    <w:rsid w:val="00CA2E92"/>
    <w:rsid w:val="00CA37D2"/>
    <w:rsid w:val="00CA3910"/>
    <w:rsid w:val="00CA3B9F"/>
    <w:rsid w:val="00CA46F6"/>
    <w:rsid w:val="00CA4D6F"/>
    <w:rsid w:val="00CA5545"/>
    <w:rsid w:val="00CA5A73"/>
    <w:rsid w:val="00CA62D4"/>
    <w:rsid w:val="00CA6A54"/>
    <w:rsid w:val="00CA73C5"/>
    <w:rsid w:val="00CA7617"/>
    <w:rsid w:val="00CA7EDF"/>
    <w:rsid w:val="00CB00D8"/>
    <w:rsid w:val="00CB036C"/>
    <w:rsid w:val="00CB149D"/>
    <w:rsid w:val="00CB15B3"/>
    <w:rsid w:val="00CB1E9F"/>
    <w:rsid w:val="00CB1F8A"/>
    <w:rsid w:val="00CB236A"/>
    <w:rsid w:val="00CB3326"/>
    <w:rsid w:val="00CB333B"/>
    <w:rsid w:val="00CB3602"/>
    <w:rsid w:val="00CB3780"/>
    <w:rsid w:val="00CB4197"/>
    <w:rsid w:val="00CB4D8B"/>
    <w:rsid w:val="00CB4F7D"/>
    <w:rsid w:val="00CB4FA7"/>
    <w:rsid w:val="00CB512E"/>
    <w:rsid w:val="00CB5285"/>
    <w:rsid w:val="00CB66A0"/>
    <w:rsid w:val="00CB66BA"/>
    <w:rsid w:val="00CB69BC"/>
    <w:rsid w:val="00CB6C55"/>
    <w:rsid w:val="00CB753E"/>
    <w:rsid w:val="00CC0D61"/>
    <w:rsid w:val="00CC12DF"/>
    <w:rsid w:val="00CC13DC"/>
    <w:rsid w:val="00CC1E89"/>
    <w:rsid w:val="00CC207C"/>
    <w:rsid w:val="00CC3674"/>
    <w:rsid w:val="00CC4DF8"/>
    <w:rsid w:val="00CC52B9"/>
    <w:rsid w:val="00CC5DD3"/>
    <w:rsid w:val="00CC5F2F"/>
    <w:rsid w:val="00CC6348"/>
    <w:rsid w:val="00CC73AD"/>
    <w:rsid w:val="00CC7A76"/>
    <w:rsid w:val="00CD1767"/>
    <w:rsid w:val="00CD1A07"/>
    <w:rsid w:val="00CD35DB"/>
    <w:rsid w:val="00CD365B"/>
    <w:rsid w:val="00CD368D"/>
    <w:rsid w:val="00CD38AB"/>
    <w:rsid w:val="00CD3EB4"/>
    <w:rsid w:val="00CD41E4"/>
    <w:rsid w:val="00CD5986"/>
    <w:rsid w:val="00CD6083"/>
    <w:rsid w:val="00CD686F"/>
    <w:rsid w:val="00CD74BA"/>
    <w:rsid w:val="00CE1BDD"/>
    <w:rsid w:val="00CE1C1F"/>
    <w:rsid w:val="00CE32F9"/>
    <w:rsid w:val="00CE394B"/>
    <w:rsid w:val="00CE4506"/>
    <w:rsid w:val="00CE51A9"/>
    <w:rsid w:val="00CE5822"/>
    <w:rsid w:val="00CE5852"/>
    <w:rsid w:val="00CE6350"/>
    <w:rsid w:val="00CE6400"/>
    <w:rsid w:val="00CE68F0"/>
    <w:rsid w:val="00CE6D7A"/>
    <w:rsid w:val="00CF0955"/>
    <w:rsid w:val="00CF0D98"/>
    <w:rsid w:val="00CF1625"/>
    <w:rsid w:val="00CF16FD"/>
    <w:rsid w:val="00CF2C07"/>
    <w:rsid w:val="00CF3241"/>
    <w:rsid w:val="00CF34C3"/>
    <w:rsid w:val="00CF3ABA"/>
    <w:rsid w:val="00CF412E"/>
    <w:rsid w:val="00CF5F95"/>
    <w:rsid w:val="00CF61BE"/>
    <w:rsid w:val="00CF69E8"/>
    <w:rsid w:val="00CF75C0"/>
    <w:rsid w:val="00CF78E1"/>
    <w:rsid w:val="00CF7A93"/>
    <w:rsid w:val="00CF7D0C"/>
    <w:rsid w:val="00CFFB59"/>
    <w:rsid w:val="00D00711"/>
    <w:rsid w:val="00D01A6D"/>
    <w:rsid w:val="00D022AB"/>
    <w:rsid w:val="00D02902"/>
    <w:rsid w:val="00D0340D"/>
    <w:rsid w:val="00D03520"/>
    <w:rsid w:val="00D03E88"/>
    <w:rsid w:val="00D045E7"/>
    <w:rsid w:val="00D05650"/>
    <w:rsid w:val="00D06C2B"/>
    <w:rsid w:val="00D079D4"/>
    <w:rsid w:val="00D07CDE"/>
    <w:rsid w:val="00D1046C"/>
    <w:rsid w:val="00D10B2D"/>
    <w:rsid w:val="00D11447"/>
    <w:rsid w:val="00D1157B"/>
    <w:rsid w:val="00D12559"/>
    <w:rsid w:val="00D13168"/>
    <w:rsid w:val="00D14991"/>
    <w:rsid w:val="00D14CF4"/>
    <w:rsid w:val="00D15E60"/>
    <w:rsid w:val="00D162F5"/>
    <w:rsid w:val="00D16FB8"/>
    <w:rsid w:val="00D20003"/>
    <w:rsid w:val="00D20543"/>
    <w:rsid w:val="00D20FDA"/>
    <w:rsid w:val="00D226BC"/>
    <w:rsid w:val="00D2377A"/>
    <w:rsid w:val="00D23BE5"/>
    <w:rsid w:val="00D23EC1"/>
    <w:rsid w:val="00D24D9A"/>
    <w:rsid w:val="00D25884"/>
    <w:rsid w:val="00D26639"/>
    <w:rsid w:val="00D267E4"/>
    <w:rsid w:val="00D27045"/>
    <w:rsid w:val="00D311AC"/>
    <w:rsid w:val="00D31492"/>
    <w:rsid w:val="00D31E71"/>
    <w:rsid w:val="00D31F21"/>
    <w:rsid w:val="00D327A7"/>
    <w:rsid w:val="00D32CEF"/>
    <w:rsid w:val="00D32D0C"/>
    <w:rsid w:val="00D333C2"/>
    <w:rsid w:val="00D33AB7"/>
    <w:rsid w:val="00D33AEC"/>
    <w:rsid w:val="00D33EF3"/>
    <w:rsid w:val="00D3427A"/>
    <w:rsid w:val="00D34D98"/>
    <w:rsid w:val="00D3540D"/>
    <w:rsid w:val="00D3551B"/>
    <w:rsid w:val="00D37F78"/>
    <w:rsid w:val="00D40310"/>
    <w:rsid w:val="00D40718"/>
    <w:rsid w:val="00D40D62"/>
    <w:rsid w:val="00D4121B"/>
    <w:rsid w:val="00D41FC3"/>
    <w:rsid w:val="00D429C1"/>
    <w:rsid w:val="00D42D3A"/>
    <w:rsid w:val="00D434E5"/>
    <w:rsid w:val="00D43646"/>
    <w:rsid w:val="00D43DF5"/>
    <w:rsid w:val="00D44666"/>
    <w:rsid w:val="00D44A49"/>
    <w:rsid w:val="00D45BBC"/>
    <w:rsid w:val="00D45F33"/>
    <w:rsid w:val="00D5040E"/>
    <w:rsid w:val="00D50F6E"/>
    <w:rsid w:val="00D513BD"/>
    <w:rsid w:val="00D523A0"/>
    <w:rsid w:val="00D52DD7"/>
    <w:rsid w:val="00D53041"/>
    <w:rsid w:val="00D546C8"/>
    <w:rsid w:val="00D54B00"/>
    <w:rsid w:val="00D567A0"/>
    <w:rsid w:val="00D57253"/>
    <w:rsid w:val="00D573A5"/>
    <w:rsid w:val="00D60ACB"/>
    <w:rsid w:val="00D60F16"/>
    <w:rsid w:val="00D61158"/>
    <w:rsid w:val="00D611EC"/>
    <w:rsid w:val="00D61C55"/>
    <w:rsid w:val="00D61D85"/>
    <w:rsid w:val="00D621AC"/>
    <w:rsid w:val="00D62910"/>
    <w:rsid w:val="00D643D1"/>
    <w:rsid w:val="00D64693"/>
    <w:rsid w:val="00D64835"/>
    <w:rsid w:val="00D64C53"/>
    <w:rsid w:val="00D64C6C"/>
    <w:rsid w:val="00D6601D"/>
    <w:rsid w:val="00D675FD"/>
    <w:rsid w:val="00D67B74"/>
    <w:rsid w:val="00D67B90"/>
    <w:rsid w:val="00D70C07"/>
    <w:rsid w:val="00D70EC1"/>
    <w:rsid w:val="00D7153B"/>
    <w:rsid w:val="00D717BF"/>
    <w:rsid w:val="00D7307A"/>
    <w:rsid w:val="00D740E4"/>
    <w:rsid w:val="00D74685"/>
    <w:rsid w:val="00D7498E"/>
    <w:rsid w:val="00D751D9"/>
    <w:rsid w:val="00D752D9"/>
    <w:rsid w:val="00D7592C"/>
    <w:rsid w:val="00D7597A"/>
    <w:rsid w:val="00D75FF7"/>
    <w:rsid w:val="00D76249"/>
    <w:rsid w:val="00D76541"/>
    <w:rsid w:val="00D766A7"/>
    <w:rsid w:val="00D76ED2"/>
    <w:rsid w:val="00D77B2E"/>
    <w:rsid w:val="00D81262"/>
    <w:rsid w:val="00D81878"/>
    <w:rsid w:val="00D82902"/>
    <w:rsid w:val="00D82D32"/>
    <w:rsid w:val="00D83C05"/>
    <w:rsid w:val="00D84531"/>
    <w:rsid w:val="00D845A2"/>
    <w:rsid w:val="00D84907"/>
    <w:rsid w:val="00D852D9"/>
    <w:rsid w:val="00D85A1F"/>
    <w:rsid w:val="00D85B26"/>
    <w:rsid w:val="00D85E38"/>
    <w:rsid w:val="00D86EA7"/>
    <w:rsid w:val="00D86F66"/>
    <w:rsid w:val="00D87571"/>
    <w:rsid w:val="00D90181"/>
    <w:rsid w:val="00D90D7C"/>
    <w:rsid w:val="00D9119D"/>
    <w:rsid w:val="00D91764"/>
    <w:rsid w:val="00D9288C"/>
    <w:rsid w:val="00D932EB"/>
    <w:rsid w:val="00D938AB"/>
    <w:rsid w:val="00D94721"/>
    <w:rsid w:val="00D94EF7"/>
    <w:rsid w:val="00D95A38"/>
    <w:rsid w:val="00D95B90"/>
    <w:rsid w:val="00D95C19"/>
    <w:rsid w:val="00D95E8D"/>
    <w:rsid w:val="00D96712"/>
    <w:rsid w:val="00D971ED"/>
    <w:rsid w:val="00D97662"/>
    <w:rsid w:val="00D97873"/>
    <w:rsid w:val="00DA2118"/>
    <w:rsid w:val="00DA2D36"/>
    <w:rsid w:val="00DA3E85"/>
    <w:rsid w:val="00DA4D69"/>
    <w:rsid w:val="00DA5172"/>
    <w:rsid w:val="00DA585B"/>
    <w:rsid w:val="00DA597A"/>
    <w:rsid w:val="00DA6FD4"/>
    <w:rsid w:val="00DA7508"/>
    <w:rsid w:val="00DB00F7"/>
    <w:rsid w:val="00DB0A84"/>
    <w:rsid w:val="00DB1120"/>
    <w:rsid w:val="00DB2326"/>
    <w:rsid w:val="00DB2AF3"/>
    <w:rsid w:val="00DB32D1"/>
    <w:rsid w:val="00DB37E4"/>
    <w:rsid w:val="00DB3B41"/>
    <w:rsid w:val="00DB3C1B"/>
    <w:rsid w:val="00DB40BB"/>
    <w:rsid w:val="00DB45F1"/>
    <w:rsid w:val="00DB4810"/>
    <w:rsid w:val="00DB55F4"/>
    <w:rsid w:val="00DB7E89"/>
    <w:rsid w:val="00DC2DEB"/>
    <w:rsid w:val="00DC2EF8"/>
    <w:rsid w:val="00DC3665"/>
    <w:rsid w:val="00DC58F9"/>
    <w:rsid w:val="00DC5BB5"/>
    <w:rsid w:val="00DC6C10"/>
    <w:rsid w:val="00DC6FE3"/>
    <w:rsid w:val="00DC72EB"/>
    <w:rsid w:val="00DD15E5"/>
    <w:rsid w:val="00DD17F1"/>
    <w:rsid w:val="00DD1D3F"/>
    <w:rsid w:val="00DD2184"/>
    <w:rsid w:val="00DD221C"/>
    <w:rsid w:val="00DD3035"/>
    <w:rsid w:val="00DD3B4E"/>
    <w:rsid w:val="00DD46E3"/>
    <w:rsid w:val="00DD4FD3"/>
    <w:rsid w:val="00DD5011"/>
    <w:rsid w:val="00DD50F4"/>
    <w:rsid w:val="00DD5481"/>
    <w:rsid w:val="00DD5551"/>
    <w:rsid w:val="00DD5576"/>
    <w:rsid w:val="00DD558A"/>
    <w:rsid w:val="00DD763A"/>
    <w:rsid w:val="00DE0D17"/>
    <w:rsid w:val="00DE14E3"/>
    <w:rsid w:val="00DE189A"/>
    <w:rsid w:val="00DE1D32"/>
    <w:rsid w:val="00DE222E"/>
    <w:rsid w:val="00DE23FC"/>
    <w:rsid w:val="00DE2631"/>
    <w:rsid w:val="00DE27D2"/>
    <w:rsid w:val="00DE2826"/>
    <w:rsid w:val="00DE3209"/>
    <w:rsid w:val="00DE376C"/>
    <w:rsid w:val="00DE385A"/>
    <w:rsid w:val="00DE40E9"/>
    <w:rsid w:val="00DE4D0E"/>
    <w:rsid w:val="00DE50DA"/>
    <w:rsid w:val="00DE53AC"/>
    <w:rsid w:val="00DE5585"/>
    <w:rsid w:val="00DE56BE"/>
    <w:rsid w:val="00DE660A"/>
    <w:rsid w:val="00DE6803"/>
    <w:rsid w:val="00DE757A"/>
    <w:rsid w:val="00DE7D05"/>
    <w:rsid w:val="00DF0488"/>
    <w:rsid w:val="00DF0D37"/>
    <w:rsid w:val="00DF0E32"/>
    <w:rsid w:val="00DF234B"/>
    <w:rsid w:val="00DF25E9"/>
    <w:rsid w:val="00DF2740"/>
    <w:rsid w:val="00DF279D"/>
    <w:rsid w:val="00DF27F1"/>
    <w:rsid w:val="00DF282B"/>
    <w:rsid w:val="00DF380D"/>
    <w:rsid w:val="00DF3F96"/>
    <w:rsid w:val="00DF4160"/>
    <w:rsid w:val="00DF41E3"/>
    <w:rsid w:val="00DF4DCE"/>
    <w:rsid w:val="00DF62A0"/>
    <w:rsid w:val="00DF6999"/>
    <w:rsid w:val="00DF6C7F"/>
    <w:rsid w:val="00DF6F65"/>
    <w:rsid w:val="00E0032D"/>
    <w:rsid w:val="00E0173C"/>
    <w:rsid w:val="00E01F82"/>
    <w:rsid w:val="00E0273D"/>
    <w:rsid w:val="00E02856"/>
    <w:rsid w:val="00E03C2C"/>
    <w:rsid w:val="00E06CC1"/>
    <w:rsid w:val="00E06CFE"/>
    <w:rsid w:val="00E072AF"/>
    <w:rsid w:val="00E07E09"/>
    <w:rsid w:val="00E1197E"/>
    <w:rsid w:val="00E1263C"/>
    <w:rsid w:val="00E1307D"/>
    <w:rsid w:val="00E1321A"/>
    <w:rsid w:val="00E137B3"/>
    <w:rsid w:val="00E13900"/>
    <w:rsid w:val="00E13FEB"/>
    <w:rsid w:val="00E13FF2"/>
    <w:rsid w:val="00E1448E"/>
    <w:rsid w:val="00E14848"/>
    <w:rsid w:val="00E14E1F"/>
    <w:rsid w:val="00E15A2E"/>
    <w:rsid w:val="00E1644B"/>
    <w:rsid w:val="00E166A2"/>
    <w:rsid w:val="00E169CD"/>
    <w:rsid w:val="00E20B8A"/>
    <w:rsid w:val="00E20DAC"/>
    <w:rsid w:val="00E217DC"/>
    <w:rsid w:val="00E22215"/>
    <w:rsid w:val="00E22446"/>
    <w:rsid w:val="00E22B0A"/>
    <w:rsid w:val="00E239A5"/>
    <w:rsid w:val="00E272CF"/>
    <w:rsid w:val="00E27BBB"/>
    <w:rsid w:val="00E27D26"/>
    <w:rsid w:val="00E30479"/>
    <w:rsid w:val="00E30628"/>
    <w:rsid w:val="00E307E9"/>
    <w:rsid w:val="00E30C0D"/>
    <w:rsid w:val="00E32183"/>
    <w:rsid w:val="00E3247E"/>
    <w:rsid w:val="00E331B1"/>
    <w:rsid w:val="00E333D2"/>
    <w:rsid w:val="00E33BB7"/>
    <w:rsid w:val="00E33E2D"/>
    <w:rsid w:val="00E34542"/>
    <w:rsid w:val="00E34A55"/>
    <w:rsid w:val="00E3523A"/>
    <w:rsid w:val="00E35790"/>
    <w:rsid w:val="00E36157"/>
    <w:rsid w:val="00E36ED3"/>
    <w:rsid w:val="00E370F2"/>
    <w:rsid w:val="00E40834"/>
    <w:rsid w:val="00E41297"/>
    <w:rsid w:val="00E413DB"/>
    <w:rsid w:val="00E423B7"/>
    <w:rsid w:val="00E424DA"/>
    <w:rsid w:val="00E427B8"/>
    <w:rsid w:val="00E42B6D"/>
    <w:rsid w:val="00E44DA1"/>
    <w:rsid w:val="00E47641"/>
    <w:rsid w:val="00E511E5"/>
    <w:rsid w:val="00E51214"/>
    <w:rsid w:val="00E51D81"/>
    <w:rsid w:val="00E5255E"/>
    <w:rsid w:val="00E53877"/>
    <w:rsid w:val="00E53C54"/>
    <w:rsid w:val="00E53E64"/>
    <w:rsid w:val="00E53FA7"/>
    <w:rsid w:val="00E56030"/>
    <w:rsid w:val="00E56A9C"/>
    <w:rsid w:val="00E56EDF"/>
    <w:rsid w:val="00E57283"/>
    <w:rsid w:val="00E57610"/>
    <w:rsid w:val="00E57AAC"/>
    <w:rsid w:val="00E60616"/>
    <w:rsid w:val="00E6064A"/>
    <w:rsid w:val="00E607EC"/>
    <w:rsid w:val="00E621B9"/>
    <w:rsid w:val="00E62410"/>
    <w:rsid w:val="00E63059"/>
    <w:rsid w:val="00E63512"/>
    <w:rsid w:val="00E63A99"/>
    <w:rsid w:val="00E6468C"/>
    <w:rsid w:val="00E657DE"/>
    <w:rsid w:val="00E659D8"/>
    <w:rsid w:val="00E662D6"/>
    <w:rsid w:val="00E6699B"/>
    <w:rsid w:val="00E66BB9"/>
    <w:rsid w:val="00E66ECE"/>
    <w:rsid w:val="00E67F34"/>
    <w:rsid w:val="00E7005B"/>
    <w:rsid w:val="00E708FA"/>
    <w:rsid w:val="00E70EAF"/>
    <w:rsid w:val="00E712F8"/>
    <w:rsid w:val="00E72197"/>
    <w:rsid w:val="00E721C4"/>
    <w:rsid w:val="00E73B2C"/>
    <w:rsid w:val="00E74FBA"/>
    <w:rsid w:val="00E756D5"/>
    <w:rsid w:val="00E758B8"/>
    <w:rsid w:val="00E7661B"/>
    <w:rsid w:val="00E766E4"/>
    <w:rsid w:val="00E7730B"/>
    <w:rsid w:val="00E8050E"/>
    <w:rsid w:val="00E80E8D"/>
    <w:rsid w:val="00E81178"/>
    <w:rsid w:val="00E813E5"/>
    <w:rsid w:val="00E81440"/>
    <w:rsid w:val="00E815DA"/>
    <w:rsid w:val="00E828D5"/>
    <w:rsid w:val="00E8298B"/>
    <w:rsid w:val="00E82FCF"/>
    <w:rsid w:val="00E83104"/>
    <w:rsid w:val="00E83905"/>
    <w:rsid w:val="00E83F5C"/>
    <w:rsid w:val="00E846FB"/>
    <w:rsid w:val="00E8589D"/>
    <w:rsid w:val="00E86493"/>
    <w:rsid w:val="00E86540"/>
    <w:rsid w:val="00E86859"/>
    <w:rsid w:val="00E86E40"/>
    <w:rsid w:val="00E873B6"/>
    <w:rsid w:val="00E87A3E"/>
    <w:rsid w:val="00E87B82"/>
    <w:rsid w:val="00E87BF9"/>
    <w:rsid w:val="00E90289"/>
    <w:rsid w:val="00E90C90"/>
    <w:rsid w:val="00E927D4"/>
    <w:rsid w:val="00E92AFC"/>
    <w:rsid w:val="00E92CA8"/>
    <w:rsid w:val="00E9328E"/>
    <w:rsid w:val="00E93369"/>
    <w:rsid w:val="00E93ADA"/>
    <w:rsid w:val="00E93D69"/>
    <w:rsid w:val="00E95C21"/>
    <w:rsid w:val="00E95C3B"/>
    <w:rsid w:val="00E961FD"/>
    <w:rsid w:val="00E963FF"/>
    <w:rsid w:val="00E967F9"/>
    <w:rsid w:val="00E969FB"/>
    <w:rsid w:val="00E9701D"/>
    <w:rsid w:val="00E97E2A"/>
    <w:rsid w:val="00EA14DC"/>
    <w:rsid w:val="00EA172F"/>
    <w:rsid w:val="00EA183E"/>
    <w:rsid w:val="00EA1C58"/>
    <w:rsid w:val="00EA1CA5"/>
    <w:rsid w:val="00EA1E67"/>
    <w:rsid w:val="00EA2A40"/>
    <w:rsid w:val="00EA2D99"/>
    <w:rsid w:val="00EA2F50"/>
    <w:rsid w:val="00EA3970"/>
    <w:rsid w:val="00EA3F3E"/>
    <w:rsid w:val="00EA4557"/>
    <w:rsid w:val="00EA46ED"/>
    <w:rsid w:val="00EA6235"/>
    <w:rsid w:val="00EA698D"/>
    <w:rsid w:val="00EA6C05"/>
    <w:rsid w:val="00EA73EA"/>
    <w:rsid w:val="00EA7DA9"/>
    <w:rsid w:val="00EA7F54"/>
    <w:rsid w:val="00EB07A3"/>
    <w:rsid w:val="00EB196B"/>
    <w:rsid w:val="00EB1994"/>
    <w:rsid w:val="00EB1ACE"/>
    <w:rsid w:val="00EB219B"/>
    <w:rsid w:val="00EB2715"/>
    <w:rsid w:val="00EB2C05"/>
    <w:rsid w:val="00EB379A"/>
    <w:rsid w:val="00EB3AF8"/>
    <w:rsid w:val="00EB3B7E"/>
    <w:rsid w:val="00EB3C40"/>
    <w:rsid w:val="00EB40A7"/>
    <w:rsid w:val="00EB53BB"/>
    <w:rsid w:val="00EB6857"/>
    <w:rsid w:val="00EB68E9"/>
    <w:rsid w:val="00EB69DC"/>
    <w:rsid w:val="00EB764E"/>
    <w:rsid w:val="00EB7E0F"/>
    <w:rsid w:val="00EC0DDC"/>
    <w:rsid w:val="00EC1F96"/>
    <w:rsid w:val="00EC2E9A"/>
    <w:rsid w:val="00EC3732"/>
    <w:rsid w:val="00EC485D"/>
    <w:rsid w:val="00EC5357"/>
    <w:rsid w:val="00EC550E"/>
    <w:rsid w:val="00EC5698"/>
    <w:rsid w:val="00EC629F"/>
    <w:rsid w:val="00EC6A16"/>
    <w:rsid w:val="00EC6A19"/>
    <w:rsid w:val="00EC757D"/>
    <w:rsid w:val="00EC796B"/>
    <w:rsid w:val="00EC7A7E"/>
    <w:rsid w:val="00ED0127"/>
    <w:rsid w:val="00ED086F"/>
    <w:rsid w:val="00ED0E90"/>
    <w:rsid w:val="00ED1341"/>
    <w:rsid w:val="00ED16D1"/>
    <w:rsid w:val="00ED21AD"/>
    <w:rsid w:val="00ED2BCD"/>
    <w:rsid w:val="00ED2D4B"/>
    <w:rsid w:val="00ED3222"/>
    <w:rsid w:val="00ED3DA8"/>
    <w:rsid w:val="00ED5584"/>
    <w:rsid w:val="00ED61C5"/>
    <w:rsid w:val="00ED62FF"/>
    <w:rsid w:val="00ED6E8F"/>
    <w:rsid w:val="00ED70DE"/>
    <w:rsid w:val="00ED7125"/>
    <w:rsid w:val="00ED714B"/>
    <w:rsid w:val="00ED7508"/>
    <w:rsid w:val="00ED786C"/>
    <w:rsid w:val="00EDA86A"/>
    <w:rsid w:val="00EE00CE"/>
    <w:rsid w:val="00EE0646"/>
    <w:rsid w:val="00EE0687"/>
    <w:rsid w:val="00EE257B"/>
    <w:rsid w:val="00EE27CC"/>
    <w:rsid w:val="00EE376A"/>
    <w:rsid w:val="00EE3B47"/>
    <w:rsid w:val="00EE444B"/>
    <w:rsid w:val="00EE6051"/>
    <w:rsid w:val="00EE69A1"/>
    <w:rsid w:val="00EE6D1B"/>
    <w:rsid w:val="00EE73F6"/>
    <w:rsid w:val="00EE7722"/>
    <w:rsid w:val="00EE7FAC"/>
    <w:rsid w:val="00EE7FE8"/>
    <w:rsid w:val="00EF0156"/>
    <w:rsid w:val="00EF0263"/>
    <w:rsid w:val="00EF0495"/>
    <w:rsid w:val="00EF055C"/>
    <w:rsid w:val="00EF0712"/>
    <w:rsid w:val="00EF0B3E"/>
    <w:rsid w:val="00EF172D"/>
    <w:rsid w:val="00EF1731"/>
    <w:rsid w:val="00EF1760"/>
    <w:rsid w:val="00EF194D"/>
    <w:rsid w:val="00EF3F95"/>
    <w:rsid w:val="00EF458C"/>
    <w:rsid w:val="00EF4EBC"/>
    <w:rsid w:val="00EF52D6"/>
    <w:rsid w:val="00EF54BE"/>
    <w:rsid w:val="00EF5D6B"/>
    <w:rsid w:val="00EF687F"/>
    <w:rsid w:val="00EF71AD"/>
    <w:rsid w:val="00EF71CC"/>
    <w:rsid w:val="00F0012F"/>
    <w:rsid w:val="00F007FE"/>
    <w:rsid w:val="00F00950"/>
    <w:rsid w:val="00F02838"/>
    <w:rsid w:val="00F04920"/>
    <w:rsid w:val="00F04B73"/>
    <w:rsid w:val="00F04E7F"/>
    <w:rsid w:val="00F05173"/>
    <w:rsid w:val="00F05A4A"/>
    <w:rsid w:val="00F05DCF"/>
    <w:rsid w:val="00F05E08"/>
    <w:rsid w:val="00F063CF"/>
    <w:rsid w:val="00F065B1"/>
    <w:rsid w:val="00F107E2"/>
    <w:rsid w:val="00F115F8"/>
    <w:rsid w:val="00F11CBE"/>
    <w:rsid w:val="00F11EE2"/>
    <w:rsid w:val="00F12104"/>
    <w:rsid w:val="00F12559"/>
    <w:rsid w:val="00F126AF"/>
    <w:rsid w:val="00F12B31"/>
    <w:rsid w:val="00F12B35"/>
    <w:rsid w:val="00F13060"/>
    <w:rsid w:val="00F13837"/>
    <w:rsid w:val="00F14DB5"/>
    <w:rsid w:val="00F15E67"/>
    <w:rsid w:val="00F17EFB"/>
    <w:rsid w:val="00F20182"/>
    <w:rsid w:val="00F2093D"/>
    <w:rsid w:val="00F20B8F"/>
    <w:rsid w:val="00F216C8"/>
    <w:rsid w:val="00F21920"/>
    <w:rsid w:val="00F22B9A"/>
    <w:rsid w:val="00F2315B"/>
    <w:rsid w:val="00F2343C"/>
    <w:rsid w:val="00F23664"/>
    <w:rsid w:val="00F24DE6"/>
    <w:rsid w:val="00F24E11"/>
    <w:rsid w:val="00F26CB0"/>
    <w:rsid w:val="00F304C1"/>
    <w:rsid w:val="00F30B28"/>
    <w:rsid w:val="00F31202"/>
    <w:rsid w:val="00F315C3"/>
    <w:rsid w:val="00F31A6C"/>
    <w:rsid w:val="00F31E9F"/>
    <w:rsid w:val="00F3260E"/>
    <w:rsid w:val="00F32B9F"/>
    <w:rsid w:val="00F32CF4"/>
    <w:rsid w:val="00F32D09"/>
    <w:rsid w:val="00F3414D"/>
    <w:rsid w:val="00F34635"/>
    <w:rsid w:val="00F36C8C"/>
    <w:rsid w:val="00F3704D"/>
    <w:rsid w:val="00F374F0"/>
    <w:rsid w:val="00F3760E"/>
    <w:rsid w:val="00F40362"/>
    <w:rsid w:val="00F403AE"/>
    <w:rsid w:val="00F40835"/>
    <w:rsid w:val="00F40E0A"/>
    <w:rsid w:val="00F414D3"/>
    <w:rsid w:val="00F42177"/>
    <w:rsid w:val="00F425C9"/>
    <w:rsid w:val="00F42F51"/>
    <w:rsid w:val="00F430B5"/>
    <w:rsid w:val="00F4311D"/>
    <w:rsid w:val="00F43127"/>
    <w:rsid w:val="00F4337C"/>
    <w:rsid w:val="00F434EA"/>
    <w:rsid w:val="00F43AC4"/>
    <w:rsid w:val="00F43DBC"/>
    <w:rsid w:val="00F452D8"/>
    <w:rsid w:val="00F46117"/>
    <w:rsid w:val="00F46949"/>
    <w:rsid w:val="00F46B34"/>
    <w:rsid w:val="00F5047B"/>
    <w:rsid w:val="00F5184E"/>
    <w:rsid w:val="00F51C5B"/>
    <w:rsid w:val="00F525AF"/>
    <w:rsid w:val="00F525DC"/>
    <w:rsid w:val="00F5279F"/>
    <w:rsid w:val="00F52AC7"/>
    <w:rsid w:val="00F52E91"/>
    <w:rsid w:val="00F5354D"/>
    <w:rsid w:val="00F5358A"/>
    <w:rsid w:val="00F53674"/>
    <w:rsid w:val="00F53BA2"/>
    <w:rsid w:val="00F56037"/>
    <w:rsid w:val="00F57324"/>
    <w:rsid w:val="00F57688"/>
    <w:rsid w:val="00F5790E"/>
    <w:rsid w:val="00F606D5"/>
    <w:rsid w:val="00F60772"/>
    <w:rsid w:val="00F60FA5"/>
    <w:rsid w:val="00F613ED"/>
    <w:rsid w:val="00F615EF"/>
    <w:rsid w:val="00F61798"/>
    <w:rsid w:val="00F62D1D"/>
    <w:rsid w:val="00F62F40"/>
    <w:rsid w:val="00F63690"/>
    <w:rsid w:val="00F63A45"/>
    <w:rsid w:val="00F63B1F"/>
    <w:rsid w:val="00F63B78"/>
    <w:rsid w:val="00F63F80"/>
    <w:rsid w:val="00F64384"/>
    <w:rsid w:val="00F64A08"/>
    <w:rsid w:val="00F650A9"/>
    <w:rsid w:val="00F65D4F"/>
    <w:rsid w:val="00F65DC1"/>
    <w:rsid w:val="00F65FB0"/>
    <w:rsid w:val="00F664FA"/>
    <w:rsid w:val="00F66A14"/>
    <w:rsid w:val="00F70B09"/>
    <w:rsid w:val="00F71BBA"/>
    <w:rsid w:val="00F71D4F"/>
    <w:rsid w:val="00F72060"/>
    <w:rsid w:val="00F72614"/>
    <w:rsid w:val="00F72731"/>
    <w:rsid w:val="00F72BEF"/>
    <w:rsid w:val="00F7328D"/>
    <w:rsid w:val="00F74047"/>
    <w:rsid w:val="00F7514A"/>
    <w:rsid w:val="00F75F83"/>
    <w:rsid w:val="00F76071"/>
    <w:rsid w:val="00F765BB"/>
    <w:rsid w:val="00F7672D"/>
    <w:rsid w:val="00F76CF9"/>
    <w:rsid w:val="00F7716D"/>
    <w:rsid w:val="00F77327"/>
    <w:rsid w:val="00F77C60"/>
    <w:rsid w:val="00F77E11"/>
    <w:rsid w:val="00F77EC2"/>
    <w:rsid w:val="00F77ED8"/>
    <w:rsid w:val="00F8113A"/>
    <w:rsid w:val="00F81C8E"/>
    <w:rsid w:val="00F81D10"/>
    <w:rsid w:val="00F8243B"/>
    <w:rsid w:val="00F83046"/>
    <w:rsid w:val="00F842A0"/>
    <w:rsid w:val="00F85D52"/>
    <w:rsid w:val="00F85E74"/>
    <w:rsid w:val="00F86829"/>
    <w:rsid w:val="00F86D02"/>
    <w:rsid w:val="00F90A2F"/>
    <w:rsid w:val="00F90FF7"/>
    <w:rsid w:val="00F913A4"/>
    <w:rsid w:val="00F92A84"/>
    <w:rsid w:val="00F92ED8"/>
    <w:rsid w:val="00F93475"/>
    <w:rsid w:val="00F935F0"/>
    <w:rsid w:val="00F9371C"/>
    <w:rsid w:val="00F948D3"/>
    <w:rsid w:val="00F9507F"/>
    <w:rsid w:val="00F95089"/>
    <w:rsid w:val="00F959BD"/>
    <w:rsid w:val="00F959FD"/>
    <w:rsid w:val="00F9665B"/>
    <w:rsid w:val="00F97063"/>
    <w:rsid w:val="00FA198E"/>
    <w:rsid w:val="00FA2618"/>
    <w:rsid w:val="00FA29A0"/>
    <w:rsid w:val="00FA3293"/>
    <w:rsid w:val="00FA4158"/>
    <w:rsid w:val="00FA4612"/>
    <w:rsid w:val="00FA4D04"/>
    <w:rsid w:val="00FA5BC3"/>
    <w:rsid w:val="00FA60AD"/>
    <w:rsid w:val="00FA6711"/>
    <w:rsid w:val="00FA67D8"/>
    <w:rsid w:val="00FA70D0"/>
    <w:rsid w:val="00FA774C"/>
    <w:rsid w:val="00FA7B18"/>
    <w:rsid w:val="00FB0C87"/>
    <w:rsid w:val="00FB146C"/>
    <w:rsid w:val="00FB1A7A"/>
    <w:rsid w:val="00FB1B6B"/>
    <w:rsid w:val="00FB2ADB"/>
    <w:rsid w:val="00FB3EFE"/>
    <w:rsid w:val="00FB4781"/>
    <w:rsid w:val="00FB4CF4"/>
    <w:rsid w:val="00FB53F9"/>
    <w:rsid w:val="00FB55FC"/>
    <w:rsid w:val="00FB5696"/>
    <w:rsid w:val="00FB5A06"/>
    <w:rsid w:val="00FB6400"/>
    <w:rsid w:val="00FB71F1"/>
    <w:rsid w:val="00FB7636"/>
    <w:rsid w:val="00FB7BD9"/>
    <w:rsid w:val="00FC027B"/>
    <w:rsid w:val="00FC072A"/>
    <w:rsid w:val="00FC0777"/>
    <w:rsid w:val="00FC0BBF"/>
    <w:rsid w:val="00FC1576"/>
    <w:rsid w:val="00FC24C8"/>
    <w:rsid w:val="00FC2DF7"/>
    <w:rsid w:val="00FC3509"/>
    <w:rsid w:val="00FC4080"/>
    <w:rsid w:val="00FC47C4"/>
    <w:rsid w:val="00FC4AD0"/>
    <w:rsid w:val="00FC4AD5"/>
    <w:rsid w:val="00FC552F"/>
    <w:rsid w:val="00FC6CC2"/>
    <w:rsid w:val="00FC704C"/>
    <w:rsid w:val="00FC77FE"/>
    <w:rsid w:val="00FD006D"/>
    <w:rsid w:val="00FD05F9"/>
    <w:rsid w:val="00FD06A6"/>
    <w:rsid w:val="00FD1458"/>
    <w:rsid w:val="00FD14D6"/>
    <w:rsid w:val="00FD1B25"/>
    <w:rsid w:val="00FD2631"/>
    <w:rsid w:val="00FD289E"/>
    <w:rsid w:val="00FD421D"/>
    <w:rsid w:val="00FD4388"/>
    <w:rsid w:val="00FD439F"/>
    <w:rsid w:val="00FD4D93"/>
    <w:rsid w:val="00FD4DA1"/>
    <w:rsid w:val="00FD58C4"/>
    <w:rsid w:val="00FD5BF5"/>
    <w:rsid w:val="00FD5EA7"/>
    <w:rsid w:val="00FD7585"/>
    <w:rsid w:val="00FD75C1"/>
    <w:rsid w:val="00FD78E0"/>
    <w:rsid w:val="00FE0261"/>
    <w:rsid w:val="00FE0591"/>
    <w:rsid w:val="00FE11DB"/>
    <w:rsid w:val="00FE2190"/>
    <w:rsid w:val="00FE33B5"/>
    <w:rsid w:val="00FE4F1D"/>
    <w:rsid w:val="00FE5633"/>
    <w:rsid w:val="00FE6370"/>
    <w:rsid w:val="00FE6502"/>
    <w:rsid w:val="00FE6D09"/>
    <w:rsid w:val="00FE7907"/>
    <w:rsid w:val="00FF0680"/>
    <w:rsid w:val="00FF196C"/>
    <w:rsid w:val="00FF239E"/>
    <w:rsid w:val="00FF279A"/>
    <w:rsid w:val="00FF30B9"/>
    <w:rsid w:val="00FF35D6"/>
    <w:rsid w:val="00FF3E5F"/>
    <w:rsid w:val="00FF4F51"/>
    <w:rsid w:val="00FF57DD"/>
    <w:rsid w:val="00FF598C"/>
    <w:rsid w:val="00FF6FC0"/>
    <w:rsid w:val="00FF7B0E"/>
    <w:rsid w:val="01206B44"/>
    <w:rsid w:val="012B8CCD"/>
    <w:rsid w:val="012F0D68"/>
    <w:rsid w:val="0136A764"/>
    <w:rsid w:val="013BCA2B"/>
    <w:rsid w:val="01413FE2"/>
    <w:rsid w:val="0148A61B"/>
    <w:rsid w:val="014B8A34"/>
    <w:rsid w:val="015EF9D8"/>
    <w:rsid w:val="0166083A"/>
    <w:rsid w:val="01660DD2"/>
    <w:rsid w:val="017398A7"/>
    <w:rsid w:val="0178ED58"/>
    <w:rsid w:val="01815A83"/>
    <w:rsid w:val="01835287"/>
    <w:rsid w:val="0189C653"/>
    <w:rsid w:val="018EEDA5"/>
    <w:rsid w:val="019099AC"/>
    <w:rsid w:val="01A27693"/>
    <w:rsid w:val="01AF4453"/>
    <w:rsid w:val="01BD970F"/>
    <w:rsid w:val="01CA05BD"/>
    <w:rsid w:val="01CFDF26"/>
    <w:rsid w:val="01FD2357"/>
    <w:rsid w:val="0217AC7A"/>
    <w:rsid w:val="023E9B67"/>
    <w:rsid w:val="024086C8"/>
    <w:rsid w:val="0296F8C2"/>
    <w:rsid w:val="02DBBB3C"/>
    <w:rsid w:val="02DC1427"/>
    <w:rsid w:val="02DC671C"/>
    <w:rsid w:val="02EA3270"/>
    <w:rsid w:val="02F1F811"/>
    <w:rsid w:val="02F9BED7"/>
    <w:rsid w:val="03039A70"/>
    <w:rsid w:val="0303E26D"/>
    <w:rsid w:val="03117032"/>
    <w:rsid w:val="032AC924"/>
    <w:rsid w:val="033109E7"/>
    <w:rsid w:val="033631DF"/>
    <w:rsid w:val="034A6ECD"/>
    <w:rsid w:val="0355AF6D"/>
    <w:rsid w:val="035C9F4C"/>
    <w:rsid w:val="0370E9AE"/>
    <w:rsid w:val="037D95CD"/>
    <w:rsid w:val="0390CFDA"/>
    <w:rsid w:val="03936EC3"/>
    <w:rsid w:val="03A606A0"/>
    <w:rsid w:val="03B06329"/>
    <w:rsid w:val="03B5D2C2"/>
    <w:rsid w:val="03C09AFC"/>
    <w:rsid w:val="03C20DB4"/>
    <w:rsid w:val="03D0650D"/>
    <w:rsid w:val="03D661E4"/>
    <w:rsid w:val="0414C26B"/>
    <w:rsid w:val="0415833D"/>
    <w:rsid w:val="0469A8A3"/>
    <w:rsid w:val="046B1125"/>
    <w:rsid w:val="046CAA4E"/>
    <w:rsid w:val="047CEA8B"/>
    <w:rsid w:val="04A9E80D"/>
    <w:rsid w:val="04AD801F"/>
    <w:rsid w:val="04D395BB"/>
    <w:rsid w:val="04EC89DF"/>
    <w:rsid w:val="04ECBE18"/>
    <w:rsid w:val="04EEDEFC"/>
    <w:rsid w:val="0503CA88"/>
    <w:rsid w:val="050CBA8B"/>
    <w:rsid w:val="051A6ED6"/>
    <w:rsid w:val="053A4BF2"/>
    <w:rsid w:val="054B57A8"/>
    <w:rsid w:val="054DB707"/>
    <w:rsid w:val="05502F13"/>
    <w:rsid w:val="058180F4"/>
    <w:rsid w:val="0586BEE2"/>
    <w:rsid w:val="0596E6ED"/>
    <w:rsid w:val="05A50299"/>
    <w:rsid w:val="05A57F02"/>
    <w:rsid w:val="05AD8273"/>
    <w:rsid w:val="05AFCFE8"/>
    <w:rsid w:val="05B19476"/>
    <w:rsid w:val="05B9438E"/>
    <w:rsid w:val="05BFB8C7"/>
    <w:rsid w:val="05C22384"/>
    <w:rsid w:val="05E0DB87"/>
    <w:rsid w:val="05EAC3ED"/>
    <w:rsid w:val="05EC818B"/>
    <w:rsid w:val="0604F950"/>
    <w:rsid w:val="06164DB5"/>
    <w:rsid w:val="062BDC52"/>
    <w:rsid w:val="06365D4C"/>
    <w:rsid w:val="064C2BAA"/>
    <w:rsid w:val="064DC6F2"/>
    <w:rsid w:val="0657C20E"/>
    <w:rsid w:val="065C6A62"/>
    <w:rsid w:val="06605C8C"/>
    <w:rsid w:val="0667CDC2"/>
    <w:rsid w:val="06788E92"/>
    <w:rsid w:val="0687D466"/>
    <w:rsid w:val="069F310C"/>
    <w:rsid w:val="069F9369"/>
    <w:rsid w:val="06A85702"/>
    <w:rsid w:val="06C1AFB6"/>
    <w:rsid w:val="06DA6A21"/>
    <w:rsid w:val="06DA7FF2"/>
    <w:rsid w:val="06F6EB3F"/>
    <w:rsid w:val="070150BB"/>
    <w:rsid w:val="0704B06C"/>
    <w:rsid w:val="070C7007"/>
    <w:rsid w:val="071D5155"/>
    <w:rsid w:val="0749CF3C"/>
    <w:rsid w:val="074C9875"/>
    <w:rsid w:val="07729D3B"/>
    <w:rsid w:val="0774F7DB"/>
    <w:rsid w:val="0780B127"/>
    <w:rsid w:val="078A6092"/>
    <w:rsid w:val="078D6C5A"/>
    <w:rsid w:val="07A9EE8A"/>
    <w:rsid w:val="07D91FC7"/>
    <w:rsid w:val="07D9EB2D"/>
    <w:rsid w:val="07E2765B"/>
    <w:rsid w:val="0810AFEA"/>
    <w:rsid w:val="08148EE0"/>
    <w:rsid w:val="082C31D0"/>
    <w:rsid w:val="08527D89"/>
    <w:rsid w:val="085CFD98"/>
    <w:rsid w:val="0868EEAE"/>
    <w:rsid w:val="08712A51"/>
    <w:rsid w:val="08726719"/>
    <w:rsid w:val="0891D2DC"/>
    <w:rsid w:val="08946331"/>
    <w:rsid w:val="089900A8"/>
    <w:rsid w:val="089CF9DE"/>
    <w:rsid w:val="089D5CAC"/>
    <w:rsid w:val="089EEC21"/>
    <w:rsid w:val="089FF959"/>
    <w:rsid w:val="08E820FC"/>
    <w:rsid w:val="08F7D3BF"/>
    <w:rsid w:val="090BAFEF"/>
    <w:rsid w:val="090E97ED"/>
    <w:rsid w:val="0918AE1F"/>
    <w:rsid w:val="093E3E05"/>
    <w:rsid w:val="0950179B"/>
    <w:rsid w:val="095DA50E"/>
    <w:rsid w:val="097C7BDB"/>
    <w:rsid w:val="09830768"/>
    <w:rsid w:val="0993C323"/>
    <w:rsid w:val="09B3C211"/>
    <w:rsid w:val="09C13E42"/>
    <w:rsid w:val="09D80E31"/>
    <w:rsid w:val="09EAD9A7"/>
    <w:rsid w:val="09F36316"/>
    <w:rsid w:val="0A06BC05"/>
    <w:rsid w:val="0A071F77"/>
    <w:rsid w:val="0A1566CE"/>
    <w:rsid w:val="0A16A1A3"/>
    <w:rsid w:val="0A1911E7"/>
    <w:rsid w:val="0A2C8238"/>
    <w:rsid w:val="0A31FB80"/>
    <w:rsid w:val="0A4BE243"/>
    <w:rsid w:val="0A62517B"/>
    <w:rsid w:val="0A6B753F"/>
    <w:rsid w:val="0A997ADE"/>
    <w:rsid w:val="0A9F9DD2"/>
    <w:rsid w:val="0AA7BEC0"/>
    <w:rsid w:val="0AB7A9DA"/>
    <w:rsid w:val="0ABF11E7"/>
    <w:rsid w:val="0ACFE6AF"/>
    <w:rsid w:val="0AD25B54"/>
    <w:rsid w:val="0AD73F37"/>
    <w:rsid w:val="0AE6053A"/>
    <w:rsid w:val="0B07BD68"/>
    <w:rsid w:val="0B1D7763"/>
    <w:rsid w:val="0B32E7EC"/>
    <w:rsid w:val="0B36F938"/>
    <w:rsid w:val="0B3B125F"/>
    <w:rsid w:val="0B4FE540"/>
    <w:rsid w:val="0B61F4D4"/>
    <w:rsid w:val="0B6E17A4"/>
    <w:rsid w:val="0B80094E"/>
    <w:rsid w:val="0B880387"/>
    <w:rsid w:val="0B8A3102"/>
    <w:rsid w:val="0B95CD9A"/>
    <w:rsid w:val="0B9D1643"/>
    <w:rsid w:val="0B9F2EED"/>
    <w:rsid w:val="0BA3EF21"/>
    <w:rsid w:val="0BA5E60D"/>
    <w:rsid w:val="0BB7294D"/>
    <w:rsid w:val="0BB97B3E"/>
    <w:rsid w:val="0BBD2589"/>
    <w:rsid w:val="0BD6A0B6"/>
    <w:rsid w:val="0BD79A1B"/>
    <w:rsid w:val="0BE4045E"/>
    <w:rsid w:val="0BF8BC55"/>
    <w:rsid w:val="0BFA04AB"/>
    <w:rsid w:val="0BFF8D66"/>
    <w:rsid w:val="0C28FB4D"/>
    <w:rsid w:val="0C3EFB9A"/>
    <w:rsid w:val="0C800EFF"/>
    <w:rsid w:val="0C82D630"/>
    <w:rsid w:val="0CBD3396"/>
    <w:rsid w:val="0CC068CE"/>
    <w:rsid w:val="0CE76E91"/>
    <w:rsid w:val="0D164210"/>
    <w:rsid w:val="0D199F8F"/>
    <w:rsid w:val="0D482052"/>
    <w:rsid w:val="0D4EA958"/>
    <w:rsid w:val="0D70D2DE"/>
    <w:rsid w:val="0D89BD4E"/>
    <w:rsid w:val="0DB633AE"/>
    <w:rsid w:val="0DBE4441"/>
    <w:rsid w:val="0DC1F90A"/>
    <w:rsid w:val="0DD25951"/>
    <w:rsid w:val="0DD29339"/>
    <w:rsid w:val="0DDF9D71"/>
    <w:rsid w:val="0DE26C4F"/>
    <w:rsid w:val="0DE40265"/>
    <w:rsid w:val="0DED396F"/>
    <w:rsid w:val="0E34A047"/>
    <w:rsid w:val="0E3F0867"/>
    <w:rsid w:val="0E469F00"/>
    <w:rsid w:val="0E4DC02A"/>
    <w:rsid w:val="0E568BCF"/>
    <w:rsid w:val="0E5958EE"/>
    <w:rsid w:val="0E5D082A"/>
    <w:rsid w:val="0E5DC96D"/>
    <w:rsid w:val="0E6029FF"/>
    <w:rsid w:val="0E6CADA6"/>
    <w:rsid w:val="0E75C374"/>
    <w:rsid w:val="0E7AF776"/>
    <w:rsid w:val="0E896312"/>
    <w:rsid w:val="0E8C128E"/>
    <w:rsid w:val="0EA9FE7E"/>
    <w:rsid w:val="0EABDBBE"/>
    <w:rsid w:val="0EAE65EF"/>
    <w:rsid w:val="0EAF05AF"/>
    <w:rsid w:val="0EB02D66"/>
    <w:rsid w:val="0EB41D06"/>
    <w:rsid w:val="0EC8F1D6"/>
    <w:rsid w:val="0EC9029C"/>
    <w:rsid w:val="0ED745C2"/>
    <w:rsid w:val="0EF92C08"/>
    <w:rsid w:val="0F063C64"/>
    <w:rsid w:val="0F0DAA00"/>
    <w:rsid w:val="0F33710D"/>
    <w:rsid w:val="0F403385"/>
    <w:rsid w:val="0F607BE2"/>
    <w:rsid w:val="0F639432"/>
    <w:rsid w:val="0F678C7B"/>
    <w:rsid w:val="0F6932D7"/>
    <w:rsid w:val="0F82C942"/>
    <w:rsid w:val="0F9DD36E"/>
    <w:rsid w:val="0F9E413B"/>
    <w:rsid w:val="0F9F49CB"/>
    <w:rsid w:val="0FB52B30"/>
    <w:rsid w:val="0FC4BBC7"/>
    <w:rsid w:val="0FD3F4B3"/>
    <w:rsid w:val="0FFF4916"/>
    <w:rsid w:val="100D6BAB"/>
    <w:rsid w:val="101E26AD"/>
    <w:rsid w:val="10278D21"/>
    <w:rsid w:val="102CC1BD"/>
    <w:rsid w:val="103129BF"/>
    <w:rsid w:val="1031F8A2"/>
    <w:rsid w:val="10492B53"/>
    <w:rsid w:val="1056E6B8"/>
    <w:rsid w:val="105B3F51"/>
    <w:rsid w:val="10615663"/>
    <w:rsid w:val="10723C9F"/>
    <w:rsid w:val="108AED92"/>
    <w:rsid w:val="10A79472"/>
    <w:rsid w:val="10AFED9D"/>
    <w:rsid w:val="10C4339B"/>
    <w:rsid w:val="10D15378"/>
    <w:rsid w:val="10DCEB1F"/>
    <w:rsid w:val="10E1AF03"/>
    <w:rsid w:val="111A3014"/>
    <w:rsid w:val="111BD379"/>
    <w:rsid w:val="111CCCA6"/>
    <w:rsid w:val="113A42ED"/>
    <w:rsid w:val="114388E9"/>
    <w:rsid w:val="1160CA68"/>
    <w:rsid w:val="116191F7"/>
    <w:rsid w:val="1161FA5A"/>
    <w:rsid w:val="119C0E64"/>
    <w:rsid w:val="11B388DA"/>
    <w:rsid w:val="11C7DAF7"/>
    <w:rsid w:val="11E0D282"/>
    <w:rsid w:val="1210AF9E"/>
    <w:rsid w:val="121F0ADB"/>
    <w:rsid w:val="12242802"/>
    <w:rsid w:val="12373719"/>
    <w:rsid w:val="12389371"/>
    <w:rsid w:val="124364D3"/>
    <w:rsid w:val="124DF6B1"/>
    <w:rsid w:val="125C615D"/>
    <w:rsid w:val="127905DF"/>
    <w:rsid w:val="1282A40F"/>
    <w:rsid w:val="12A818BA"/>
    <w:rsid w:val="12A945D2"/>
    <w:rsid w:val="12AF3A1F"/>
    <w:rsid w:val="12CA8F44"/>
    <w:rsid w:val="12DF7EF6"/>
    <w:rsid w:val="12E8F4C0"/>
    <w:rsid w:val="12F0059B"/>
    <w:rsid w:val="12F42A3A"/>
    <w:rsid w:val="12FF1A62"/>
    <w:rsid w:val="131F59AA"/>
    <w:rsid w:val="133D87D1"/>
    <w:rsid w:val="134201A9"/>
    <w:rsid w:val="1342A67D"/>
    <w:rsid w:val="134F7290"/>
    <w:rsid w:val="135D6C0D"/>
    <w:rsid w:val="136EF3E1"/>
    <w:rsid w:val="13714257"/>
    <w:rsid w:val="13F3FC37"/>
    <w:rsid w:val="13F63F22"/>
    <w:rsid w:val="13FBD45D"/>
    <w:rsid w:val="140D230E"/>
    <w:rsid w:val="144EABF0"/>
    <w:rsid w:val="1478A90D"/>
    <w:rsid w:val="149F33FC"/>
    <w:rsid w:val="14A3710B"/>
    <w:rsid w:val="14B13E5A"/>
    <w:rsid w:val="14B25389"/>
    <w:rsid w:val="14C52B2D"/>
    <w:rsid w:val="14C90944"/>
    <w:rsid w:val="14DDFDAE"/>
    <w:rsid w:val="14E1B365"/>
    <w:rsid w:val="14F271FD"/>
    <w:rsid w:val="150D12B8"/>
    <w:rsid w:val="1513032B"/>
    <w:rsid w:val="15273864"/>
    <w:rsid w:val="15568A2A"/>
    <w:rsid w:val="155DB0FB"/>
    <w:rsid w:val="155F876D"/>
    <w:rsid w:val="1563DD6F"/>
    <w:rsid w:val="156B2360"/>
    <w:rsid w:val="1593AEEC"/>
    <w:rsid w:val="159EDF8C"/>
    <w:rsid w:val="15C02745"/>
    <w:rsid w:val="15C83B67"/>
    <w:rsid w:val="15C8A37E"/>
    <w:rsid w:val="15E29123"/>
    <w:rsid w:val="15EBD22D"/>
    <w:rsid w:val="1609B8D0"/>
    <w:rsid w:val="161961BB"/>
    <w:rsid w:val="1620E2F0"/>
    <w:rsid w:val="162C2F79"/>
    <w:rsid w:val="1638248A"/>
    <w:rsid w:val="1638FA14"/>
    <w:rsid w:val="163E67E8"/>
    <w:rsid w:val="1646C502"/>
    <w:rsid w:val="1659CB71"/>
    <w:rsid w:val="1663718E"/>
    <w:rsid w:val="16654A99"/>
    <w:rsid w:val="167D83C6"/>
    <w:rsid w:val="16829DD9"/>
    <w:rsid w:val="16886834"/>
    <w:rsid w:val="1695415C"/>
    <w:rsid w:val="169F9179"/>
    <w:rsid w:val="16BAF5DF"/>
    <w:rsid w:val="16C68E95"/>
    <w:rsid w:val="16CBAF35"/>
    <w:rsid w:val="16D9B943"/>
    <w:rsid w:val="16FFA2D9"/>
    <w:rsid w:val="16FFF82F"/>
    <w:rsid w:val="1709965F"/>
    <w:rsid w:val="170ACE2E"/>
    <w:rsid w:val="1711B849"/>
    <w:rsid w:val="174020CF"/>
    <w:rsid w:val="17447BAC"/>
    <w:rsid w:val="17460ACA"/>
    <w:rsid w:val="17475743"/>
    <w:rsid w:val="175CBE68"/>
    <w:rsid w:val="1765D31E"/>
    <w:rsid w:val="176C7B73"/>
    <w:rsid w:val="176FCBBC"/>
    <w:rsid w:val="1782AB42"/>
    <w:rsid w:val="17916DF1"/>
    <w:rsid w:val="17977C86"/>
    <w:rsid w:val="17D664E0"/>
    <w:rsid w:val="17DDA423"/>
    <w:rsid w:val="17E00310"/>
    <w:rsid w:val="17EB5517"/>
    <w:rsid w:val="17FECFD6"/>
    <w:rsid w:val="1806CF75"/>
    <w:rsid w:val="181539C9"/>
    <w:rsid w:val="18243895"/>
    <w:rsid w:val="183FC776"/>
    <w:rsid w:val="1844CBA9"/>
    <w:rsid w:val="185CC06E"/>
    <w:rsid w:val="186AE5F0"/>
    <w:rsid w:val="1884BE65"/>
    <w:rsid w:val="189835A4"/>
    <w:rsid w:val="19411472"/>
    <w:rsid w:val="1956D31F"/>
    <w:rsid w:val="195AE295"/>
    <w:rsid w:val="195BBAA8"/>
    <w:rsid w:val="197415F1"/>
    <w:rsid w:val="19768C3C"/>
    <w:rsid w:val="19A6A370"/>
    <w:rsid w:val="19AC867D"/>
    <w:rsid w:val="19B32249"/>
    <w:rsid w:val="19BE9EF8"/>
    <w:rsid w:val="19D3D28A"/>
    <w:rsid w:val="19F6F8A6"/>
    <w:rsid w:val="1A06E6F4"/>
    <w:rsid w:val="1A340605"/>
    <w:rsid w:val="1A45C6FB"/>
    <w:rsid w:val="1A47C01B"/>
    <w:rsid w:val="1A63B4B8"/>
    <w:rsid w:val="1A72C47D"/>
    <w:rsid w:val="1A79448E"/>
    <w:rsid w:val="1A7B4DD9"/>
    <w:rsid w:val="1A7D2B75"/>
    <w:rsid w:val="1A8329CC"/>
    <w:rsid w:val="1A84C6BD"/>
    <w:rsid w:val="1A988D13"/>
    <w:rsid w:val="1AAEA1C5"/>
    <w:rsid w:val="1AB847E5"/>
    <w:rsid w:val="1AB8EF93"/>
    <w:rsid w:val="1AD2156B"/>
    <w:rsid w:val="1AF09696"/>
    <w:rsid w:val="1AF379C1"/>
    <w:rsid w:val="1B0A5127"/>
    <w:rsid w:val="1B15471F"/>
    <w:rsid w:val="1B1DC72A"/>
    <w:rsid w:val="1B256797"/>
    <w:rsid w:val="1B3F12B3"/>
    <w:rsid w:val="1B44FB36"/>
    <w:rsid w:val="1B4EEFBD"/>
    <w:rsid w:val="1B59ECFD"/>
    <w:rsid w:val="1B71E66A"/>
    <w:rsid w:val="1BC46CF2"/>
    <w:rsid w:val="1BCBE16E"/>
    <w:rsid w:val="1BEA1543"/>
    <w:rsid w:val="1BEA9971"/>
    <w:rsid w:val="1BFF8519"/>
    <w:rsid w:val="1C023DF1"/>
    <w:rsid w:val="1C08055B"/>
    <w:rsid w:val="1C21315D"/>
    <w:rsid w:val="1C216AEF"/>
    <w:rsid w:val="1C310CB8"/>
    <w:rsid w:val="1C3326CD"/>
    <w:rsid w:val="1C354ADF"/>
    <w:rsid w:val="1C4DCD03"/>
    <w:rsid w:val="1C536F40"/>
    <w:rsid w:val="1C5F3DA1"/>
    <w:rsid w:val="1C719336"/>
    <w:rsid w:val="1C8F7589"/>
    <w:rsid w:val="1CA34285"/>
    <w:rsid w:val="1CABEC4F"/>
    <w:rsid w:val="1CDE8062"/>
    <w:rsid w:val="1CE60846"/>
    <w:rsid w:val="1CF5FAC0"/>
    <w:rsid w:val="1CF79E0E"/>
    <w:rsid w:val="1CFE8845"/>
    <w:rsid w:val="1D0D07C5"/>
    <w:rsid w:val="1D1DE0C0"/>
    <w:rsid w:val="1D21D922"/>
    <w:rsid w:val="1D54FB0B"/>
    <w:rsid w:val="1D58B832"/>
    <w:rsid w:val="1D5B2AFA"/>
    <w:rsid w:val="1D7E17A5"/>
    <w:rsid w:val="1D83BEF5"/>
    <w:rsid w:val="1D898E46"/>
    <w:rsid w:val="1D8998B7"/>
    <w:rsid w:val="1D8C4F06"/>
    <w:rsid w:val="1DA7CF98"/>
    <w:rsid w:val="1DA9CDC7"/>
    <w:rsid w:val="1DB812AF"/>
    <w:rsid w:val="1DB9D62C"/>
    <w:rsid w:val="1DC761F0"/>
    <w:rsid w:val="1DE02ACE"/>
    <w:rsid w:val="1DE40866"/>
    <w:rsid w:val="1DED95C6"/>
    <w:rsid w:val="1DEF09BE"/>
    <w:rsid w:val="1E272CC5"/>
    <w:rsid w:val="1E559D88"/>
    <w:rsid w:val="1E5892B4"/>
    <w:rsid w:val="1E73D646"/>
    <w:rsid w:val="1E8DD944"/>
    <w:rsid w:val="1E8FA0BB"/>
    <w:rsid w:val="1EC1046A"/>
    <w:rsid w:val="1ED444DC"/>
    <w:rsid w:val="1EF9B6CD"/>
    <w:rsid w:val="1EFFCDB5"/>
    <w:rsid w:val="1F11B03A"/>
    <w:rsid w:val="1F18F612"/>
    <w:rsid w:val="1F1C5C46"/>
    <w:rsid w:val="1F27A0F0"/>
    <w:rsid w:val="1F28AD6F"/>
    <w:rsid w:val="1F3A9847"/>
    <w:rsid w:val="1F3EADBC"/>
    <w:rsid w:val="1F420B0F"/>
    <w:rsid w:val="1F4701A8"/>
    <w:rsid w:val="1F5ADBCF"/>
    <w:rsid w:val="1F6DBF5C"/>
    <w:rsid w:val="1F90DE7B"/>
    <w:rsid w:val="1FA76843"/>
    <w:rsid w:val="1FBA1423"/>
    <w:rsid w:val="1FBE0F23"/>
    <w:rsid w:val="1FEB4C6F"/>
    <w:rsid w:val="1FEF78FE"/>
    <w:rsid w:val="1FF49CE4"/>
    <w:rsid w:val="1FF61CF1"/>
    <w:rsid w:val="1FFD7DB3"/>
    <w:rsid w:val="2016D9BE"/>
    <w:rsid w:val="2018F3B8"/>
    <w:rsid w:val="2025D63C"/>
    <w:rsid w:val="2029083B"/>
    <w:rsid w:val="204549CA"/>
    <w:rsid w:val="204ACA8D"/>
    <w:rsid w:val="2057EEF0"/>
    <w:rsid w:val="205E3B6A"/>
    <w:rsid w:val="20642605"/>
    <w:rsid w:val="20B6CB1F"/>
    <w:rsid w:val="20B74BFE"/>
    <w:rsid w:val="20C12F08"/>
    <w:rsid w:val="20C1F54B"/>
    <w:rsid w:val="20C40698"/>
    <w:rsid w:val="20D13E9D"/>
    <w:rsid w:val="20F9B5AC"/>
    <w:rsid w:val="20FC42ED"/>
    <w:rsid w:val="2104DD64"/>
    <w:rsid w:val="2109D966"/>
    <w:rsid w:val="2122117D"/>
    <w:rsid w:val="2122E6DF"/>
    <w:rsid w:val="212B5063"/>
    <w:rsid w:val="21563DF1"/>
    <w:rsid w:val="215C0960"/>
    <w:rsid w:val="215E5679"/>
    <w:rsid w:val="217129FC"/>
    <w:rsid w:val="217B58D0"/>
    <w:rsid w:val="219F06D0"/>
    <w:rsid w:val="21B038F5"/>
    <w:rsid w:val="21B1AB63"/>
    <w:rsid w:val="21B62E3D"/>
    <w:rsid w:val="21C49B88"/>
    <w:rsid w:val="21C4CA0E"/>
    <w:rsid w:val="21D934ED"/>
    <w:rsid w:val="21E44144"/>
    <w:rsid w:val="21E9C9FF"/>
    <w:rsid w:val="22027A3F"/>
    <w:rsid w:val="221ABFCA"/>
    <w:rsid w:val="222418C7"/>
    <w:rsid w:val="223E9F0B"/>
    <w:rsid w:val="2241870C"/>
    <w:rsid w:val="22454EFB"/>
    <w:rsid w:val="22634654"/>
    <w:rsid w:val="22748816"/>
    <w:rsid w:val="2287E022"/>
    <w:rsid w:val="229BD051"/>
    <w:rsid w:val="22B3A328"/>
    <w:rsid w:val="22BB22E9"/>
    <w:rsid w:val="22D619D1"/>
    <w:rsid w:val="22D9ADCE"/>
    <w:rsid w:val="22E017AD"/>
    <w:rsid w:val="230E943E"/>
    <w:rsid w:val="232DAE62"/>
    <w:rsid w:val="23363301"/>
    <w:rsid w:val="23422EB1"/>
    <w:rsid w:val="2344610E"/>
    <w:rsid w:val="2360FCCA"/>
    <w:rsid w:val="23667FC3"/>
    <w:rsid w:val="2377F249"/>
    <w:rsid w:val="237DBD96"/>
    <w:rsid w:val="23887F83"/>
    <w:rsid w:val="23899DE0"/>
    <w:rsid w:val="23B8C5EB"/>
    <w:rsid w:val="23C46819"/>
    <w:rsid w:val="23CDBB93"/>
    <w:rsid w:val="23D2F2BC"/>
    <w:rsid w:val="23DC5123"/>
    <w:rsid w:val="23E6D8B8"/>
    <w:rsid w:val="23E9DD4C"/>
    <w:rsid w:val="23EF9470"/>
    <w:rsid w:val="23F9EC58"/>
    <w:rsid w:val="241B52CA"/>
    <w:rsid w:val="24291410"/>
    <w:rsid w:val="244DD4FF"/>
    <w:rsid w:val="245DAD91"/>
    <w:rsid w:val="2461BF82"/>
    <w:rsid w:val="246467B4"/>
    <w:rsid w:val="24A0C2F3"/>
    <w:rsid w:val="24AF95AB"/>
    <w:rsid w:val="24C3A15B"/>
    <w:rsid w:val="24C76CAA"/>
    <w:rsid w:val="24D75FA2"/>
    <w:rsid w:val="24E1A642"/>
    <w:rsid w:val="24E2AFB3"/>
    <w:rsid w:val="24E77272"/>
    <w:rsid w:val="24EF6A4D"/>
    <w:rsid w:val="24F4CC8F"/>
    <w:rsid w:val="24FA2800"/>
    <w:rsid w:val="2521BC6F"/>
    <w:rsid w:val="252A5DB8"/>
    <w:rsid w:val="252C5376"/>
    <w:rsid w:val="252CBD61"/>
    <w:rsid w:val="2546CF56"/>
    <w:rsid w:val="254BBA7F"/>
    <w:rsid w:val="256DF393"/>
    <w:rsid w:val="259030BD"/>
    <w:rsid w:val="25A0A892"/>
    <w:rsid w:val="25CBC299"/>
    <w:rsid w:val="25CBD97A"/>
    <w:rsid w:val="25E06D41"/>
    <w:rsid w:val="25E429AB"/>
    <w:rsid w:val="25EFACE9"/>
    <w:rsid w:val="25F421D4"/>
    <w:rsid w:val="25F529AE"/>
    <w:rsid w:val="26061F1E"/>
    <w:rsid w:val="261D5417"/>
    <w:rsid w:val="261F07B9"/>
    <w:rsid w:val="262AE174"/>
    <w:rsid w:val="2632864F"/>
    <w:rsid w:val="264D04DD"/>
    <w:rsid w:val="266B1C1C"/>
    <w:rsid w:val="2674B498"/>
    <w:rsid w:val="26A5DE86"/>
    <w:rsid w:val="26A8F80B"/>
    <w:rsid w:val="26C612A0"/>
    <w:rsid w:val="26CB965F"/>
    <w:rsid w:val="26E6A909"/>
    <w:rsid w:val="26F4253A"/>
    <w:rsid w:val="27044117"/>
    <w:rsid w:val="270B5BD8"/>
    <w:rsid w:val="270C3D70"/>
    <w:rsid w:val="2719B11F"/>
    <w:rsid w:val="27537C32"/>
    <w:rsid w:val="27BA4CDD"/>
    <w:rsid w:val="27BBA9B3"/>
    <w:rsid w:val="27C46ACD"/>
    <w:rsid w:val="27D01B42"/>
    <w:rsid w:val="27D896AD"/>
    <w:rsid w:val="27E2B970"/>
    <w:rsid w:val="2831F5E2"/>
    <w:rsid w:val="283F3C69"/>
    <w:rsid w:val="2852D12A"/>
    <w:rsid w:val="285D0F03"/>
    <w:rsid w:val="2866B246"/>
    <w:rsid w:val="28730A54"/>
    <w:rsid w:val="2873C74B"/>
    <w:rsid w:val="28744BFB"/>
    <w:rsid w:val="28793ED8"/>
    <w:rsid w:val="287DE9A9"/>
    <w:rsid w:val="287E57FE"/>
    <w:rsid w:val="28932294"/>
    <w:rsid w:val="28948B07"/>
    <w:rsid w:val="28AB1636"/>
    <w:rsid w:val="28CA987C"/>
    <w:rsid w:val="28D6CDF0"/>
    <w:rsid w:val="28EDFA9F"/>
    <w:rsid w:val="28F1A9DB"/>
    <w:rsid w:val="28F901F1"/>
    <w:rsid w:val="29130959"/>
    <w:rsid w:val="2935B26F"/>
    <w:rsid w:val="2969897A"/>
    <w:rsid w:val="297FD7DE"/>
    <w:rsid w:val="29864844"/>
    <w:rsid w:val="2991A56C"/>
    <w:rsid w:val="299B99C0"/>
    <w:rsid w:val="299E41B1"/>
    <w:rsid w:val="29AF665D"/>
    <w:rsid w:val="29BDA8BA"/>
    <w:rsid w:val="29C8C525"/>
    <w:rsid w:val="29E3D571"/>
    <w:rsid w:val="29E97283"/>
    <w:rsid w:val="2A020BA1"/>
    <w:rsid w:val="2A036164"/>
    <w:rsid w:val="2A1261E4"/>
    <w:rsid w:val="2A58BCAC"/>
    <w:rsid w:val="2A68CD0F"/>
    <w:rsid w:val="2A8D7A3C"/>
    <w:rsid w:val="2A90720F"/>
    <w:rsid w:val="2A99BA77"/>
    <w:rsid w:val="2AA59562"/>
    <w:rsid w:val="2AAF282E"/>
    <w:rsid w:val="2AAF728C"/>
    <w:rsid w:val="2ABB2657"/>
    <w:rsid w:val="2AD16BED"/>
    <w:rsid w:val="2AF225E4"/>
    <w:rsid w:val="2B03343E"/>
    <w:rsid w:val="2B1C1A73"/>
    <w:rsid w:val="2B1F9191"/>
    <w:rsid w:val="2B238C41"/>
    <w:rsid w:val="2B3EE2A6"/>
    <w:rsid w:val="2B547DD4"/>
    <w:rsid w:val="2B54DC73"/>
    <w:rsid w:val="2B55DDDC"/>
    <w:rsid w:val="2B6BA239"/>
    <w:rsid w:val="2B80A74C"/>
    <w:rsid w:val="2BA33B9D"/>
    <w:rsid w:val="2BB29248"/>
    <w:rsid w:val="2BB5132E"/>
    <w:rsid w:val="2BC47D20"/>
    <w:rsid w:val="2BCCFF38"/>
    <w:rsid w:val="2BD63161"/>
    <w:rsid w:val="2BE710B0"/>
    <w:rsid w:val="2BEC8561"/>
    <w:rsid w:val="2BEE2ACE"/>
    <w:rsid w:val="2BF44210"/>
    <w:rsid w:val="2BFBF264"/>
    <w:rsid w:val="2C38EF39"/>
    <w:rsid w:val="2C397938"/>
    <w:rsid w:val="2C5CBF33"/>
    <w:rsid w:val="2C72B740"/>
    <w:rsid w:val="2CA2D354"/>
    <w:rsid w:val="2CA9D202"/>
    <w:rsid w:val="2CAD83F2"/>
    <w:rsid w:val="2CBE44C3"/>
    <w:rsid w:val="2CCFB457"/>
    <w:rsid w:val="2CDCB897"/>
    <w:rsid w:val="2D00BEFB"/>
    <w:rsid w:val="2D1960C9"/>
    <w:rsid w:val="2D30750B"/>
    <w:rsid w:val="2D437D75"/>
    <w:rsid w:val="2D4ACF07"/>
    <w:rsid w:val="2D4E02D2"/>
    <w:rsid w:val="2D522202"/>
    <w:rsid w:val="2D534CB8"/>
    <w:rsid w:val="2D543E43"/>
    <w:rsid w:val="2D921912"/>
    <w:rsid w:val="2DB525D9"/>
    <w:rsid w:val="2DDA00C4"/>
    <w:rsid w:val="2DDFC9CD"/>
    <w:rsid w:val="2E0F8862"/>
    <w:rsid w:val="2E16BE7C"/>
    <w:rsid w:val="2E1FCF0D"/>
    <w:rsid w:val="2E2D7639"/>
    <w:rsid w:val="2E2F4725"/>
    <w:rsid w:val="2E773162"/>
    <w:rsid w:val="2E7825EB"/>
    <w:rsid w:val="2E7D68B8"/>
    <w:rsid w:val="2E84FA82"/>
    <w:rsid w:val="2E8674F6"/>
    <w:rsid w:val="2E86833E"/>
    <w:rsid w:val="2E8FD35F"/>
    <w:rsid w:val="2E97D14D"/>
    <w:rsid w:val="2E9E28D4"/>
    <w:rsid w:val="2EA8343E"/>
    <w:rsid w:val="2EC02DAB"/>
    <w:rsid w:val="2ECCF215"/>
    <w:rsid w:val="2EDFAEFC"/>
    <w:rsid w:val="2EF96D7D"/>
    <w:rsid w:val="2F0CFA17"/>
    <w:rsid w:val="2F123DA3"/>
    <w:rsid w:val="2F171644"/>
    <w:rsid w:val="2F2AD44E"/>
    <w:rsid w:val="2F3FA29B"/>
    <w:rsid w:val="2F48053D"/>
    <w:rsid w:val="2F4AD25C"/>
    <w:rsid w:val="2F4DCA29"/>
    <w:rsid w:val="2F4EF3F4"/>
    <w:rsid w:val="2F6317E7"/>
    <w:rsid w:val="2F6ACCE1"/>
    <w:rsid w:val="2F727062"/>
    <w:rsid w:val="2F775D1D"/>
    <w:rsid w:val="2F8F53AB"/>
    <w:rsid w:val="2FB51A8C"/>
    <w:rsid w:val="2FC3223B"/>
    <w:rsid w:val="2FC3FA12"/>
    <w:rsid w:val="2FC79027"/>
    <w:rsid w:val="300C3052"/>
    <w:rsid w:val="30311FDE"/>
    <w:rsid w:val="303BE543"/>
    <w:rsid w:val="3043AD1E"/>
    <w:rsid w:val="305E92F1"/>
    <w:rsid w:val="3070FF56"/>
    <w:rsid w:val="307C8267"/>
    <w:rsid w:val="30A21AA0"/>
    <w:rsid w:val="30B15296"/>
    <w:rsid w:val="30B3277D"/>
    <w:rsid w:val="30C24EBE"/>
    <w:rsid w:val="30D972C3"/>
    <w:rsid w:val="30EF0400"/>
    <w:rsid w:val="30F8A154"/>
    <w:rsid w:val="31140F11"/>
    <w:rsid w:val="314CC553"/>
    <w:rsid w:val="31506B4F"/>
    <w:rsid w:val="31515058"/>
    <w:rsid w:val="3152EF18"/>
    <w:rsid w:val="315B190C"/>
    <w:rsid w:val="31875490"/>
    <w:rsid w:val="3197E607"/>
    <w:rsid w:val="31C0CE14"/>
    <w:rsid w:val="31C3D843"/>
    <w:rsid w:val="31DEA236"/>
    <w:rsid w:val="31DF3D88"/>
    <w:rsid w:val="31E03576"/>
    <w:rsid w:val="31EFE8CD"/>
    <w:rsid w:val="31F54B37"/>
    <w:rsid w:val="31FB7D0D"/>
    <w:rsid w:val="3202B722"/>
    <w:rsid w:val="3210FEA2"/>
    <w:rsid w:val="32243477"/>
    <w:rsid w:val="323E2D0D"/>
    <w:rsid w:val="3267151A"/>
    <w:rsid w:val="326D2CCE"/>
    <w:rsid w:val="32B43555"/>
    <w:rsid w:val="32D59560"/>
    <w:rsid w:val="32D9098B"/>
    <w:rsid w:val="32EDE5F5"/>
    <w:rsid w:val="32F3FC0E"/>
    <w:rsid w:val="3316C5AF"/>
    <w:rsid w:val="332056B2"/>
    <w:rsid w:val="33303C4C"/>
    <w:rsid w:val="3332DCE4"/>
    <w:rsid w:val="3337ECE5"/>
    <w:rsid w:val="33421D30"/>
    <w:rsid w:val="33684977"/>
    <w:rsid w:val="3371EA7A"/>
    <w:rsid w:val="33A03713"/>
    <w:rsid w:val="33ACA411"/>
    <w:rsid w:val="33BD0CB5"/>
    <w:rsid w:val="33C05D34"/>
    <w:rsid w:val="33D1C4AC"/>
    <w:rsid w:val="3404C62B"/>
    <w:rsid w:val="340CB464"/>
    <w:rsid w:val="3413EE7C"/>
    <w:rsid w:val="3415EF0D"/>
    <w:rsid w:val="3425A2BD"/>
    <w:rsid w:val="342C7A02"/>
    <w:rsid w:val="344A703D"/>
    <w:rsid w:val="3458E56B"/>
    <w:rsid w:val="345C7BD8"/>
    <w:rsid w:val="345CFAE0"/>
    <w:rsid w:val="3462BC12"/>
    <w:rsid w:val="346DE980"/>
    <w:rsid w:val="347D514D"/>
    <w:rsid w:val="3482AD26"/>
    <w:rsid w:val="3491F5F2"/>
    <w:rsid w:val="34A172C7"/>
    <w:rsid w:val="34B2E06F"/>
    <w:rsid w:val="34B7E30F"/>
    <w:rsid w:val="34BC7E9F"/>
    <w:rsid w:val="34D0F5C4"/>
    <w:rsid w:val="35069EC5"/>
    <w:rsid w:val="35152689"/>
    <w:rsid w:val="351B6E24"/>
    <w:rsid w:val="351D26F7"/>
    <w:rsid w:val="35324CA7"/>
    <w:rsid w:val="354A64C6"/>
    <w:rsid w:val="3556782B"/>
    <w:rsid w:val="35568F6F"/>
    <w:rsid w:val="355AC1A0"/>
    <w:rsid w:val="35758F1E"/>
    <w:rsid w:val="35867156"/>
    <w:rsid w:val="35894D20"/>
    <w:rsid w:val="35A64953"/>
    <w:rsid w:val="35ABF2E5"/>
    <w:rsid w:val="35BA2C5A"/>
    <w:rsid w:val="35CE1BD6"/>
    <w:rsid w:val="35D4BA16"/>
    <w:rsid w:val="35DF5CCD"/>
    <w:rsid w:val="35EB4F26"/>
    <w:rsid w:val="35F16FE0"/>
    <w:rsid w:val="35FDAF30"/>
    <w:rsid w:val="361012D5"/>
    <w:rsid w:val="3639F569"/>
    <w:rsid w:val="36485559"/>
    <w:rsid w:val="3658D059"/>
    <w:rsid w:val="3677D8BE"/>
    <w:rsid w:val="36961668"/>
    <w:rsid w:val="36A37C56"/>
    <w:rsid w:val="36B1E1C7"/>
    <w:rsid w:val="36E446DA"/>
    <w:rsid w:val="36E4B347"/>
    <w:rsid w:val="36E66A6A"/>
    <w:rsid w:val="3738AAE5"/>
    <w:rsid w:val="373C9C89"/>
    <w:rsid w:val="374CEAB1"/>
    <w:rsid w:val="376FF20C"/>
    <w:rsid w:val="37A2B8EE"/>
    <w:rsid w:val="37AB0178"/>
    <w:rsid w:val="37AE5C11"/>
    <w:rsid w:val="37B1C5A7"/>
    <w:rsid w:val="37B9F6DF"/>
    <w:rsid w:val="37CEA078"/>
    <w:rsid w:val="37D44097"/>
    <w:rsid w:val="380B9992"/>
    <w:rsid w:val="381288FE"/>
    <w:rsid w:val="381B1F4B"/>
    <w:rsid w:val="3820887F"/>
    <w:rsid w:val="382100A9"/>
    <w:rsid w:val="3832D0A7"/>
    <w:rsid w:val="38355346"/>
    <w:rsid w:val="385E7597"/>
    <w:rsid w:val="3882B26A"/>
    <w:rsid w:val="38840D9F"/>
    <w:rsid w:val="3884FDAB"/>
    <w:rsid w:val="38893205"/>
    <w:rsid w:val="38899BFC"/>
    <w:rsid w:val="389AE0CC"/>
    <w:rsid w:val="38B5F376"/>
    <w:rsid w:val="38B89D34"/>
    <w:rsid w:val="38C0EA5E"/>
    <w:rsid w:val="38C82DD9"/>
    <w:rsid w:val="38D129E0"/>
    <w:rsid w:val="38E7EA38"/>
    <w:rsid w:val="38F2BBFB"/>
    <w:rsid w:val="38F376FF"/>
    <w:rsid w:val="38FF0DFD"/>
    <w:rsid w:val="3910C158"/>
    <w:rsid w:val="392B44B1"/>
    <w:rsid w:val="3939D2BF"/>
    <w:rsid w:val="395081A7"/>
    <w:rsid w:val="39669D70"/>
    <w:rsid w:val="397DA23A"/>
    <w:rsid w:val="39848971"/>
    <w:rsid w:val="398A1C92"/>
    <w:rsid w:val="398B91C1"/>
    <w:rsid w:val="398FBCF1"/>
    <w:rsid w:val="39986892"/>
    <w:rsid w:val="39B07B77"/>
    <w:rsid w:val="39B5C1F7"/>
    <w:rsid w:val="39C7AB33"/>
    <w:rsid w:val="39CD3B0A"/>
    <w:rsid w:val="39F4F62F"/>
    <w:rsid w:val="39FDF1FC"/>
    <w:rsid w:val="39FE5498"/>
    <w:rsid w:val="3A08FDE2"/>
    <w:rsid w:val="3A103F70"/>
    <w:rsid w:val="3A1F058C"/>
    <w:rsid w:val="3A21B317"/>
    <w:rsid w:val="3A39A415"/>
    <w:rsid w:val="3A4BB95F"/>
    <w:rsid w:val="3A543999"/>
    <w:rsid w:val="3A8F9761"/>
    <w:rsid w:val="3A926440"/>
    <w:rsid w:val="3AC1E1C3"/>
    <w:rsid w:val="3AC2DFC3"/>
    <w:rsid w:val="3ACED6B5"/>
    <w:rsid w:val="3AD721F4"/>
    <w:rsid w:val="3AE08F00"/>
    <w:rsid w:val="3AFE1703"/>
    <w:rsid w:val="3B09FD42"/>
    <w:rsid w:val="3B287AE7"/>
    <w:rsid w:val="3B3DE713"/>
    <w:rsid w:val="3B4DB319"/>
    <w:rsid w:val="3B52DB61"/>
    <w:rsid w:val="3B55B838"/>
    <w:rsid w:val="3B592560"/>
    <w:rsid w:val="3B6149E8"/>
    <w:rsid w:val="3B7A4581"/>
    <w:rsid w:val="3BA265D3"/>
    <w:rsid w:val="3BAF3333"/>
    <w:rsid w:val="3BAFC760"/>
    <w:rsid w:val="3BC9D678"/>
    <w:rsid w:val="3BD58083"/>
    <w:rsid w:val="3BDED8DC"/>
    <w:rsid w:val="3BE574B5"/>
    <w:rsid w:val="3BF03DF6"/>
    <w:rsid w:val="3BF44410"/>
    <w:rsid w:val="3BFA02B4"/>
    <w:rsid w:val="3BFCB857"/>
    <w:rsid w:val="3BFEE798"/>
    <w:rsid w:val="3C1B35D8"/>
    <w:rsid w:val="3C23533F"/>
    <w:rsid w:val="3C23DBE9"/>
    <w:rsid w:val="3C2BE51A"/>
    <w:rsid w:val="3C35834A"/>
    <w:rsid w:val="3C36B022"/>
    <w:rsid w:val="3C374AF5"/>
    <w:rsid w:val="3C3CC90A"/>
    <w:rsid w:val="3C581243"/>
    <w:rsid w:val="3C5BB05D"/>
    <w:rsid w:val="3C69D12A"/>
    <w:rsid w:val="3C7E7282"/>
    <w:rsid w:val="3CAF187F"/>
    <w:rsid w:val="3CBDB2FB"/>
    <w:rsid w:val="3CCF29FA"/>
    <w:rsid w:val="3CF0D165"/>
    <w:rsid w:val="3D0251CB"/>
    <w:rsid w:val="3D04B7BB"/>
    <w:rsid w:val="3D18A67D"/>
    <w:rsid w:val="3D57A1BA"/>
    <w:rsid w:val="3D74463C"/>
    <w:rsid w:val="3D7806A3"/>
    <w:rsid w:val="3D9189D7"/>
    <w:rsid w:val="3D95F646"/>
    <w:rsid w:val="3D97281E"/>
    <w:rsid w:val="3DB83334"/>
    <w:rsid w:val="3DCFD188"/>
    <w:rsid w:val="3DE45CDB"/>
    <w:rsid w:val="3DF21112"/>
    <w:rsid w:val="3DFB5D57"/>
    <w:rsid w:val="3E0F8F18"/>
    <w:rsid w:val="3E1E93A1"/>
    <w:rsid w:val="3E213E86"/>
    <w:rsid w:val="3E222060"/>
    <w:rsid w:val="3E359C2E"/>
    <w:rsid w:val="3E389E63"/>
    <w:rsid w:val="3E3A0E93"/>
    <w:rsid w:val="3E630763"/>
    <w:rsid w:val="3E7F0582"/>
    <w:rsid w:val="3EAC0304"/>
    <w:rsid w:val="3EB42A47"/>
    <w:rsid w:val="3EC6BDD0"/>
    <w:rsid w:val="3ED06EAB"/>
    <w:rsid w:val="3ED72BDC"/>
    <w:rsid w:val="3EEA7BDB"/>
    <w:rsid w:val="3F0910F5"/>
    <w:rsid w:val="3F18FCA1"/>
    <w:rsid w:val="3F240623"/>
    <w:rsid w:val="3F32D3DF"/>
    <w:rsid w:val="3F42CD57"/>
    <w:rsid w:val="3F48D413"/>
    <w:rsid w:val="3F4CBECF"/>
    <w:rsid w:val="3F511DEC"/>
    <w:rsid w:val="3F527084"/>
    <w:rsid w:val="3F6BF51C"/>
    <w:rsid w:val="3F88BE6F"/>
    <w:rsid w:val="3F95CF80"/>
    <w:rsid w:val="3FB41C54"/>
    <w:rsid w:val="3FB6AAD5"/>
    <w:rsid w:val="3FBD0EE7"/>
    <w:rsid w:val="3FC22007"/>
    <w:rsid w:val="3FCDA80A"/>
    <w:rsid w:val="3FE925D0"/>
    <w:rsid w:val="40129243"/>
    <w:rsid w:val="4013D590"/>
    <w:rsid w:val="402084CD"/>
    <w:rsid w:val="40277056"/>
    <w:rsid w:val="402F6475"/>
    <w:rsid w:val="40363E12"/>
    <w:rsid w:val="404E2FC9"/>
    <w:rsid w:val="4058DC66"/>
    <w:rsid w:val="405F1DCC"/>
    <w:rsid w:val="406C6745"/>
    <w:rsid w:val="407B5CAC"/>
    <w:rsid w:val="4097EB1F"/>
    <w:rsid w:val="40B5B220"/>
    <w:rsid w:val="40B6ECDF"/>
    <w:rsid w:val="40C23E72"/>
    <w:rsid w:val="40CAD0D7"/>
    <w:rsid w:val="40D7BE42"/>
    <w:rsid w:val="40D7DF32"/>
    <w:rsid w:val="40D94E22"/>
    <w:rsid w:val="40DB29D7"/>
    <w:rsid w:val="40DC8518"/>
    <w:rsid w:val="40E7128A"/>
    <w:rsid w:val="40E7E673"/>
    <w:rsid w:val="4107A816"/>
    <w:rsid w:val="41121C85"/>
    <w:rsid w:val="411537E5"/>
    <w:rsid w:val="411CB34E"/>
    <w:rsid w:val="41354316"/>
    <w:rsid w:val="4142B0CC"/>
    <w:rsid w:val="414C26F9"/>
    <w:rsid w:val="4164A42F"/>
    <w:rsid w:val="41653AD6"/>
    <w:rsid w:val="4169DD12"/>
    <w:rsid w:val="416DFADA"/>
    <w:rsid w:val="4174F0CB"/>
    <w:rsid w:val="4181D67F"/>
    <w:rsid w:val="418FBD8E"/>
    <w:rsid w:val="4196D6D1"/>
    <w:rsid w:val="41A84D95"/>
    <w:rsid w:val="41A900D4"/>
    <w:rsid w:val="41B32DE8"/>
    <w:rsid w:val="41B38F60"/>
    <w:rsid w:val="41B5F72A"/>
    <w:rsid w:val="41CC357A"/>
    <w:rsid w:val="41DFEF4B"/>
    <w:rsid w:val="41E9BA67"/>
    <w:rsid w:val="42059546"/>
    <w:rsid w:val="4251E3BC"/>
    <w:rsid w:val="42571EF1"/>
    <w:rsid w:val="425A420A"/>
    <w:rsid w:val="4263C641"/>
    <w:rsid w:val="426AE412"/>
    <w:rsid w:val="426B0C19"/>
    <w:rsid w:val="42816149"/>
    <w:rsid w:val="4297B856"/>
    <w:rsid w:val="42A56597"/>
    <w:rsid w:val="42A7CB15"/>
    <w:rsid w:val="42D094A8"/>
    <w:rsid w:val="42DF08E5"/>
    <w:rsid w:val="42F8ABE1"/>
    <w:rsid w:val="430F9602"/>
    <w:rsid w:val="4328506D"/>
    <w:rsid w:val="4330A307"/>
    <w:rsid w:val="4330A781"/>
    <w:rsid w:val="4338FC56"/>
    <w:rsid w:val="435E79A0"/>
    <w:rsid w:val="436805DB"/>
    <w:rsid w:val="4374C156"/>
    <w:rsid w:val="43789EB6"/>
    <w:rsid w:val="439E38D1"/>
    <w:rsid w:val="43A3708F"/>
    <w:rsid w:val="43A4E9C5"/>
    <w:rsid w:val="43B211B2"/>
    <w:rsid w:val="43BD4829"/>
    <w:rsid w:val="43CBEEE9"/>
    <w:rsid w:val="44060520"/>
    <w:rsid w:val="4443DBB8"/>
    <w:rsid w:val="4455265D"/>
    <w:rsid w:val="445A7C16"/>
    <w:rsid w:val="445BEF6D"/>
    <w:rsid w:val="4462B848"/>
    <w:rsid w:val="448B60F5"/>
    <w:rsid w:val="44A1FF21"/>
    <w:rsid w:val="44B13686"/>
    <w:rsid w:val="44C90DF5"/>
    <w:rsid w:val="44D72B1C"/>
    <w:rsid w:val="44FEA373"/>
    <w:rsid w:val="451D776F"/>
    <w:rsid w:val="451FBFC6"/>
    <w:rsid w:val="45227828"/>
    <w:rsid w:val="454EEFFA"/>
    <w:rsid w:val="45612AB9"/>
    <w:rsid w:val="459D301D"/>
    <w:rsid w:val="459E5543"/>
    <w:rsid w:val="459F520B"/>
    <w:rsid w:val="45CD301C"/>
    <w:rsid w:val="45EE5BAF"/>
    <w:rsid w:val="45FF8062"/>
    <w:rsid w:val="461A0E51"/>
    <w:rsid w:val="4629B92B"/>
    <w:rsid w:val="46481752"/>
    <w:rsid w:val="464D611F"/>
    <w:rsid w:val="465942CF"/>
    <w:rsid w:val="4670BD34"/>
    <w:rsid w:val="4676FAC5"/>
    <w:rsid w:val="4687BCF7"/>
    <w:rsid w:val="468D9D4E"/>
    <w:rsid w:val="46A607A6"/>
    <w:rsid w:val="46AA7D49"/>
    <w:rsid w:val="46BBD4C6"/>
    <w:rsid w:val="46D119DE"/>
    <w:rsid w:val="46EA6C5A"/>
    <w:rsid w:val="46EF4CC7"/>
    <w:rsid w:val="474555A5"/>
    <w:rsid w:val="4759CD1D"/>
    <w:rsid w:val="4778049F"/>
    <w:rsid w:val="4782E4E5"/>
    <w:rsid w:val="47866345"/>
    <w:rsid w:val="47894EE3"/>
    <w:rsid w:val="479A6653"/>
    <w:rsid w:val="479BE744"/>
    <w:rsid w:val="47B52F34"/>
    <w:rsid w:val="47BA5F95"/>
    <w:rsid w:val="47BFD192"/>
    <w:rsid w:val="47F6E529"/>
    <w:rsid w:val="480EEC32"/>
    <w:rsid w:val="48145902"/>
    <w:rsid w:val="4829DFA4"/>
    <w:rsid w:val="482DF0FC"/>
    <w:rsid w:val="4831EAAA"/>
    <w:rsid w:val="48369D4A"/>
    <w:rsid w:val="483D0CBF"/>
    <w:rsid w:val="4849717C"/>
    <w:rsid w:val="487326DC"/>
    <w:rsid w:val="48843CDB"/>
    <w:rsid w:val="48B5C9F3"/>
    <w:rsid w:val="48D800EC"/>
    <w:rsid w:val="48DC9E98"/>
    <w:rsid w:val="48DE0CE2"/>
    <w:rsid w:val="48E63F29"/>
    <w:rsid w:val="48EC65A5"/>
    <w:rsid w:val="48FAE5DE"/>
    <w:rsid w:val="4912F799"/>
    <w:rsid w:val="4919DAD2"/>
    <w:rsid w:val="4932F04D"/>
    <w:rsid w:val="493CC279"/>
    <w:rsid w:val="494CE687"/>
    <w:rsid w:val="49539830"/>
    <w:rsid w:val="49670E36"/>
    <w:rsid w:val="496F4B9D"/>
    <w:rsid w:val="4970AB6B"/>
    <w:rsid w:val="4977143E"/>
    <w:rsid w:val="4986BE60"/>
    <w:rsid w:val="49E389E2"/>
    <w:rsid w:val="49EE62F0"/>
    <w:rsid w:val="49FB0E12"/>
    <w:rsid w:val="49FCA2B8"/>
    <w:rsid w:val="49FEDF47"/>
    <w:rsid w:val="4A251F2E"/>
    <w:rsid w:val="4A40924E"/>
    <w:rsid w:val="4A486681"/>
    <w:rsid w:val="4A7DE8D0"/>
    <w:rsid w:val="4A9616DE"/>
    <w:rsid w:val="4A9E009E"/>
    <w:rsid w:val="4AA15518"/>
    <w:rsid w:val="4ADFAB82"/>
    <w:rsid w:val="4AF73CCB"/>
    <w:rsid w:val="4B1680D4"/>
    <w:rsid w:val="4B1EF123"/>
    <w:rsid w:val="4B285488"/>
    <w:rsid w:val="4B3F860D"/>
    <w:rsid w:val="4B421A50"/>
    <w:rsid w:val="4B4C465C"/>
    <w:rsid w:val="4B69A3F5"/>
    <w:rsid w:val="4B7660C0"/>
    <w:rsid w:val="4B93A40B"/>
    <w:rsid w:val="4BA9E265"/>
    <w:rsid w:val="4BAEB678"/>
    <w:rsid w:val="4BF1810C"/>
    <w:rsid w:val="4BFDF951"/>
    <w:rsid w:val="4BFEEBA7"/>
    <w:rsid w:val="4C0F470A"/>
    <w:rsid w:val="4C106A03"/>
    <w:rsid w:val="4C216F81"/>
    <w:rsid w:val="4C25A295"/>
    <w:rsid w:val="4C29568C"/>
    <w:rsid w:val="4C63D55D"/>
    <w:rsid w:val="4C75266D"/>
    <w:rsid w:val="4C792ACF"/>
    <w:rsid w:val="4C7C5AA9"/>
    <w:rsid w:val="4C9BB9D5"/>
    <w:rsid w:val="4CBAC184"/>
    <w:rsid w:val="4CBB39E8"/>
    <w:rsid w:val="4CBB9F81"/>
    <w:rsid w:val="4CBCD676"/>
    <w:rsid w:val="4CC59BD5"/>
    <w:rsid w:val="4CCAC7D2"/>
    <w:rsid w:val="4CCEDD47"/>
    <w:rsid w:val="4CD106C3"/>
    <w:rsid w:val="4CD85E4B"/>
    <w:rsid w:val="4CDA6E9A"/>
    <w:rsid w:val="4CF4B678"/>
    <w:rsid w:val="4CF5A31B"/>
    <w:rsid w:val="4D147572"/>
    <w:rsid w:val="4D4E3781"/>
    <w:rsid w:val="4D505C89"/>
    <w:rsid w:val="4D683691"/>
    <w:rsid w:val="4D6D4C8A"/>
    <w:rsid w:val="4D9036BC"/>
    <w:rsid w:val="4D959323"/>
    <w:rsid w:val="4D9D18ED"/>
    <w:rsid w:val="4DC6AA21"/>
    <w:rsid w:val="4DCB9B38"/>
    <w:rsid w:val="4DD1FB43"/>
    <w:rsid w:val="4DE40949"/>
    <w:rsid w:val="4E00E07B"/>
    <w:rsid w:val="4E03A182"/>
    <w:rsid w:val="4E1DDCB7"/>
    <w:rsid w:val="4E2381F4"/>
    <w:rsid w:val="4E24DD35"/>
    <w:rsid w:val="4E2B163D"/>
    <w:rsid w:val="4E2DEFB5"/>
    <w:rsid w:val="4E4BD22D"/>
    <w:rsid w:val="4E52ADF2"/>
    <w:rsid w:val="4E5502E0"/>
    <w:rsid w:val="4E5D7CB8"/>
    <w:rsid w:val="4E60546F"/>
    <w:rsid w:val="4E72D89E"/>
    <w:rsid w:val="4E77A12C"/>
    <w:rsid w:val="4E81744E"/>
    <w:rsid w:val="4E8EBABC"/>
    <w:rsid w:val="4EAA63A2"/>
    <w:rsid w:val="4EBDB840"/>
    <w:rsid w:val="4EC2701B"/>
    <w:rsid w:val="4EE02EEC"/>
    <w:rsid w:val="4EEC7C70"/>
    <w:rsid w:val="4F169327"/>
    <w:rsid w:val="4F171084"/>
    <w:rsid w:val="4F204A1E"/>
    <w:rsid w:val="4F284768"/>
    <w:rsid w:val="4F2CB7D1"/>
    <w:rsid w:val="4F36EA8D"/>
    <w:rsid w:val="4F3787DF"/>
    <w:rsid w:val="4F3B49B6"/>
    <w:rsid w:val="4F6B9C91"/>
    <w:rsid w:val="4F6FDE68"/>
    <w:rsid w:val="4F896711"/>
    <w:rsid w:val="4FA1F209"/>
    <w:rsid w:val="4FD91BE0"/>
    <w:rsid w:val="4FDB1500"/>
    <w:rsid w:val="4FEB9915"/>
    <w:rsid w:val="5013ED05"/>
    <w:rsid w:val="5014F878"/>
    <w:rsid w:val="50225289"/>
    <w:rsid w:val="5028AD5E"/>
    <w:rsid w:val="502ECE9E"/>
    <w:rsid w:val="5047AD4F"/>
    <w:rsid w:val="5048A6CF"/>
    <w:rsid w:val="505B1EBF"/>
    <w:rsid w:val="50656A50"/>
    <w:rsid w:val="50781DC1"/>
    <w:rsid w:val="5091F930"/>
    <w:rsid w:val="50AACF59"/>
    <w:rsid w:val="50B11C0F"/>
    <w:rsid w:val="50C04460"/>
    <w:rsid w:val="50CBE764"/>
    <w:rsid w:val="50CC0F1E"/>
    <w:rsid w:val="50CFABF2"/>
    <w:rsid w:val="50DE02B9"/>
    <w:rsid w:val="50E1F4DD"/>
    <w:rsid w:val="51053B4F"/>
    <w:rsid w:val="511E02FA"/>
    <w:rsid w:val="5126704A"/>
    <w:rsid w:val="513BD701"/>
    <w:rsid w:val="51509455"/>
    <w:rsid w:val="5168D483"/>
    <w:rsid w:val="517351BF"/>
    <w:rsid w:val="51774ABB"/>
    <w:rsid w:val="517862CD"/>
    <w:rsid w:val="517D4246"/>
    <w:rsid w:val="51A825FC"/>
    <w:rsid w:val="51AA3BF0"/>
    <w:rsid w:val="51ADDC8B"/>
    <w:rsid w:val="51B03356"/>
    <w:rsid w:val="51B86759"/>
    <w:rsid w:val="51B95B95"/>
    <w:rsid w:val="51BBBF4E"/>
    <w:rsid w:val="51C6B0F6"/>
    <w:rsid w:val="51D88AFD"/>
    <w:rsid w:val="51E1E966"/>
    <w:rsid w:val="51E8FA12"/>
    <w:rsid w:val="52109F38"/>
    <w:rsid w:val="52189C78"/>
    <w:rsid w:val="5218FE82"/>
    <w:rsid w:val="521FDFE0"/>
    <w:rsid w:val="522D1129"/>
    <w:rsid w:val="525971E6"/>
    <w:rsid w:val="5267DF7F"/>
    <w:rsid w:val="5288306C"/>
    <w:rsid w:val="52938589"/>
    <w:rsid w:val="529764D9"/>
    <w:rsid w:val="529A1B44"/>
    <w:rsid w:val="529C1BD5"/>
    <w:rsid w:val="52A3B974"/>
    <w:rsid w:val="52C718C6"/>
    <w:rsid w:val="52E4F44B"/>
    <w:rsid w:val="5307D04C"/>
    <w:rsid w:val="530EF63A"/>
    <w:rsid w:val="5315ADE5"/>
    <w:rsid w:val="5319735D"/>
    <w:rsid w:val="5348E8C7"/>
    <w:rsid w:val="534F9299"/>
    <w:rsid w:val="535EE3DA"/>
    <w:rsid w:val="53615FA4"/>
    <w:rsid w:val="5362BAE5"/>
    <w:rsid w:val="5393083B"/>
    <w:rsid w:val="53AE7A39"/>
    <w:rsid w:val="53C2AFBB"/>
    <w:rsid w:val="541D23CB"/>
    <w:rsid w:val="543009FA"/>
    <w:rsid w:val="5436095A"/>
    <w:rsid w:val="5443CC7D"/>
    <w:rsid w:val="544D8139"/>
    <w:rsid w:val="54662518"/>
    <w:rsid w:val="5476BF47"/>
    <w:rsid w:val="54AD2F13"/>
    <w:rsid w:val="54C1AD46"/>
    <w:rsid w:val="54E9FC0E"/>
    <w:rsid w:val="54FE2DD8"/>
    <w:rsid w:val="55208B9F"/>
    <w:rsid w:val="554F4B80"/>
    <w:rsid w:val="555DE1CD"/>
    <w:rsid w:val="55704D9E"/>
    <w:rsid w:val="5575F2FD"/>
    <w:rsid w:val="55765BB4"/>
    <w:rsid w:val="55A2E535"/>
    <w:rsid w:val="55AA6872"/>
    <w:rsid w:val="55D40BFE"/>
    <w:rsid w:val="55D765F4"/>
    <w:rsid w:val="5611987C"/>
    <w:rsid w:val="56163978"/>
    <w:rsid w:val="562BA0C0"/>
    <w:rsid w:val="56312E40"/>
    <w:rsid w:val="564318FF"/>
    <w:rsid w:val="5654E8BB"/>
    <w:rsid w:val="5659FAFD"/>
    <w:rsid w:val="5668DBB6"/>
    <w:rsid w:val="567397C0"/>
    <w:rsid w:val="567DACFA"/>
    <w:rsid w:val="5684F2EB"/>
    <w:rsid w:val="56851A96"/>
    <w:rsid w:val="56884B8E"/>
    <w:rsid w:val="5693AD47"/>
    <w:rsid w:val="56993602"/>
    <w:rsid w:val="56B993A5"/>
    <w:rsid w:val="56D5FDCC"/>
    <w:rsid w:val="570F22BC"/>
    <w:rsid w:val="5745466A"/>
    <w:rsid w:val="5746255F"/>
    <w:rsid w:val="5746A332"/>
    <w:rsid w:val="5758371B"/>
    <w:rsid w:val="5764ACFA"/>
    <w:rsid w:val="5777B8C4"/>
    <w:rsid w:val="5791B8C6"/>
    <w:rsid w:val="57B656BF"/>
    <w:rsid w:val="57BBACA6"/>
    <w:rsid w:val="57D061A6"/>
    <w:rsid w:val="57D0F2CA"/>
    <w:rsid w:val="57D76D74"/>
    <w:rsid w:val="57F9A971"/>
    <w:rsid w:val="57FB71E7"/>
    <w:rsid w:val="5816B84A"/>
    <w:rsid w:val="581967A2"/>
    <w:rsid w:val="58404D8A"/>
    <w:rsid w:val="586A27F5"/>
    <w:rsid w:val="587CBFF0"/>
    <w:rsid w:val="587E0764"/>
    <w:rsid w:val="5889A0DB"/>
    <w:rsid w:val="589C7ACD"/>
    <w:rsid w:val="58A3E869"/>
    <w:rsid w:val="58A5771B"/>
    <w:rsid w:val="58AD9C48"/>
    <w:rsid w:val="58B3C27A"/>
    <w:rsid w:val="58C019E6"/>
    <w:rsid w:val="58DB6327"/>
    <w:rsid w:val="591B7C94"/>
    <w:rsid w:val="59512C10"/>
    <w:rsid w:val="596464D5"/>
    <w:rsid w:val="596F4660"/>
    <w:rsid w:val="59733C7E"/>
    <w:rsid w:val="597ABD31"/>
    <w:rsid w:val="59829A99"/>
    <w:rsid w:val="59DECED9"/>
    <w:rsid w:val="59E7716D"/>
    <w:rsid w:val="59F13467"/>
    <w:rsid w:val="59F39E9E"/>
    <w:rsid w:val="59FCDF15"/>
    <w:rsid w:val="5A0F4192"/>
    <w:rsid w:val="5A2F0601"/>
    <w:rsid w:val="5A4F62D4"/>
    <w:rsid w:val="5A595022"/>
    <w:rsid w:val="5A602CE4"/>
    <w:rsid w:val="5AA0A43A"/>
    <w:rsid w:val="5AA6285D"/>
    <w:rsid w:val="5ABFD194"/>
    <w:rsid w:val="5AC0CFE7"/>
    <w:rsid w:val="5AC1691F"/>
    <w:rsid w:val="5ACE20C4"/>
    <w:rsid w:val="5AD035B4"/>
    <w:rsid w:val="5AD92501"/>
    <w:rsid w:val="5AE1FAAD"/>
    <w:rsid w:val="5AF2D7DB"/>
    <w:rsid w:val="5AF708D1"/>
    <w:rsid w:val="5AFD177F"/>
    <w:rsid w:val="5B168A22"/>
    <w:rsid w:val="5B2EF186"/>
    <w:rsid w:val="5B308845"/>
    <w:rsid w:val="5B3801F2"/>
    <w:rsid w:val="5B4085C7"/>
    <w:rsid w:val="5B479D19"/>
    <w:rsid w:val="5B51459A"/>
    <w:rsid w:val="5B6D3552"/>
    <w:rsid w:val="5B7693BB"/>
    <w:rsid w:val="5B887E93"/>
    <w:rsid w:val="5B9D5AFD"/>
    <w:rsid w:val="5BC3287C"/>
    <w:rsid w:val="5BCDE411"/>
    <w:rsid w:val="5BDC57B1"/>
    <w:rsid w:val="5C4315DB"/>
    <w:rsid w:val="5C679F5E"/>
    <w:rsid w:val="5C6A19F8"/>
    <w:rsid w:val="5C6E440F"/>
    <w:rsid w:val="5C709F85"/>
    <w:rsid w:val="5C7A7B1E"/>
    <w:rsid w:val="5C8D21C6"/>
    <w:rsid w:val="5C97F254"/>
    <w:rsid w:val="5CB4FD81"/>
    <w:rsid w:val="5CBE0A8B"/>
    <w:rsid w:val="5D18EFE1"/>
    <w:rsid w:val="5D396D6A"/>
    <w:rsid w:val="5D470C36"/>
    <w:rsid w:val="5D66593D"/>
    <w:rsid w:val="5D67501A"/>
    <w:rsid w:val="5D681B3F"/>
    <w:rsid w:val="5D69053D"/>
    <w:rsid w:val="5D813146"/>
    <w:rsid w:val="5D8506B2"/>
    <w:rsid w:val="5D8E7B1F"/>
    <w:rsid w:val="5DADC26D"/>
    <w:rsid w:val="5DD834F6"/>
    <w:rsid w:val="5DE53D2B"/>
    <w:rsid w:val="5DE7774E"/>
    <w:rsid w:val="5E06712E"/>
    <w:rsid w:val="5E13F7CA"/>
    <w:rsid w:val="5E26D750"/>
    <w:rsid w:val="5E301695"/>
    <w:rsid w:val="5E50608B"/>
    <w:rsid w:val="5E5C745B"/>
    <w:rsid w:val="5E5DEC6C"/>
    <w:rsid w:val="5E6F3C5B"/>
    <w:rsid w:val="5E7BB2FF"/>
    <w:rsid w:val="5E842F1E"/>
    <w:rsid w:val="5E88C4AA"/>
    <w:rsid w:val="5EA9835D"/>
    <w:rsid w:val="5EBDED72"/>
    <w:rsid w:val="5EC174F6"/>
    <w:rsid w:val="5EF63520"/>
    <w:rsid w:val="5F319696"/>
    <w:rsid w:val="5F3B97BF"/>
    <w:rsid w:val="5F4658B8"/>
    <w:rsid w:val="5F50FD9F"/>
    <w:rsid w:val="5F57BC35"/>
    <w:rsid w:val="5F6E5B5A"/>
    <w:rsid w:val="5F7C0558"/>
    <w:rsid w:val="5F7DFB21"/>
    <w:rsid w:val="5F941290"/>
    <w:rsid w:val="5F9C44EB"/>
    <w:rsid w:val="5FCB975C"/>
    <w:rsid w:val="5FFA67FC"/>
    <w:rsid w:val="601841FF"/>
    <w:rsid w:val="603E2738"/>
    <w:rsid w:val="6065584A"/>
    <w:rsid w:val="607B79BC"/>
    <w:rsid w:val="6088A5E4"/>
    <w:rsid w:val="608B3401"/>
    <w:rsid w:val="608C723C"/>
    <w:rsid w:val="60A9B7C1"/>
    <w:rsid w:val="60B1AEE4"/>
    <w:rsid w:val="60C51678"/>
    <w:rsid w:val="60CF5837"/>
    <w:rsid w:val="60DAE81A"/>
    <w:rsid w:val="60EE178D"/>
    <w:rsid w:val="60FAAED8"/>
    <w:rsid w:val="61016D6E"/>
    <w:rsid w:val="6101B6EB"/>
    <w:rsid w:val="61044D08"/>
    <w:rsid w:val="6116F08B"/>
    <w:rsid w:val="611B4A56"/>
    <w:rsid w:val="61569A6A"/>
    <w:rsid w:val="615ACDEE"/>
    <w:rsid w:val="615CE037"/>
    <w:rsid w:val="6166EBB5"/>
    <w:rsid w:val="6183A4B4"/>
    <w:rsid w:val="618855BC"/>
    <w:rsid w:val="618DF63C"/>
    <w:rsid w:val="619CA0BB"/>
    <w:rsid w:val="61D11B89"/>
    <w:rsid w:val="61D79135"/>
    <w:rsid w:val="61DA349A"/>
    <w:rsid w:val="61E8417B"/>
    <w:rsid w:val="6220EF89"/>
    <w:rsid w:val="622284B2"/>
    <w:rsid w:val="6228027C"/>
    <w:rsid w:val="622CE38F"/>
    <w:rsid w:val="62378A11"/>
    <w:rsid w:val="625CADB7"/>
    <w:rsid w:val="6279ABAC"/>
    <w:rsid w:val="629AA8E1"/>
    <w:rsid w:val="62A1D418"/>
    <w:rsid w:val="62B6EFCC"/>
    <w:rsid w:val="62D2D8BF"/>
    <w:rsid w:val="62DECE68"/>
    <w:rsid w:val="62E44658"/>
    <w:rsid w:val="62E69949"/>
    <w:rsid w:val="62F2A47E"/>
    <w:rsid w:val="631D9220"/>
    <w:rsid w:val="631FBE11"/>
    <w:rsid w:val="63348F55"/>
    <w:rsid w:val="6335BE5E"/>
    <w:rsid w:val="6336C53F"/>
    <w:rsid w:val="6338CAF5"/>
    <w:rsid w:val="634CF334"/>
    <w:rsid w:val="635C269B"/>
    <w:rsid w:val="6364B500"/>
    <w:rsid w:val="637865D0"/>
    <w:rsid w:val="637EB8A9"/>
    <w:rsid w:val="63801CBD"/>
    <w:rsid w:val="63885419"/>
    <w:rsid w:val="6399FEFB"/>
    <w:rsid w:val="63B030EC"/>
    <w:rsid w:val="63B202EC"/>
    <w:rsid w:val="63B3A7D2"/>
    <w:rsid w:val="63B8968F"/>
    <w:rsid w:val="63B936F7"/>
    <w:rsid w:val="63CB01C6"/>
    <w:rsid w:val="63D7EFEF"/>
    <w:rsid w:val="63F4FD67"/>
    <w:rsid w:val="6406EC43"/>
    <w:rsid w:val="640AFC06"/>
    <w:rsid w:val="641D829C"/>
    <w:rsid w:val="6420FC53"/>
    <w:rsid w:val="6422518E"/>
    <w:rsid w:val="6425C2EE"/>
    <w:rsid w:val="642D3FDE"/>
    <w:rsid w:val="642E9B1F"/>
    <w:rsid w:val="64649D17"/>
    <w:rsid w:val="646BB0D0"/>
    <w:rsid w:val="6488644D"/>
    <w:rsid w:val="6499B695"/>
    <w:rsid w:val="649FCE92"/>
    <w:rsid w:val="64A3C348"/>
    <w:rsid w:val="64AE5CA0"/>
    <w:rsid w:val="64D3EC86"/>
    <w:rsid w:val="64D65227"/>
    <w:rsid w:val="64DC06CA"/>
    <w:rsid w:val="64F02592"/>
    <w:rsid w:val="64F46E40"/>
    <w:rsid w:val="650DA6A4"/>
    <w:rsid w:val="651EE2F9"/>
    <w:rsid w:val="65246686"/>
    <w:rsid w:val="65320552"/>
    <w:rsid w:val="6537725D"/>
    <w:rsid w:val="653BE0EB"/>
    <w:rsid w:val="655044ED"/>
    <w:rsid w:val="65654800"/>
    <w:rsid w:val="6571E4CC"/>
    <w:rsid w:val="657D424C"/>
    <w:rsid w:val="659D83C3"/>
    <w:rsid w:val="659DE2DB"/>
    <w:rsid w:val="65A2C95A"/>
    <w:rsid w:val="65B2F8CC"/>
    <w:rsid w:val="65B3409F"/>
    <w:rsid w:val="65D76220"/>
    <w:rsid w:val="65E4D2EA"/>
    <w:rsid w:val="65EC27FD"/>
    <w:rsid w:val="65EDF1D2"/>
    <w:rsid w:val="65F218E4"/>
    <w:rsid w:val="65F3116B"/>
    <w:rsid w:val="66166F2A"/>
    <w:rsid w:val="664D68F2"/>
    <w:rsid w:val="664DBDB1"/>
    <w:rsid w:val="665F4B77"/>
    <w:rsid w:val="666A6FC8"/>
    <w:rsid w:val="666B98B8"/>
    <w:rsid w:val="667648AC"/>
    <w:rsid w:val="667A6674"/>
    <w:rsid w:val="66992224"/>
    <w:rsid w:val="66A42984"/>
    <w:rsid w:val="66C7CF4A"/>
    <w:rsid w:val="66D0C0E0"/>
    <w:rsid w:val="66D3A07A"/>
    <w:rsid w:val="66D94553"/>
    <w:rsid w:val="66EABEB1"/>
    <w:rsid w:val="66F58E6D"/>
    <w:rsid w:val="66FDBE62"/>
    <w:rsid w:val="67009DFC"/>
    <w:rsid w:val="6703E015"/>
    <w:rsid w:val="670BDC36"/>
    <w:rsid w:val="670D536D"/>
    <w:rsid w:val="6714E283"/>
    <w:rsid w:val="671F4C04"/>
    <w:rsid w:val="67202DF6"/>
    <w:rsid w:val="6735D4B5"/>
    <w:rsid w:val="673BF6BB"/>
    <w:rsid w:val="67498D34"/>
    <w:rsid w:val="6754B3D1"/>
    <w:rsid w:val="675B780C"/>
    <w:rsid w:val="677915B8"/>
    <w:rsid w:val="67AE0574"/>
    <w:rsid w:val="67BB81A5"/>
    <w:rsid w:val="67BCCB93"/>
    <w:rsid w:val="67C0D7C8"/>
    <w:rsid w:val="67C7BFFA"/>
    <w:rsid w:val="67D89380"/>
    <w:rsid w:val="67D8DA4A"/>
    <w:rsid w:val="67DC81DC"/>
    <w:rsid w:val="67E32D89"/>
    <w:rsid w:val="67E8FC57"/>
    <w:rsid w:val="67F502F9"/>
    <w:rsid w:val="6815AFF7"/>
    <w:rsid w:val="68187201"/>
    <w:rsid w:val="6822BC6C"/>
    <w:rsid w:val="6825856E"/>
    <w:rsid w:val="6841152C"/>
    <w:rsid w:val="6841C04D"/>
    <w:rsid w:val="6848FF1E"/>
    <w:rsid w:val="684CA5B5"/>
    <w:rsid w:val="6885740F"/>
    <w:rsid w:val="688A8F5E"/>
    <w:rsid w:val="6891EE56"/>
    <w:rsid w:val="68A3D92E"/>
    <w:rsid w:val="68BEEBD8"/>
    <w:rsid w:val="68DA6193"/>
    <w:rsid w:val="68E048D2"/>
    <w:rsid w:val="68EDB075"/>
    <w:rsid w:val="68F8D5E5"/>
    <w:rsid w:val="6903AEA0"/>
    <w:rsid w:val="690E1E9E"/>
    <w:rsid w:val="690FFA77"/>
    <w:rsid w:val="6918B424"/>
    <w:rsid w:val="691F6BCF"/>
    <w:rsid w:val="692C7F3A"/>
    <w:rsid w:val="6942B446"/>
    <w:rsid w:val="6944C6B9"/>
    <w:rsid w:val="6953BE64"/>
    <w:rsid w:val="696F378F"/>
    <w:rsid w:val="698A9FD2"/>
    <w:rsid w:val="69AFED56"/>
    <w:rsid w:val="69CBAF08"/>
    <w:rsid w:val="69CC862E"/>
    <w:rsid w:val="69D972CC"/>
    <w:rsid w:val="69DA6A76"/>
    <w:rsid w:val="69F1F6F7"/>
    <w:rsid w:val="6A066DAB"/>
    <w:rsid w:val="6A098E7C"/>
    <w:rsid w:val="6A13AC83"/>
    <w:rsid w:val="6A164321"/>
    <w:rsid w:val="6A174209"/>
    <w:rsid w:val="6A2C016E"/>
    <w:rsid w:val="6A3CBCE9"/>
    <w:rsid w:val="6A43D774"/>
    <w:rsid w:val="6A44F42F"/>
    <w:rsid w:val="6A4FA0B3"/>
    <w:rsid w:val="6A795438"/>
    <w:rsid w:val="6A79925B"/>
    <w:rsid w:val="6A807D31"/>
    <w:rsid w:val="6A8BB6B2"/>
    <w:rsid w:val="6A98C2BC"/>
    <w:rsid w:val="6AA63EED"/>
    <w:rsid w:val="6ABF7ED8"/>
    <w:rsid w:val="6ADB6866"/>
    <w:rsid w:val="6AE3EA7F"/>
    <w:rsid w:val="6AE6107F"/>
    <w:rsid w:val="6AEC7C5A"/>
    <w:rsid w:val="6B0E13F7"/>
    <w:rsid w:val="6B0F489E"/>
    <w:rsid w:val="6B1AE3B1"/>
    <w:rsid w:val="6B2B98EA"/>
    <w:rsid w:val="6B3E9CF6"/>
    <w:rsid w:val="6B583238"/>
    <w:rsid w:val="6B6146AD"/>
    <w:rsid w:val="6B625FEA"/>
    <w:rsid w:val="6B7E00BA"/>
    <w:rsid w:val="6B883A02"/>
    <w:rsid w:val="6B99D023"/>
    <w:rsid w:val="6B9CAA1F"/>
    <w:rsid w:val="6BA3CFD1"/>
    <w:rsid w:val="6BCD56C9"/>
    <w:rsid w:val="6BD1F186"/>
    <w:rsid w:val="6C03E014"/>
    <w:rsid w:val="6C0B4C48"/>
    <w:rsid w:val="6C1D3F97"/>
    <w:rsid w:val="6C26098F"/>
    <w:rsid w:val="6C375AC8"/>
    <w:rsid w:val="6C45CB6D"/>
    <w:rsid w:val="6C4EB0C5"/>
    <w:rsid w:val="6C6FEEA7"/>
    <w:rsid w:val="6C847799"/>
    <w:rsid w:val="6C8D521C"/>
    <w:rsid w:val="6CE9F61D"/>
    <w:rsid w:val="6CFD7470"/>
    <w:rsid w:val="6D092949"/>
    <w:rsid w:val="6D125E00"/>
    <w:rsid w:val="6D2F29BF"/>
    <w:rsid w:val="6D3BE28A"/>
    <w:rsid w:val="6D4FF5AD"/>
    <w:rsid w:val="6D8AD517"/>
    <w:rsid w:val="6DA2520A"/>
    <w:rsid w:val="6DAA094F"/>
    <w:rsid w:val="6DF36B1F"/>
    <w:rsid w:val="6E0EB460"/>
    <w:rsid w:val="6E185290"/>
    <w:rsid w:val="6E23B875"/>
    <w:rsid w:val="6E26C815"/>
    <w:rsid w:val="6E2D875E"/>
    <w:rsid w:val="6E49D7D0"/>
    <w:rsid w:val="6E78D593"/>
    <w:rsid w:val="6E9BF054"/>
    <w:rsid w:val="6E9CFC75"/>
    <w:rsid w:val="6E9E0EC4"/>
    <w:rsid w:val="6EA76A19"/>
    <w:rsid w:val="6EB4FB66"/>
    <w:rsid w:val="6EB84669"/>
    <w:rsid w:val="6EB95273"/>
    <w:rsid w:val="6EEF8E5B"/>
    <w:rsid w:val="6F12EBA3"/>
    <w:rsid w:val="6F14DCB0"/>
    <w:rsid w:val="6F3C1027"/>
    <w:rsid w:val="6F500F58"/>
    <w:rsid w:val="6F709005"/>
    <w:rsid w:val="6F797D58"/>
    <w:rsid w:val="6F91989B"/>
    <w:rsid w:val="6F94E7B6"/>
    <w:rsid w:val="6F9BEDA4"/>
    <w:rsid w:val="6FB05C68"/>
    <w:rsid w:val="6FBCD228"/>
    <w:rsid w:val="6FC657FD"/>
    <w:rsid w:val="6FCA210D"/>
    <w:rsid w:val="6FDD59EA"/>
    <w:rsid w:val="6FEEC689"/>
    <w:rsid w:val="6FF5A0A2"/>
    <w:rsid w:val="6FFF2AD9"/>
    <w:rsid w:val="7020F34E"/>
    <w:rsid w:val="702A7452"/>
    <w:rsid w:val="703E8AA9"/>
    <w:rsid w:val="704F29BE"/>
    <w:rsid w:val="705D3E86"/>
    <w:rsid w:val="706E8091"/>
    <w:rsid w:val="70739B35"/>
    <w:rsid w:val="7079AC32"/>
    <w:rsid w:val="708DB6A4"/>
    <w:rsid w:val="70989615"/>
    <w:rsid w:val="70AA6224"/>
    <w:rsid w:val="70AE5E73"/>
    <w:rsid w:val="70D6EDC3"/>
    <w:rsid w:val="70DBD6EE"/>
    <w:rsid w:val="70E99A24"/>
    <w:rsid w:val="70F78A85"/>
    <w:rsid w:val="7105759C"/>
    <w:rsid w:val="710A64EB"/>
    <w:rsid w:val="712B71F0"/>
    <w:rsid w:val="7134634C"/>
    <w:rsid w:val="7151344B"/>
    <w:rsid w:val="71519857"/>
    <w:rsid w:val="71653EFB"/>
    <w:rsid w:val="717597FB"/>
    <w:rsid w:val="718051A5"/>
    <w:rsid w:val="71B449AD"/>
    <w:rsid w:val="71BDF0EA"/>
    <w:rsid w:val="71E8AF5A"/>
    <w:rsid w:val="71F6B4BD"/>
    <w:rsid w:val="71F787FA"/>
    <w:rsid w:val="720BB135"/>
    <w:rsid w:val="720DDB01"/>
    <w:rsid w:val="720EEA98"/>
    <w:rsid w:val="7232E700"/>
    <w:rsid w:val="72391E6B"/>
    <w:rsid w:val="723BABAC"/>
    <w:rsid w:val="7268A92E"/>
    <w:rsid w:val="72720CAB"/>
    <w:rsid w:val="7285CFF8"/>
    <w:rsid w:val="728DD372"/>
    <w:rsid w:val="7295A6B0"/>
    <w:rsid w:val="7299BC25"/>
    <w:rsid w:val="72BCEDD0"/>
    <w:rsid w:val="72C36A3F"/>
    <w:rsid w:val="72CA762E"/>
    <w:rsid w:val="72DB7D18"/>
    <w:rsid w:val="72EAF69F"/>
    <w:rsid w:val="72F18D15"/>
    <w:rsid w:val="72FEF9CB"/>
    <w:rsid w:val="731FE6E4"/>
    <w:rsid w:val="732B31E7"/>
    <w:rsid w:val="732BD3F7"/>
    <w:rsid w:val="733C0F20"/>
    <w:rsid w:val="73501A0E"/>
    <w:rsid w:val="7364E8D3"/>
    <w:rsid w:val="7369E200"/>
    <w:rsid w:val="736C8BEF"/>
    <w:rsid w:val="73817F8D"/>
    <w:rsid w:val="73AA4F7E"/>
    <w:rsid w:val="73BAF3B2"/>
    <w:rsid w:val="73E7FFE5"/>
    <w:rsid w:val="73F30BE7"/>
    <w:rsid w:val="73F4C477"/>
    <w:rsid w:val="741744BD"/>
    <w:rsid w:val="7424E92A"/>
    <w:rsid w:val="7425A900"/>
    <w:rsid w:val="7426151F"/>
    <w:rsid w:val="742C1979"/>
    <w:rsid w:val="742C71ED"/>
    <w:rsid w:val="74340AE4"/>
    <w:rsid w:val="7435CDB5"/>
    <w:rsid w:val="744178F3"/>
    <w:rsid w:val="7443EAB1"/>
    <w:rsid w:val="7457F2B6"/>
    <w:rsid w:val="746DEF93"/>
    <w:rsid w:val="747E420E"/>
    <w:rsid w:val="74919AD6"/>
    <w:rsid w:val="7491E551"/>
    <w:rsid w:val="74ACC466"/>
    <w:rsid w:val="74B75B08"/>
    <w:rsid w:val="74C2926B"/>
    <w:rsid w:val="74C7AA73"/>
    <w:rsid w:val="74D279B9"/>
    <w:rsid w:val="7501E064"/>
    <w:rsid w:val="750A6374"/>
    <w:rsid w:val="75180BFA"/>
    <w:rsid w:val="752C1843"/>
    <w:rsid w:val="7533FF6D"/>
    <w:rsid w:val="7549FFBA"/>
    <w:rsid w:val="75645CCB"/>
    <w:rsid w:val="756B1489"/>
    <w:rsid w:val="756BE387"/>
    <w:rsid w:val="757DBC6C"/>
    <w:rsid w:val="75DA4673"/>
    <w:rsid w:val="75DD08FA"/>
    <w:rsid w:val="75F03799"/>
    <w:rsid w:val="7607DF67"/>
    <w:rsid w:val="760D7A3D"/>
    <w:rsid w:val="76136A97"/>
    <w:rsid w:val="761FED63"/>
    <w:rsid w:val="7634BEA7"/>
    <w:rsid w:val="76610C41"/>
    <w:rsid w:val="7672596C"/>
    <w:rsid w:val="767DA70D"/>
    <w:rsid w:val="769DB839"/>
    <w:rsid w:val="76A60330"/>
    <w:rsid w:val="76AFA5FE"/>
    <w:rsid w:val="76B2C7B7"/>
    <w:rsid w:val="76B4D0EC"/>
    <w:rsid w:val="76C6B371"/>
    <w:rsid w:val="76C722B3"/>
    <w:rsid w:val="76D01A2D"/>
    <w:rsid w:val="76DDB0A6"/>
    <w:rsid w:val="76EF9B7E"/>
    <w:rsid w:val="76F07816"/>
    <w:rsid w:val="76FF4004"/>
    <w:rsid w:val="770B2B58"/>
    <w:rsid w:val="770C5331"/>
    <w:rsid w:val="7732D7FB"/>
    <w:rsid w:val="7738A7E2"/>
    <w:rsid w:val="7742E768"/>
    <w:rsid w:val="77465CC5"/>
    <w:rsid w:val="774B3D28"/>
    <w:rsid w:val="774E1C34"/>
    <w:rsid w:val="77675C2F"/>
    <w:rsid w:val="777B0616"/>
    <w:rsid w:val="77A465FA"/>
    <w:rsid w:val="77AA1773"/>
    <w:rsid w:val="77B83B1F"/>
    <w:rsid w:val="77BB726A"/>
    <w:rsid w:val="77C8D54E"/>
    <w:rsid w:val="77DAD973"/>
    <w:rsid w:val="77DBD4CE"/>
    <w:rsid w:val="77DCF78C"/>
    <w:rsid w:val="77F91446"/>
    <w:rsid w:val="780721BA"/>
    <w:rsid w:val="783248CF"/>
    <w:rsid w:val="78348783"/>
    <w:rsid w:val="785496A6"/>
    <w:rsid w:val="7861341F"/>
    <w:rsid w:val="7861AA0B"/>
    <w:rsid w:val="786560D2"/>
    <w:rsid w:val="7873201A"/>
    <w:rsid w:val="787CD584"/>
    <w:rsid w:val="788D2039"/>
    <w:rsid w:val="78A2FDEB"/>
    <w:rsid w:val="78AE425D"/>
    <w:rsid w:val="78BBBFBA"/>
    <w:rsid w:val="78CC58CE"/>
    <w:rsid w:val="78CF1B55"/>
    <w:rsid w:val="78D26FD6"/>
    <w:rsid w:val="78D5B1CB"/>
    <w:rsid w:val="78E69D92"/>
    <w:rsid w:val="78EA004B"/>
    <w:rsid w:val="79003757"/>
    <w:rsid w:val="79045E28"/>
    <w:rsid w:val="79111AD3"/>
    <w:rsid w:val="79297BFB"/>
    <w:rsid w:val="7929F92B"/>
    <w:rsid w:val="7937EE82"/>
    <w:rsid w:val="793AD9F3"/>
    <w:rsid w:val="793D719C"/>
    <w:rsid w:val="79460E9D"/>
    <w:rsid w:val="797D6FEA"/>
    <w:rsid w:val="797D894D"/>
    <w:rsid w:val="79810E63"/>
    <w:rsid w:val="7981AF1E"/>
    <w:rsid w:val="79865AD4"/>
    <w:rsid w:val="79D36B7C"/>
    <w:rsid w:val="79FEC4A4"/>
    <w:rsid w:val="7A061980"/>
    <w:rsid w:val="7A109055"/>
    <w:rsid w:val="7A11E25E"/>
    <w:rsid w:val="7A385909"/>
    <w:rsid w:val="7A3ECE4C"/>
    <w:rsid w:val="7A609968"/>
    <w:rsid w:val="7A967855"/>
    <w:rsid w:val="7ABF9BB5"/>
    <w:rsid w:val="7AC6E265"/>
    <w:rsid w:val="7ACF34EB"/>
    <w:rsid w:val="7AD1C620"/>
    <w:rsid w:val="7B17A7A9"/>
    <w:rsid w:val="7B2A3BC7"/>
    <w:rsid w:val="7B335F1A"/>
    <w:rsid w:val="7B47AB26"/>
    <w:rsid w:val="7B589E29"/>
    <w:rsid w:val="7B60AAAD"/>
    <w:rsid w:val="7B64A3CF"/>
    <w:rsid w:val="7B65CCC8"/>
    <w:rsid w:val="7B83D72E"/>
    <w:rsid w:val="7B8E0BE7"/>
    <w:rsid w:val="7B8EE928"/>
    <w:rsid w:val="7BBB84BD"/>
    <w:rsid w:val="7BBF9A32"/>
    <w:rsid w:val="7BC21ACD"/>
    <w:rsid w:val="7BC76AE5"/>
    <w:rsid w:val="7BC7C426"/>
    <w:rsid w:val="7BCCCE3E"/>
    <w:rsid w:val="7BD69767"/>
    <w:rsid w:val="7BDAB63E"/>
    <w:rsid w:val="7BEABB2C"/>
    <w:rsid w:val="7BEBB79B"/>
    <w:rsid w:val="7C1E44ED"/>
    <w:rsid w:val="7C2700D0"/>
    <w:rsid w:val="7C39B897"/>
    <w:rsid w:val="7C424A72"/>
    <w:rsid w:val="7C479B56"/>
    <w:rsid w:val="7C52A372"/>
    <w:rsid w:val="7C7005AF"/>
    <w:rsid w:val="7C7F1F09"/>
    <w:rsid w:val="7C8D30F6"/>
    <w:rsid w:val="7CBADECF"/>
    <w:rsid w:val="7CC30465"/>
    <w:rsid w:val="7CEACECC"/>
    <w:rsid w:val="7CFC7D13"/>
    <w:rsid w:val="7D19246A"/>
    <w:rsid w:val="7D393CFD"/>
    <w:rsid w:val="7D3D22CA"/>
    <w:rsid w:val="7D4B9AB0"/>
    <w:rsid w:val="7D5FA658"/>
    <w:rsid w:val="7D64EC20"/>
    <w:rsid w:val="7D6B7A27"/>
    <w:rsid w:val="7D865AB4"/>
    <w:rsid w:val="7D96098C"/>
    <w:rsid w:val="7D9AA4BD"/>
    <w:rsid w:val="7D9BEEB6"/>
    <w:rsid w:val="7DE0C897"/>
    <w:rsid w:val="7DED65A4"/>
    <w:rsid w:val="7DF06DBF"/>
    <w:rsid w:val="7DFA3B58"/>
    <w:rsid w:val="7E05EFD0"/>
    <w:rsid w:val="7E288E7A"/>
    <w:rsid w:val="7E3BF7E4"/>
    <w:rsid w:val="7E463528"/>
    <w:rsid w:val="7E49A392"/>
    <w:rsid w:val="7E664DDC"/>
    <w:rsid w:val="7E7F0C3A"/>
    <w:rsid w:val="7E8C12F0"/>
    <w:rsid w:val="7E9788F3"/>
    <w:rsid w:val="7E9AA071"/>
    <w:rsid w:val="7EA75E4B"/>
    <w:rsid w:val="7EAB176D"/>
    <w:rsid w:val="7EAB4462"/>
    <w:rsid w:val="7EAE88E7"/>
    <w:rsid w:val="7EB1AC8D"/>
    <w:rsid w:val="7EC47C66"/>
    <w:rsid w:val="7EF9040E"/>
    <w:rsid w:val="7F045B84"/>
    <w:rsid w:val="7F28F3C2"/>
    <w:rsid w:val="7F356C36"/>
    <w:rsid w:val="7F3F0CDA"/>
    <w:rsid w:val="7F432D6D"/>
    <w:rsid w:val="7F4C0BDD"/>
    <w:rsid w:val="7F51051B"/>
    <w:rsid w:val="7F58775A"/>
    <w:rsid w:val="7F5C33BB"/>
    <w:rsid w:val="7F630E82"/>
    <w:rsid w:val="7F9D1D53"/>
    <w:rsid w:val="7F9D28E9"/>
    <w:rsid w:val="7F9E60A3"/>
    <w:rsid w:val="7FA98BFD"/>
    <w:rsid w:val="7FD126BC"/>
    <w:rsid w:val="7FD3753A"/>
    <w:rsid w:val="7FDC7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87BAB"/>
  <w15:chartTrackingRefBased/>
  <w15:docId w15:val="{DD6BCED3-A936-4C79-9FE2-87E55FAA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8D"/>
    <w:rPr>
      <w:rFonts w:ascii="Barlow Condensed Light" w:eastAsia="Times New Roman" w:hAnsi="Barlow Condensed Light" w:cs="Times New Roman"/>
      <w:sz w:val="22"/>
      <w:lang w:eastAsia="en-GB"/>
    </w:rPr>
  </w:style>
  <w:style w:type="paragraph" w:styleId="Heading1">
    <w:name w:val="heading 1"/>
    <w:basedOn w:val="Normal"/>
    <w:next w:val="Normal"/>
    <w:link w:val="Heading1Char"/>
    <w:uiPriority w:val="9"/>
    <w:qFormat/>
    <w:rsid w:val="00494EE7"/>
    <w:pPr>
      <w:keepNext/>
      <w:keepLines/>
      <w:spacing w:before="240"/>
      <w:outlineLvl w:val="0"/>
    </w:pPr>
    <w:rPr>
      <w:rFonts w:ascii="Barlow Condensed Medium" w:eastAsia="Barlow Condensed Medium" w:hAnsi="Barlow Condensed Medium" w:cs="Barlow Condensed Medium"/>
      <w:color w:val="99B851"/>
      <w:sz w:val="44"/>
      <w:szCs w:val="44"/>
      <w:lang w:eastAsia="en-US"/>
    </w:rPr>
  </w:style>
  <w:style w:type="paragraph" w:styleId="Heading2">
    <w:name w:val="heading 2"/>
    <w:basedOn w:val="Normal"/>
    <w:next w:val="Normal"/>
    <w:link w:val="Heading2Char"/>
    <w:uiPriority w:val="9"/>
    <w:unhideWhenUsed/>
    <w:qFormat/>
    <w:rsid w:val="008A7752"/>
    <w:pPr>
      <w:widowControl w:val="0"/>
      <w:autoSpaceDE w:val="0"/>
      <w:autoSpaceDN w:val="0"/>
      <w:spacing w:before="1"/>
      <w:outlineLvl w:val="1"/>
    </w:pPr>
    <w:rPr>
      <w:rFonts w:ascii="Barlow Condensed Medium" w:eastAsia="Barlow Condensed Medium" w:hAnsi="Barlow Condensed Medium" w:cs="Barlow Condensed Medium"/>
      <w:color w:val="1E6189"/>
      <w:sz w:val="32"/>
      <w:szCs w:val="32"/>
      <w:lang w:val="en-GB" w:eastAsia="en-US"/>
    </w:rPr>
  </w:style>
  <w:style w:type="paragraph" w:styleId="Heading3">
    <w:name w:val="heading 3"/>
    <w:basedOn w:val="ListParagraph"/>
    <w:next w:val="Normal"/>
    <w:link w:val="Heading3Char"/>
    <w:uiPriority w:val="9"/>
    <w:unhideWhenUsed/>
    <w:qFormat/>
    <w:rsid w:val="008A7752"/>
    <w:pPr>
      <w:widowControl w:val="0"/>
      <w:numPr>
        <w:numId w:val="5"/>
      </w:numPr>
      <w:autoSpaceDE w:val="0"/>
      <w:autoSpaceDN w:val="0"/>
      <w:spacing w:before="1"/>
      <w:outlineLvl w:val="2"/>
    </w:pPr>
    <w:rPr>
      <w:rFonts w:ascii="Barlow Condensed Medium" w:eastAsia="Barlow Condensed Medium" w:hAnsi="Barlow Condensed Medium" w:cs="Barlow Condensed Medium"/>
      <w:color w:val="1E6189"/>
      <w:sz w:val="28"/>
      <w:szCs w:val="28"/>
      <w:lang w:val="en-US"/>
    </w:rPr>
  </w:style>
  <w:style w:type="paragraph" w:styleId="Heading4">
    <w:name w:val="heading 4"/>
    <w:basedOn w:val="Normal"/>
    <w:next w:val="Normal"/>
    <w:link w:val="Heading4Char"/>
    <w:uiPriority w:val="9"/>
    <w:unhideWhenUsed/>
    <w:qFormat/>
    <w:rsid w:val="008A7752"/>
    <w:pPr>
      <w:ind w:left="360"/>
      <w:outlineLvl w:val="3"/>
    </w:pPr>
    <w:rPr>
      <w:b/>
      <w:bCs/>
      <w:color w:val="99B85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52"/>
    <w:pPr>
      <w:numPr>
        <w:numId w:val="6"/>
      </w:numPr>
      <w:contextualSpacing/>
    </w:pPr>
    <w:rPr>
      <w:rFonts w:eastAsiaTheme="minorHAnsi" w:cstheme="minorBidi"/>
      <w:lang w:val="en-GB" w:eastAsia="en-US"/>
    </w:rPr>
  </w:style>
  <w:style w:type="character" w:customStyle="1" w:styleId="Heading1Char">
    <w:name w:val="Heading 1 Char"/>
    <w:basedOn w:val="DefaultParagraphFont"/>
    <w:link w:val="Heading1"/>
    <w:uiPriority w:val="9"/>
    <w:rsid w:val="00494EE7"/>
    <w:rPr>
      <w:rFonts w:ascii="Barlow Condensed Medium" w:eastAsia="Barlow Condensed Medium" w:hAnsi="Barlow Condensed Medium" w:cs="Barlow Condensed Medium"/>
      <w:color w:val="99B851"/>
      <w:sz w:val="44"/>
      <w:szCs w:val="44"/>
    </w:rPr>
  </w:style>
  <w:style w:type="character" w:customStyle="1" w:styleId="Heading2Char">
    <w:name w:val="Heading 2 Char"/>
    <w:basedOn w:val="DefaultParagraphFont"/>
    <w:link w:val="Heading2"/>
    <w:uiPriority w:val="9"/>
    <w:rsid w:val="008A7752"/>
    <w:rPr>
      <w:rFonts w:ascii="Barlow Condensed Medium" w:eastAsia="Barlow Condensed Medium" w:hAnsi="Barlow Condensed Medium" w:cs="Barlow Condensed Medium"/>
      <w:color w:val="1E6189"/>
      <w:sz w:val="32"/>
      <w:szCs w:val="32"/>
      <w:lang w:val="en-GB"/>
    </w:rPr>
  </w:style>
  <w:style w:type="character" w:customStyle="1" w:styleId="Heading3Char">
    <w:name w:val="Heading 3 Char"/>
    <w:basedOn w:val="DefaultParagraphFont"/>
    <w:link w:val="Heading3"/>
    <w:uiPriority w:val="9"/>
    <w:rsid w:val="008A7752"/>
    <w:rPr>
      <w:rFonts w:ascii="Barlow Condensed Medium" w:eastAsia="Barlow Condensed Medium" w:hAnsi="Barlow Condensed Medium" w:cs="Barlow Condensed Medium"/>
      <w:color w:val="1E6189"/>
      <w:sz w:val="28"/>
      <w:szCs w:val="28"/>
    </w:rPr>
  </w:style>
  <w:style w:type="character" w:styleId="CommentReference">
    <w:name w:val="annotation reference"/>
    <w:basedOn w:val="DefaultParagraphFont"/>
    <w:uiPriority w:val="99"/>
    <w:semiHidden/>
    <w:unhideWhenUsed/>
    <w:rsid w:val="00914932"/>
    <w:rPr>
      <w:sz w:val="16"/>
      <w:szCs w:val="16"/>
    </w:rPr>
  </w:style>
  <w:style w:type="paragraph" w:styleId="CommentText">
    <w:name w:val="annotation text"/>
    <w:basedOn w:val="Normal"/>
    <w:link w:val="CommentTextChar"/>
    <w:uiPriority w:val="99"/>
    <w:unhideWhenUsed/>
    <w:rsid w:val="00914932"/>
    <w:rPr>
      <w:sz w:val="20"/>
      <w:szCs w:val="20"/>
    </w:rPr>
  </w:style>
  <w:style w:type="character" w:customStyle="1" w:styleId="CommentTextChar">
    <w:name w:val="Comment Text Char"/>
    <w:basedOn w:val="DefaultParagraphFont"/>
    <w:link w:val="CommentText"/>
    <w:uiPriority w:val="99"/>
    <w:rsid w:val="009149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4932"/>
    <w:rPr>
      <w:b/>
      <w:bCs/>
    </w:rPr>
  </w:style>
  <w:style w:type="character" w:customStyle="1" w:styleId="CommentSubjectChar">
    <w:name w:val="Comment Subject Char"/>
    <w:basedOn w:val="CommentTextChar"/>
    <w:link w:val="CommentSubject"/>
    <w:uiPriority w:val="99"/>
    <w:semiHidden/>
    <w:rsid w:val="0091493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34290F"/>
  </w:style>
  <w:style w:type="character" w:customStyle="1" w:styleId="eop">
    <w:name w:val="eop"/>
    <w:basedOn w:val="DefaultParagraphFont"/>
    <w:rsid w:val="0034290F"/>
  </w:style>
  <w:style w:type="paragraph" w:customStyle="1" w:styleId="paragraph">
    <w:name w:val="paragraph"/>
    <w:basedOn w:val="Normal"/>
    <w:rsid w:val="00093B57"/>
    <w:pPr>
      <w:spacing w:before="100" w:beforeAutospacing="1" w:after="100" w:afterAutospacing="1"/>
    </w:pPr>
  </w:style>
  <w:style w:type="character" w:styleId="Hyperlink">
    <w:name w:val="Hyperlink"/>
    <w:basedOn w:val="DefaultParagraphFont"/>
    <w:uiPriority w:val="99"/>
    <w:unhideWhenUsed/>
    <w:rsid w:val="00910AEE"/>
    <w:rPr>
      <w:color w:val="0563C1" w:themeColor="hyperlink"/>
      <w:u w:val="single"/>
    </w:rPr>
  </w:style>
  <w:style w:type="character" w:customStyle="1" w:styleId="UnresolvedMention1">
    <w:name w:val="Unresolved Mention1"/>
    <w:basedOn w:val="DefaultParagraphFont"/>
    <w:uiPriority w:val="99"/>
    <w:semiHidden/>
    <w:unhideWhenUsed/>
    <w:rsid w:val="00910AEE"/>
    <w:rPr>
      <w:color w:val="605E5C"/>
      <w:shd w:val="clear" w:color="auto" w:fill="E1DFDD"/>
    </w:rPr>
  </w:style>
  <w:style w:type="paragraph" w:styleId="Footer">
    <w:name w:val="footer"/>
    <w:basedOn w:val="Normal"/>
    <w:link w:val="FooterChar"/>
    <w:uiPriority w:val="99"/>
    <w:unhideWhenUsed/>
    <w:rsid w:val="00375346"/>
    <w:pPr>
      <w:tabs>
        <w:tab w:val="center" w:pos="4513"/>
        <w:tab w:val="right" w:pos="9026"/>
      </w:tabs>
    </w:pPr>
  </w:style>
  <w:style w:type="character" w:customStyle="1" w:styleId="FooterChar">
    <w:name w:val="Footer Char"/>
    <w:basedOn w:val="DefaultParagraphFont"/>
    <w:link w:val="Footer"/>
    <w:uiPriority w:val="99"/>
    <w:rsid w:val="0037534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75346"/>
  </w:style>
  <w:style w:type="character" w:customStyle="1" w:styleId="UnresolvedMention2">
    <w:name w:val="Unresolved Mention2"/>
    <w:basedOn w:val="DefaultParagraphFont"/>
    <w:uiPriority w:val="99"/>
    <w:rsid w:val="00CE394B"/>
    <w:rPr>
      <w:color w:val="605E5C"/>
      <w:shd w:val="clear" w:color="auto" w:fill="E1DFDD"/>
    </w:rPr>
  </w:style>
  <w:style w:type="paragraph" w:styleId="Revision">
    <w:name w:val="Revision"/>
    <w:hidden/>
    <w:uiPriority w:val="99"/>
    <w:semiHidden/>
    <w:rsid w:val="003D3B7E"/>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307E9"/>
    <w:rPr>
      <w:color w:val="954F72" w:themeColor="followedHyperlink"/>
      <w:u w:val="single"/>
    </w:rPr>
  </w:style>
  <w:style w:type="paragraph" w:styleId="FootnoteText">
    <w:name w:val="footnote text"/>
    <w:basedOn w:val="Normal"/>
    <w:link w:val="FootnoteTextChar"/>
    <w:uiPriority w:val="99"/>
    <w:semiHidden/>
    <w:unhideWhenUsed/>
    <w:rsid w:val="003B50AE"/>
    <w:rPr>
      <w:sz w:val="20"/>
      <w:szCs w:val="20"/>
    </w:rPr>
  </w:style>
  <w:style w:type="character" w:customStyle="1" w:styleId="FootnoteTextChar">
    <w:name w:val="Footnote Text Char"/>
    <w:basedOn w:val="DefaultParagraphFont"/>
    <w:link w:val="FootnoteText"/>
    <w:uiPriority w:val="99"/>
    <w:semiHidden/>
    <w:rsid w:val="003B50A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B50AE"/>
    <w:rPr>
      <w:vertAlign w:val="superscript"/>
    </w:rPr>
  </w:style>
  <w:style w:type="paragraph" w:styleId="Caption">
    <w:name w:val="caption"/>
    <w:basedOn w:val="Normal"/>
    <w:next w:val="Normal"/>
    <w:uiPriority w:val="35"/>
    <w:unhideWhenUsed/>
    <w:qFormat/>
    <w:rsid w:val="00B201CB"/>
    <w:pPr>
      <w:spacing w:after="200"/>
    </w:pPr>
    <w:rPr>
      <w:rFonts w:asciiTheme="minorHAnsi" w:eastAsiaTheme="minorHAnsi" w:hAnsiTheme="minorHAnsi" w:cstheme="minorBidi"/>
      <w:i/>
      <w:iCs/>
      <w:color w:val="44546A" w:themeColor="text2"/>
      <w:sz w:val="18"/>
      <w:szCs w:val="18"/>
      <w:lang w:val="de-DE" w:eastAsia="en-US"/>
    </w:rPr>
  </w:style>
  <w:style w:type="paragraph" w:styleId="Header">
    <w:name w:val="header"/>
    <w:basedOn w:val="Normal"/>
    <w:link w:val="HeaderChar"/>
    <w:uiPriority w:val="99"/>
    <w:unhideWhenUsed/>
    <w:rsid w:val="00E3523A"/>
    <w:pPr>
      <w:tabs>
        <w:tab w:val="center" w:pos="4513"/>
        <w:tab w:val="right" w:pos="9026"/>
      </w:tabs>
    </w:pPr>
  </w:style>
  <w:style w:type="character" w:customStyle="1" w:styleId="HeaderChar">
    <w:name w:val="Header Char"/>
    <w:basedOn w:val="DefaultParagraphFont"/>
    <w:link w:val="Header"/>
    <w:uiPriority w:val="99"/>
    <w:rsid w:val="00E3523A"/>
    <w:rPr>
      <w:rFonts w:ascii="Times New Roman" w:eastAsia="Times New Roman" w:hAnsi="Times New Roman" w:cs="Times New Roman"/>
      <w:lang w:eastAsia="en-GB"/>
    </w:rPr>
  </w:style>
  <w:style w:type="table" w:styleId="TableGrid">
    <w:name w:val="Table Grid"/>
    <w:aliases w:val="EERA"/>
    <w:basedOn w:val="TableNormal"/>
    <w:uiPriority w:val="39"/>
    <w:rsid w:val="00EC56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55C4A"/>
    <w:pPr>
      <w:spacing w:before="100" w:beforeAutospacing="1" w:after="100" w:afterAutospacing="1"/>
    </w:pPr>
  </w:style>
  <w:style w:type="character" w:customStyle="1" w:styleId="apple-converted-space">
    <w:name w:val="apple-converted-space"/>
    <w:basedOn w:val="DefaultParagraphFont"/>
    <w:rsid w:val="00AA20E5"/>
  </w:style>
  <w:style w:type="character" w:styleId="UnresolvedMention">
    <w:name w:val="Unresolved Mention"/>
    <w:basedOn w:val="DefaultParagraphFont"/>
    <w:uiPriority w:val="99"/>
    <w:rsid w:val="000C316E"/>
    <w:rPr>
      <w:color w:val="605E5C"/>
      <w:shd w:val="clear" w:color="auto" w:fill="E1DFDD"/>
    </w:rPr>
  </w:style>
  <w:style w:type="paragraph" w:styleId="EndnoteText">
    <w:name w:val="endnote text"/>
    <w:basedOn w:val="Normal"/>
    <w:link w:val="EndnoteTextChar"/>
    <w:uiPriority w:val="99"/>
    <w:semiHidden/>
    <w:unhideWhenUsed/>
    <w:rsid w:val="00750393"/>
    <w:rPr>
      <w:sz w:val="20"/>
      <w:szCs w:val="20"/>
    </w:rPr>
  </w:style>
  <w:style w:type="character" w:customStyle="1" w:styleId="EndnoteTextChar">
    <w:name w:val="Endnote Text Char"/>
    <w:basedOn w:val="DefaultParagraphFont"/>
    <w:link w:val="EndnoteText"/>
    <w:uiPriority w:val="99"/>
    <w:semiHidden/>
    <w:rsid w:val="0075039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50393"/>
    <w:rPr>
      <w:vertAlign w:val="superscript"/>
    </w:rPr>
  </w:style>
  <w:style w:type="character" w:styleId="Mention">
    <w:name w:val="Mention"/>
    <w:basedOn w:val="DefaultParagraphFont"/>
    <w:uiPriority w:val="99"/>
    <w:rsid w:val="009742CF"/>
    <w:rPr>
      <w:color w:val="2B579A"/>
      <w:shd w:val="clear" w:color="auto" w:fill="E1DFDD"/>
    </w:rPr>
  </w:style>
  <w:style w:type="paragraph" w:styleId="TOCHeading">
    <w:name w:val="TOC Heading"/>
    <w:basedOn w:val="Heading1"/>
    <w:next w:val="Normal"/>
    <w:uiPriority w:val="39"/>
    <w:unhideWhenUsed/>
    <w:qFormat/>
    <w:rsid w:val="00425522"/>
    <w:pPr>
      <w:spacing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25522"/>
    <w:pPr>
      <w:spacing w:after="100"/>
    </w:pPr>
    <w:rPr>
      <w:b/>
      <w:color w:val="99B851"/>
      <w:sz w:val="28"/>
    </w:rPr>
  </w:style>
  <w:style w:type="paragraph" w:styleId="TOC2">
    <w:name w:val="toc 2"/>
    <w:basedOn w:val="Normal"/>
    <w:next w:val="Normal"/>
    <w:autoRedefine/>
    <w:uiPriority w:val="39"/>
    <w:unhideWhenUsed/>
    <w:rsid w:val="00425522"/>
    <w:pPr>
      <w:spacing w:after="100"/>
      <w:ind w:left="240"/>
    </w:pPr>
    <w:rPr>
      <w:color w:val="1E6189"/>
      <w:sz w:val="28"/>
    </w:rPr>
  </w:style>
  <w:style w:type="paragraph" w:styleId="NoSpacing">
    <w:name w:val="No Spacing"/>
    <w:basedOn w:val="Normal"/>
    <w:uiPriority w:val="1"/>
    <w:qFormat/>
    <w:rsid w:val="008A7752"/>
    <w:pPr>
      <w:ind w:left="720"/>
    </w:pPr>
    <w:rPr>
      <w:lang w:val="en-GB"/>
    </w:rPr>
  </w:style>
  <w:style w:type="character" w:customStyle="1" w:styleId="Heading4Char">
    <w:name w:val="Heading 4 Char"/>
    <w:basedOn w:val="DefaultParagraphFont"/>
    <w:link w:val="Heading4"/>
    <w:uiPriority w:val="9"/>
    <w:rsid w:val="008A7752"/>
    <w:rPr>
      <w:rFonts w:ascii="Barlow Condensed Light" w:eastAsia="Times New Roman" w:hAnsi="Barlow Condensed Light" w:cs="Times New Roman"/>
      <w:b/>
      <w:bCs/>
      <w:color w:val="99B851"/>
    </w:rPr>
  </w:style>
  <w:style w:type="table" w:styleId="GridTable2-Accent5">
    <w:name w:val="Grid Table 2 Accent 5"/>
    <w:basedOn w:val="TableNormal"/>
    <w:uiPriority w:val="47"/>
    <w:rsid w:val="00494EE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3"/>
    <w:qFormat/>
    <w:rsid w:val="009E5183"/>
    <w:pPr>
      <w:numPr>
        <w:ilvl w:val="1"/>
      </w:numPr>
      <w:spacing w:line="300" w:lineRule="auto"/>
    </w:pPr>
    <w:rPr>
      <w:rFonts w:ascii="Arial" w:eastAsiaTheme="minorEastAsia" w:hAnsi="Arial" w:cstheme="minorBidi"/>
      <w:caps/>
      <w:color w:val="1B5E88"/>
      <w:sz w:val="36"/>
      <w:szCs w:val="22"/>
      <w:lang w:val="ro-RO" w:eastAsia="en-US"/>
    </w:rPr>
  </w:style>
  <w:style w:type="character" w:customStyle="1" w:styleId="SubtitleChar">
    <w:name w:val="Subtitle Char"/>
    <w:basedOn w:val="DefaultParagraphFont"/>
    <w:link w:val="Subtitle"/>
    <w:uiPriority w:val="3"/>
    <w:rsid w:val="009E5183"/>
    <w:rPr>
      <w:rFonts w:ascii="Arial" w:eastAsiaTheme="minorEastAsia" w:hAnsi="Arial"/>
      <w:caps/>
      <w:color w:val="1B5E88"/>
      <w:sz w:val="36"/>
      <w:szCs w:val="22"/>
      <w:lang w:val="ro-RO"/>
    </w:rPr>
  </w:style>
  <w:style w:type="table" w:styleId="GridTable1Light-Accent6">
    <w:name w:val="Grid Table 1 Light Accent 6"/>
    <w:basedOn w:val="TableNormal"/>
    <w:uiPriority w:val="46"/>
    <w:rsid w:val="009E5183"/>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E5183"/>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cf01">
    <w:name w:val="cf01"/>
    <w:basedOn w:val="DefaultParagraphFont"/>
    <w:rsid w:val="003A68BC"/>
    <w:rPr>
      <w:rFonts w:ascii="Segoe UI" w:hAnsi="Segoe UI" w:cs="Segoe UI" w:hint="default"/>
      <w:color w:val="262626"/>
      <w:sz w:val="36"/>
      <w:szCs w:val="36"/>
    </w:rPr>
  </w:style>
  <w:style w:type="paragraph" w:customStyle="1" w:styleId="Default">
    <w:name w:val="Default"/>
    <w:rsid w:val="003A179D"/>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663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15">
      <w:bodyDiv w:val="1"/>
      <w:marLeft w:val="0"/>
      <w:marRight w:val="0"/>
      <w:marTop w:val="0"/>
      <w:marBottom w:val="0"/>
      <w:divBdr>
        <w:top w:val="none" w:sz="0" w:space="0" w:color="auto"/>
        <w:left w:val="none" w:sz="0" w:space="0" w:color="auto"/>
        <w:bottom w:val="none" w:sz="0" w:space="0" w:color="auto"/>
        <w:right w:val="none" w:sz="0" w:space="0" w:color="auto"/>
      </w:divBdr>
    </w:div>
    <w:div w:id="19278651">
      <w:bodyDiv w:val="1"/>
      <w:marLeft w:val="0"/>
      <w:marRight w:val="0"/>
      <w:marTop w:val="0"/>
      <w:marBottom w:val="0"/>
      <w:divBdr>
        <w:top w:val="none" w:sz="0" w:space="0" w:color="auto"/>
        <w:left w:val="none" w:sz="0" w:space="0" w:color="auto"/>
        <w:bottom w:val="none" w:sz="0" w:space="0" w:color="auto"/>
        <w:right w:val="none" w:sz="0" w:space="0" w:color="auto"/>
      </w:divBdr>
    </w:div>
    <w:div w:id="40329761">
      <w:bodyDiv w:val="1"/>
      <w:marLeft w:val="0"/>
      <w:marRight w:val="0"/>
      <w:marTop w:val="0"/>
      <w:marBottom w:val="0"/>
      <w:divBdr>
        <w:top w:val="none" w:sz="0" w:space="0" w:color="auto"/>
        <w:left w:val="none" w:sz="0" w:space="0" w:color="auto"/>
        <w:bottom w:val="none" w:sz="0" w:space="0" w:color="auto"/>
        <w:right w:val="none" w:sz="0" w:space="0" w:color="auto"/>
      </w:divBdr>
    </w:div>
    <w:div w:id="58213460">
      <w:bodyDiv w:val="1"/>
      <w:marLeft w:val="0"/>
      <w:marRight w:val="0"/>
      <w:marTop w:val="0"/>
      <w:marBottom w:val="0"/>
      <w:divBdr>
        <w:top w:val="none" w:sz="0" w:space="0" w:color="auto"/>
        <w:left w:val="none" w:sz="0" w:space="0" w:color="auto"/>
        <w:bottom w:val="none" w:sz="0" w:space="0" w:color="auto"/>
        <w:right w:val="none" w:sz="0" w:space="0" w:color="auto"/>
      </w:divBdr>
    </w:div>
    <w:div w:id="68429097">
      <w:bodyDiv w:val="1"/>
      <w:marLeft w:val="0"/>
      <w:marRight w:val="0"/>
      <w:marTop w:val="0"/>
      <w:marBottom w:val="0"/>
      <w:divBdr>
        <w:top w:val="none" w:sz="0" w:space="0" w:color="auto"/>
        <w:left w:val="none" w:sz="0" w:space="0" w:color="auto"/>
        <w:bottom w:val="none" w:sz="0" w:space="0" w:color="auto"/>
        <w:right w:val="none" w:sz="0" w:space="0" w:color="auto"/>
      </w:divBdr>
    </w:div>
    <w:div w:id="69087057">
      <w:bodyDiv w:val="1"/>
      <w:marLeft w:val="0"/>
      <w:marRight w:val="0"/>
      <w:marTop w:val="0"/>
      <w:marBottom w:val="0"/>
      <w:divBdr>
        <w:top w:val="none" w:sz="0" w:space="0" w:color="auto"/>
        <w:left w:val="none" w:sz="0" w:space="0" w:color="auto"/>
        <w:bottom w:val="none" w:sz="0" w:space="0" w:color="auto"/>
        <w:right w:val="none" w:sz="0" w:space="0" w:color="auto"/>
      </w:divBdr>
    </w:div>
    <w:div w:id="137233620">
      <w:bodyDiv w:val="1"/>
      <w:marLeft w:val="0"/>
      <w:marRight w:val="0"/>
      <w:marTop w:val="0"/>
      <w:marBottom w:val="0"/>
      <w:divBdr>
        <w:top w:val="none" w:sz="0" w:space="0" w:color="auto"/>
        <w:left w:val="none" w:sz="0" w:space="0" w:color="auto"/>
        <w:bottom w:val="none" w:sz="0" w:space="0" w:color="auto"/>
        <w:right w:val="none" w:sz="0" w:space="0" w:color="auto"/>
      </w:divBdr>
    </w:div>
    <w:div w:id="159466134">
      <w:bodyDiv w:val="1"/>
      <w:marLeft w:val="0"/>
      <w:marRight w:val="0"/>
      <w:marTop w:val="0"/>
      <w:marBottom w:val="0"/>
      <w:divBdr>
        <w:top w:val="none" w:sz="0" w:space="0" w:color="auto"/>
        <w:left w:val="none" w:sz="0" w:space="0" w:color="auto"/>
        <w:bottom w:val="none" w:sz="0" w:space="0" w:color="auto"/>
        <w:right w:val="none" w:sz="0" w:space="0" w:color="auto"/>
      </w:divBdr>
    </w:div>
    <w:div w:id="169414392">
      <w:bodyDiv w:val="1"/>
      <w:marLeft w:val="0"/>
      <w:marRight w:val="0"/>
      <w:marTop w:val="0"/>
      <w:marBottom w:val="0"/>
      <w:divBdr>
        <w:top w:val="none" w:sz="0" w:space="0" w:color="auto"/>
        <w:left w:val="none" w:sz="0" w:space="0" w:color="auto"/>
        <w:bottom w:val="none" w:sz="0" w:space="0" w:color="auto"/>
        <w:right w:val="none" w:sz="0" w:space="0" w:color="auto"/>
      </w:divBdr>
    </w:div>
    <w:div w:id="197426592">
      <w:bodyDiv w:val="1"/>
      <w:marLeft w:val="0"/>
      <w:marRight w:val="0"/>
      <w:marTop w:val="0"/>
      <w:marBottom w:val="0"/>
      <w:divBdr>
        <w:top w:val="none" w:sz="0" w:space="0" w:color="auto"/>
        <w:left w:val="none" w:sz="0" w:space="0" w:color="auto"/>
        <w:bottom w:val="none" w:sz="0" w:space="0" w:color="auto"/>
        <w:right w:val="none" w:sz="0" w:space="0" w:color="auto"/>
      </w:divBdr>
    </w:div>
    <w:div w:id="221254439">
      <w:bodyDiv w:val="1"/>
      <w:marLeft w:val="0"/>
      <w:marRight w:val="0"/>
      <w:marTop w:val="0"/>
      <w:marBottom w:val="0"/>
      <w:divBdr>
        <w:top w:val="none" w:sz="0" w:space="0" w:color="auto"/>
        <w:left w:val="none" w:sz="0" w:space="0" w:color="auto"/>
        <w:bottom w:val="none" w:sz="0" w:space="0" w:color="auto"/>
        <w:right w:val="none" w:sz="0" w:space="0" w:color="auto"/>
      </w:divBdr>
    </w:div>
    <w:div w:id="268664629">
      <w:bodyDiv w:val="1"/>
      <w:marLeft w:val="0"/>
      <w:marRight w:val="0"/>
      <w:marTop w:val="0"/>
      <w:marBottom w:val="0"/>
      <w:divBdr>
        <w:top w:val="none" w:sz="0" w:space="0" w:color="auto"/>
        <w:left w:val="none" w:sz="0" w:space="0" w:color="auto"/>
        <w:bottom w:val="none" w:sz="0" w:space="0" w:color="auto"/>
        <w:right w:val="none" w:sz="0" w:space="0" w:color="auto"/>
      </w:divBdr>
    </w:div>
    <w:div w:id="428893876">
      <w:bodyDiv w:val="1"/>
      <w:marLeft w:val="0"/>
      <w:marRight w:val="0"/>
      <w:marTop w:val="0"/>
      <w:marBottom w:val="0"/>
      <w:divBdr>
        <w:top w:val="none" w:sz="0" w:space="0" w:color="auto"/>
        <w:left w:val="none" w:sz="0" w:space="0" w:color="auto"/>
        <w:bottom w:val="none" w:sz="0" w:space="0" w:color="auto"/>
        <w:right w:val="none" w:sz="0" w:space="0" w:color="auto"/>
      </w:divBdr>
    </w:div>
    <w:div w:id="503084375">
      <w:bodyDiv w:val="1"/>
      <w:marLeft w:val="0"/>
      <w:marRight w:val="0"/>
      <w:marTop w:val="0"/>
      <w:marBottom w:val="0"/>
      <w:divBdr>
        <w:top w:val="none" w:sz="0" w:space="0" w:color="auto"/>
        <w:left w:val="none" w:sz="0" w:space="0" w:color="auto"/>
        <w:bottom w:val="none" w:sz="0" w:space="0" w:color="auto"/>
        <w:right w:val="none" w:sz="0" w:space="0" w:color="auto"/>
      </w:divBdr>
    </w:div>
    <w:div w:id="562253113">
      <w:bodyDiv w:val="1"/>
      <w:marLeft w:val="0"/>
      <w:marRight w:val="0"/>
      <w:marTop w:val="0"/>
      <w:marBottom w:val="0"/>
      <w:divBdr>
        <w:top w:val="none" w:sz="0" w:space="0" w:color="auto"/>
        <w:left w:val="none" w:sz="0" w:space="0" w:color="auto"/>
        <w:bottom w:val="none" w:sz="0" w:space="0" w:color="auto"/>
        <w:right w:val="none" w:sz="0" w:space="0" w:color="auto"/>
      </w:divBdr>
    </w:div>
    <w:div w:id="567497116">
      <w:bodyDiv w:val="1"/>
      <w:marLeft w:val="0"/>
      <w:marRight w:val="0"/>
      <w:marTop w:val="0"/>
      <w:marBottom w:val="0"/>
      <w:divBdr>
        <w:top w:val="none" w:sz="0" w:space="0" w:color="auto"/>
        <w:left w:val="none" w:sz="0" w:space="0" w:color="auto"/>
        <w:bottom w:val="none" w:sz="0" w:space="0" w:color="auto"/>
        <w:right w:val="none" w:sz="0" w:space="0" w:color="auto"/>
      </w:divBdr>
    </w:div>
    <w:div w:id="604192623">
      <w:bodyDiv w:val="1"/>
      <w:marLeft w:val="0"/>
      <w:marRight w:val="0"/>
      <w:marTop w:val="0"/>
      <w:marBottom w:val="0"/>
      <w:divBdr>
        <w:top w:val="none" w:sz="0" w:space="0" w:color="auto"/>
        <w:left w:val="none" w:sz="0" w:space="0" w:color="auto"/>
        <w:bottom w:val="none" w:sz="0" w:space="0" w:color="auto"/>
        <w:right w:val="none" w:sz="0" w:space="0" w:color="auto"/>
      </w:divBdr>
    </w:div>
    <w:div w:id="668212516">
      <w:bodyDiv w:val="1"/>
      <w:marLeft w:val="0"/>
      <w:marRight w:val="0"/>
      <w:marTop w:val="0"/>
      <w:marBottom w:val="0"/>
      <w:divBdr>
        <w:top w:val="none" w:sz="0" w:space="0" w:color="auto"/>
        <w:left w:val="none" w:sz="0" w:space="0" w:color="auto"/>
        <w:bottom w:val="none" w:sz="0" w:space="0" w:color="auto"/>
        <w:right w:val="none" w:sz="0" w:space="0" w:color="auto"/>
      </w:divBdr>
    </w:div>
    <w:div w:id="678047951">
      <w:bodyDiv w:val="1"/>
      <w:marLeft w:val="0"/>
      <w:marRight w:val="0"/>
      <w:marTop w:val="0"/>
      <w:marBottom w:val="0"/>
      <w:divBdr>
        <w:top w:val="none" w:sz="0" w:space="0" w:color="auto"/>
        <w:left w:val="none" w:sz="0" w:space="0" w:color="auto"/>
        <w:bottom w:val="none" w:sz="0" w:space="0" w:color="auto"/>
        <w:right w:val="none" w:sz="0" w:space="0" w:color="auto"/>
      </w:divBdr>
    </w:div>
    <w:div w:id="679046852">
      <w:bodyDiv w:val="1"/>
      <w:marLeft w:val="0"/>
      <w:marRight w:val="0"/>
      <w:marTop w:val="0"/>
      <w:marBottom w:val="0"/>
      <w:divBdr>
        <w:top w:val="none" w:sz="0" w:space="0" w:color="auto"/>
        <w:left w:val="none" w:sz="0" w:space="0" w:color="auto"/>
        <w:bottom w:val="none" w:sz="0" w:space="0" w:color="auto"/>
        <w:right w:val="none" w:sz="0" w:space="0" w:color="auto"/>
      </w:divBdr>
    </w:div>
    <w:div w:id="705253455">
      <w:bodyDiv w:val="1"/>
      <w:marLeft w:val="0"/>
      <w:marRight w:val="0"/>
      <w:marTop w:val="0"/>
      <w:marBottom w:val="0"/>
      <w:divBdr>
        <w:top w:val="none" w:sz="0" w:space="0" w:color="auto"/>
        <w:left w:val="none" w:sz="0" w:space="0" w:color="auto"/>
        <w:bottom w:val="none" w:sz="0" w:space="0" w:color="auto"/>
        <w:right w:val="none" w:sz="0" w:space="0" w:color="auto"/>
      </w:divBdr>
    </w:div>
    <w:div w:id="723673944">
      <w:bodyDiv w:val="1"/>
      <w:marLeft w:val="0"/>
      <w:marRight w:val="0"/>
      <w:marTop w:val="0"/>
      <w:marBottom w:val="0"/>
      <w:divBdr>
        <w:top w:val="none" w:sz="0" w:space="0" w:color="auto"/>
        <w:left w:val="none" w:sz="0" w:space="0" w:color="auto"/>
        <w:bottom w:val="none" w:sz="0" w:space="0" w:color="auto"/>
        <w:right w:val="none" w:sz="0" w:space="0" w:color="auto"/>
      </w:divBdr>
    </w:div>
    <w:div w:id="729110994">
      <w:bodyDiv w:val="1"/>
      <w:marLeft w:val="0"/>
      <w:marRight w:val="0"/>
      <w:marTop w:val="0"/>
      <w:marBottom w:val="0"/>
      <w:divBdr>
        <w:top w:val="none" w:sz="0" w:space="0" w:color="auto"/>
        <w:left w:val="none" w:sz="0" w:space="0" w:color="auto"/>
        <w:bottom w:val="none" w:sz="0" w:space="0" w:color="auto"/>
        <w:right w:val="none" w:sz="0" w:space="0" w:color="auto"/>
      </w:divBdr>
    </w:div>
    <w:div w:id="766970546">
      <w:bodyDiv w:val="1"/>
      <w:marLeft w:val="0"/>
      <w:marRight w:val="0"/>
      <w:marTop w:val="0"/>
      <w:marBottom w:val="0"/>
      <w:divBdr>
        <w:top w:val="none" w:sz="0" w:space="0" w:color="auto"/>
        <w:left w:val="none" w:sz="0" w:space="0" w:color="auto"/>
        <w:bottom w:val="none" w:sz="0" w:space="0" w:color="auto"/>
        <w:right w:val="none" w:sz="0" w:space="0" w:color="auto"/>
      </w:divBdr>
    </w:div>
    <w:div w:id="791434448">
      <w:bodyDiv w:val="1"/>
      <w:marLeft w:val="0"/>
      <w:marRight w:val="0"/>
      <w:marTop w:val="0"/>
      <w:marBottom w:val="0"/>
      <w:divBdr>
        <w:top w:val="none" w:sz="0" w:space="0" w:color="auto"/>
        <w:left w:val="none" w:sz="0" w:space="0" w:color="auto"/>
        <w:bottom w:val="none" w:sz="0" w:space="0" w:color="auto"/>
        <w:right w:val="none" w:sz="0" w:space="0" w:color="auto"/>
      </w:divBdr>
    </w:div>
    <w:div w:id="825248286">
      <w:bodyDiv w:val="1"/>
      <w:marLeft w:val="0"/>
      <w:marRight w:val="0"/>
      <w:marTop w:val="0"/>
      <w:marBottom w:val="0"/>
      <w:divBdr>
        <w:top w:val="none" w:sz="0" w:space="0" w:color="auto"/>
        <w:left w:val="none" w:sz="0" w:space="0" w:color="auto"/>
        <w:bottom w:val="none" w:sz="0" w:space="0" w:color="auto"/>
        <w:right w:val="none" w:sz="0" w:space="0" w:color="auto"/>
      </w:divBdr>
    </w:div>
    <w:div w:id="844125239">
      <w:bodyDiv w:val="1"/>
      <w:marLeft w:val="0"/>
      <w:marRight w:val="0"/>
      <w:marTop w:val="0"/>
      <w:marBottom w:val="0"/>
      <w:divBdr>
        <w:top w:val="none" w:sz="0" w:space="0" w:color="auto"/>
        <w:left w:val="none" w:sz="0" w:space="0" w:color="auto"/>
        <w:bottom w:val="none" w:sz="0" w:space="0" w:color="auto"/>
        <w:right w:val="none" w:sz="0" w:space="0" w:color="auto"/>
      </w:divBdr>
    </w:div>
    <w:div w:id="845095588">
      <w:bodyDiv w:val="1"/>
      <w:marLeft w:val="0"/>
      <w:marRight w:val="0"/>
      <w:marTop w:val="0"/>
      <w:marBottom w:val="0"/>
      <w:divBdr>
        <w:top w:val="none" w:sz="0" w:space="0" w:color="auto"/>
        <w:left w:val="none" w:sz="0" w:space="0" w:color="auto"/>
        <w:bottom w:val="none" w:sz="0" w:space="0" w:color="auto"/>
        <w:right w:val="none" w:sz="0" w:space="0" w:color="auto"/>
      </w:divBdr>
    </w:div>
    <w:div w:id="887570140">
      <w:bodyDiv w:val="1"/>
      <w:marLeft w:val="0"/>
      <w:marRight w:val="0"/>
      <w:marTop w:val="0"/>
      <w:marBottom w:val="0"/>
      <w:divBdr>
        <w:top w:val="none" w:sz="0" w:space="0" w:color="auto"/>
        <w:left w:val="none" w:sz="0" w:space="0" w:color="auto"/>
        <w:bottom w:val="none" w:sz="0" w:space="0" w:color="auto"/>
        <w:right w:val="none" w:sz="0" w:space="0" w:color="auto"/>
      </w:divBdr>
    </w:div>
    <w:div w:id="898396515">
      <w:bodyDiv w:val="1"/>
      <w:marLeft w:val="0"/>
      <w:marRight w:val="0"/>
      <w:marTop w:val="0"/>
      <w:marBottom w:val="0"/>
      <w:divBdr>
        <w:top w:val="none" w:sz="0" w:space="0" w:color="auto"/>
        <w:left w:val="none" w:sz="0" w:space="0" w:color="auto"/>
        <w:bottom w:val="none" w:sz="0" w:space="0" w:color="auto"/>
        <w:right w:val="none" w:sz="0" w:space="0" w:color="auto"/>
      </w:divBdr>
    </w:div>
    <w:div w:id="968585236">
      <w:bodyDiv w:val="1"/>
      <w:marLeft w:val="0"/>
      <w:marRight w:val="0"/>
      <w:marTop w:val="0"/>
      <w:marBottom w:val="0"/>
      <w:divBdr>
        <w:top w:val="none" w:sz="0" w:space="0" w:color="auto"/>
        <w:left w:val="none" w:sz="0" w:space="0" w:color="auto"/>
        <w:bottom w:val="none" w:sz="0" w:space="0" w:color="auto"/>
        <w:right w:val="none" w:sz="0" w:space="0" w:color="auto"/>
      </w:divBdr>
    </w:div>
    <w:div w:id="1046952358">
      <w:bodyDiv w:val="1"/>
      <w:marLeft w:val="0"/>
      <w:marRight w:val="0"/>
      <w:marTop w:val="0"/>
      <w:marBottom w:val="0"/>
      <w:divBdr>
        <w:top w:val="none" w:sz="0" w:space="0" w:color="auto"/>
        <w:left w:val="none" w:sz="0" w:space="0" w:color="auto"/>
        <w:bottom w:val="none" w:sz="0" w:space="0" w:color="auto"/>
        <w:right w:val="none" w:sz="0" w:space="0" w:color="auto"/>
      </w:divBdr>
    </w:div>
    <w:div w:id="1068306898">
      <w:bodyDiv w:val="1"/>
      <w:marLeft w:val="0"/>
      <w:marRight w:val="0"/>
      <w:marTop w:val="0"/>
      <w:marBottom w:val="0"/>
      <w:divBdr>
        <w:top w:val="none" w:sz="0" w:space="0" w:color="auto"/>
        <w:left w:val="none" w:sz="0" w:space="0" w:color="auto"/>
        <w:bottom w:val="none" w:sz="0" w:space="0" w:color="auto"/>
        <w:right w:val="none" w:sz="0" w:space="0" w:color="auto"/>
      </w:divBdr>
    </w:div>
    <w:div w:id="1120151949">
      <w:bodyDiv w:val="1"/>
      <w:marLeft w:val="0"/>
      <w:marRight w:val="0"/>
      <w:marTop w:val="0"/>
      <w:marBottom w:val="0"/>
      <w:divBdr>
        <w:top w:val="none" w:sz="0" w:space="0" w:color="auto"/>
        <w:left w:val="none" w:sz="0" w:space="0" w:color="auto"/>
        <w:bottom w:val="none" w:sz="0" w:space="0" w:color="auto"/>
        <w:right w:val="none" w:sz="0" w:space="0" w:color="auto"/>
      </w:divBdr>
    </w:div>
    <w:div w:id="1134561980">
      <w:bodyDiv w:val="1"/>
      <w:marLeft w:val="0"/>
      <w:marRight w:val="0"/>
      <w:marTop w:val="0"/>
      <w:marBottom w:val="0"/>
      <w:divBdr>
        <w:top w:val="none" w:sz="0" w:space="0" w:color="auto"/>
        <w:left w:val="none" w:sz="0" w:space="0" w:color="auto"/>
        <w:bottom w:val="none" w:sz="0" w:space="0" w:color="auto"/>
        <w:right w:val="none" w:sz="0" w:space="0" w:color="auto"/>
      </w:divBdr>
    </w:div>
    <w:div w:id="1179925448">
      <w:bodyDiv w:val="1"/>
      <w:marLeft w:val="0"/>
      <w:marRight w:val="0"/>
      <w:marTop w:val="0"/>
      <w:marBottom w:val="0"/>
      <w:divBdr>
        <w:top w:val="none" w:sz="0" w:space="0" w:color="auto"/>
        <w:left w:val="none" w:sz="0" w:space="0" w:color="auto"/>
        <w:bottom w:val="none" w:sz="0" w:space="0" w:color="auto"/>
        <w:right w:val="none" w:sz="0" w:space="0" w:color="auto"/>
      </w:divBdr>
    </w:div>
    <w:div w:id="1235777244">
      <w:bodyDiv w:val="1"/>
      <w:marLeft w:val="0"/>
      <w:marRight w:val="0"/>
      <w:marTop w:val="0"/>
      <w:marBottom w:val="0"/>
      <w:divBdr>
        <w:top w:val="none" w:sz="0" w:space="0" w:color="auto"/>
        <w:left w:val="none" w:sz="0" w:space="0" w:color="auto"/>
        <w:bottom w:val="none" w:sz="0" w:space="0" w:color="auto"/>
        <w:right w:val="none" w:sz="0" w:space="0" w:color="auto"/>
      </w:divBdr>
    </w:div>
    <w:div w:id="1297372127">
      <w:bodyDiv w:val="1"/>
      <w:marLeft w:val="0"/>
      <w:marRight w:val="0"/>
      <w:marTop w:val="0"/>
      <w:marBottom w:val="0"/>
      <w:divBdr>
        <w:top w:val="none" w:sz="0" w:space="0" w:color="auto"/>
        <w:left w:val="none" w:sz="0" w:space="0" w:color="auto"/>
        <w:bottom w:val="none" w:sz="0" w:space="0" w:color="auto"/>
        <w:right w:val="none" w:sz="0" w:space="0" w:color="auto"/>
      </w:divBdr>
    </w:div>
    <w:div w:id="1303581310">
      <w:bodyDiv w:val="1"/>
      <w:marLeft w:val="0"/>
      <w:marRight w:val="0"/>
      <w:marTop w:val="0"/>
      <w:marBottom w:val="0"/>
      <w:divBdr>
        <w:top w:val="none" w:sz="0" w:space="0" w:color="auto"/>
        <w:left w:val="none" w:sz="0" w:space="0" w:color="auto"/>
        <w:bottom w:val="none" w:sz="0" w:space="0" w:color="auto"/>
        <w:right w:val="none" w:sz="0" w:space="0" w:color="auto"/>
      </w:divBdr>
    </w:div>
    <w:div w:id="1317681091">
      <w:bodyDiv w:val="1"/>
      <w:marLeft w:val="0"/>
      <w:marRight w:val="0"/>
      <w:marTop w:val="0"/>
      <w:marBottom w:val="0"/>
      <w:divBdr>
        <w:top w:val="none" w:sz="0" w:space="0" w:color="auto"/>
        <w:left w:val="none" w:sz="0" w:space="0" w:color="auto"/>
        <w:bottom w:val="none" w:sz="0" w:space="0" w:color="auto"/>
        <w:right w:val="none" w:sz="0" w:space="0" w:color="auto"/>
      </w:divBdr>
    </w:div>
    <w:div w:id="1326476346">
      <w:bodyDiv w:val="1"/>
      <w:marLeft w:val="0"/>
      <w:marRight w:val="0"/>
      <w:marTop w:val="0"/>
      <w:marBottom w:val="0"/>
      <w:divBdr>
        <w:top w:val="none" w:sz="0" w:space="0" w:color="auto"/>
        <w:left w:val="none" w:sz="0" w:space="0" w:color="auto"/>
        <w:bottom w:val="none" w:sz="0" w:space="0" w:color="auto"/>
        <w:right w:val="none" w:sz="0" w:space="0" w:color="auto"/>
      </w:divBdr>
    </w:div>
    <w:div w:id="1326780614">
      <w:bodyDiv w:val="1"/>
      <w:marLeft w:val="0"/>
      <w:marRight w:val="0"/>
      <w:marTop w:val="0"/>
      <w:marBottom w:val="0"/>
      <w:divBdr>
        <w:top w:val="none" w:sz="0" w:space="0" w:color="auto"/>
        <w:left w:val="none" w:sz="0" w:space="0" w:color="auto"/>
        <w:bottom w:val="none" w:sz="0" w:space="0" w:color="auto"/>
        <w:right w:val="none" w:sz="0" w:space="0" w:color="auto"/>
      </w:divBdr>
    </w:div>
    <w:div w:id="1428042680">
      <w:bodyDiv w:val="1"/>
      <w:marLeft w:val="0"/>
      <w:marRight w:val="0"/>
      <w:marTop w:val="0"/>
      <w:marBottom w:val="0"/>
      <w:divBdr>
        <w:top w:val="none" w:sz="0" w:space="0" w:color="auto"/>
        <w:left w:val="none" w:sz="0" w:space="0" w:color="auto"/>
        <w:bottom w:val="none" w:sz="0" w:space="0" w:color="auto"/>
        <w:right w:val="none" w:sz="0" w:space="0" w:color="auto"/>
      </w:divBdr>
    </w:div>
    <w:div w:id="1441102616">
      <w:bodyDiv w:val="1"/>
      <w:marLeft w:val="0"/>
      <w:marRight w:val="0"/>
      <w:marTop w:val="0"/>
      <w:marBottom w:val="0"/>
      <w:divBdr>
        <w:top w:val="none" w:sz="0" w:space="0" w:color="auto"/>
        <w:left w:val="none" w:sz="0" w:space="0" w:color="auto"/>
        <w:bottom w:val="none" w:sz="0" w:space="0" w:color="auto"/>
        <w:right w:val="none" w:sz="0" w:space="0" w:color="auto"/>
      </w:divBdr>
    </w:div>
    <w:div w:id="1441415860">
      <w:bodyDiv w:val="1"/>
      <w:marLeft w:val="0"/>
      <w:marRight w:val="0"/>
      <w:marTop w:val="0"/>
      <w:marBottom w:val="0"/>
      <w:divBdr>
        <w:top w:val="none" w:sz="0" w:space="0" w:color="auto"/>
        <w:left w:val="none" w:sz="0" w:space="0" w:color="auto"/>
        <w:bottom w:val="none" w:sz="0" w:space="0" w:color="auto"/>
        <w:right w:val="none" w:sz="0" w:space="0" w:color="auto"/>
      </w:divBdr>
    </w:div>
    <w:div w:id="1449661594">
      <w:bodyDiv w:val="1"/>
      <w:marLeft w:val="0"/>
      <w:marRight w:val="0"/>
      <w:marTop w:val="0"/>
      <w:marBottom w:val="0"/>
      <w:divBdr>
        <w:top w:val="none" w:sz="0" w:space="0" w:color="auto"/>
        <w:left w:val="none" w:sz="0" w:space="0" w:color="auto"/>
        <w:bottom w:val="none" w:sz="0" w:space="0" w:color="auto"/>
        <w:right w:val="none" w:sz="0" w:space="0" w:color="auto"/>
      </w:divBdr>
    </w:div>
    <w:div w:id="1493524866">
      <w:bodyDiv w:val="1"/>
      <w:marLeft w:val="0"/>
      <w:marRight w:val="0"/>
      <w:marTop w:val="0"/>
      <w:marBottom w:val="0"/>
      <w:divBdr>
        <w:top w:val="none" w:sz="0" w:space="0" w:color="auto"/>
        <w:left w:val="none" w:sz="0" w:space="0" w:color="auto"/>
        <w:bottom w:val="none" w:sz="0" w:space="0" w:color="auto"/>
        <w:right w:val="none" w:sz="0" w:space="0" w:color="auto"/>
      </w:divBdr>
    </w:div>
    <w:div w:id="1497189384">
      <w:bodyDiv w:val="1"/>
      <w:marLeft w:val="0"/>
      <w:marRight w:val="0"/>
      <w:marTop w:val="0"/>
      <w:marBottom w:val="0"/>
      <w:divBdr>
        <w:top w:val="none" w:sz="0" w:space="0" w:color="auto"/>
        <w:left w:val="none" w:sz="0" w:space="0" w:color="auto"/>
        <w:bottom w:val="none" w:sz="0" w:space="0" w:color="auto"/>
        <w:right w:val="none" w:sz="0" w:space="0" w:color="auto"/>
      </w:divBdr>
    </w:div>
    <w:div w:id="1567455808">
      <w:bodyDiv w:val="1"/>
      <w:marLeft w:val="0"/>
      <w:marRight w:val="0"/>
      <w:marTop w:val="0"/>
      <w:marBottom w:val="0"/>
      <w:divBdr>
        <w:top w:val="none" w:sz="0" w:space="0" w:color="auto"/>
        <w:left w:val="none" w:sz="0" w:space="0" w:color="auto"/>
        <w:bottom w:val="none" w:sz="0" w:space="0" w:color="auto"/>
        <w:right w:val="none" w:sz="0" w:space="0" w:color="auto"/>
      </w:divBdr>
    </w:div>
    <w:div w:id="1640837724">
      <w:bodyDiv w:val="1"/>
      <w:marLeft w:val="0"/>
      <w:marRight w:val="0"/>
      <w:marTop w:val="0"/>
      <w:marBottom w:val="0"/>
      <w:divBdr>
        <w:top w:val="none" w:sz="0" w:space="0" w:color="auto"/>
        <w:left w:val="none" w:sz="0" w:space="0" w:color="auto"/>
        <w:bottom w:val="none" w:sz="0" w:space="0" w:color="auto"/>
        <w:right w:val="none" w:sz="0" w:space="0" w:color="auto"/>
      </w:divBdr>
    </w:div>
    <w:div w:id="1664695489">
      <w:bodyDiv w:val="1"/>
      <w:marLeft w:val="0"/>
      <w:marRight w:val="0"/>
      <w:marTop w:val="0"/>
      <w:marBottom w:val="0"/>
      <w:divBdr>
        <w:top w:val="none" w:sz="0" w:space="0" w:color="auto"/>
        <w:left w:val="none" w:sz="0" w:space="0" w:color="auto"/>
        <w:bottom w:val="none" w:sz="0" w:space="0" w:color="auto"/>
        <w:right w:val="none" w:sz="0" w:space="0" w:color="auto"/>
      </w:divBdr>
    </w:div>
    <w:div w:id="1674725536">
      <w:bodyDiv w:val="1"/>
      <w:marLeft w:val="0"/>
      <w:marRight w:val="0"/>
      <w:marTop w:val="0"/>
      <w:marBottom w:val="0"/>
      <w:divBdr>
        <w:top w:val="none" w:sz="0" w:space="0" w:color="auto"/>
        <w:left w:val="none" w:sz="0" w:space="0" w:color="auto"/>
        <w:bottom w:val="none" w:sz="0" w:space="0" w:color="auto"/>
        <w:right w:val="none" w:sz="0" w:space="0" w:color="auto"/>
      </w:divBdr>
    </w:div>
    <w:div w:id="1696466271">
      <w:bodyDiv w:val="1"/>
      <w:marLeft w:val="0"/>
      <w:marRight w:val="0"/>
      <w:marTop w:val="0"/>
      <w:marBottom w:val="0"/>
      <w:divBdr>
        <w:top w:val="none" w:sz="0" w:space="0" w:color="auto"/>
        <w:left w:val="none" w:sz="0" w:space="0" w:color="auto"/>
        <w:bottom w:val="none" w:sz="0" w:space="0" w:color="auto"/>
        <w:right w:val="none" w:sz="0" w:space="0" w:color="auto"/>
      </w:divBdr>
    </w:div>
    <w:div w:id="1719470001">
      <w:bodyDiv w:val="1"/>
      <w:marLeft w:val="0"/>
      <w:marRight w:val="0"/>
      <w:marTop w:val="0"/>
      <w:marBottom w:val="0"/>
      <w:divBdr>
        <w:top w:val="none" w:sz="0" w:space="0" w:color="auto"/>
        <w:left w:val="none" w:sz="0" w:space="0" w:color="auto"/>
        <w:bottom w:val="none" w:sz="0" w:space="0" w:color="auto"/>
        <w:right w:val="none" w:sz="0" w:space="0" w:color="auto"/>
      </w:divBdr>
    </w:div>
    <w:div w:id="1737512182">
      <w:bodyDiv w:val="1"/>
      <w:marLeft w:val="0"/>
      <w:marRight w:val="0"/>
      <w:marTop w:val="0"/>
      <w:marBottom w:val="0"/>
      <w:divBdr>
        <w:top w:val="none" w:sz="0" w:space="0" w:color="auto"/>
        <w:left w:val="none" w:sz="0" w:space="0" w:color="auto"/>
        <w:bottom w:val="none" w:sz="0" w:space="0" w:color="auto"/>
        <w:right w:val="none" w:sz="0" w:space="0" w:color="auto"/>
      </w:divBdr>
    </w:div>
    <w:div w:id="1738434573">
      <w:bodyDiv w:val="1"/>
      <w:marLeft w:val="0"/>
      <w:marRight w:val="0"/>
      <w:marTop w:val="0"/>
      <w:marBottom w:val="0"/>
      <w:divBdr>
        <w:top w:val="none" w:sz="0" w:space="0" w:color="auto"/>
        <w:left w:val="none" w:sz="0" w:space="0" w:color="auto"/>
        <w:bottom w:val="none" w:sz="0" w:space="0" w:color="auto"/>
        <w:right w:val="none" w:sz="0" w:space="0" w:color="auto"/>
      </w:divBdr>
    </w:div>
    <w:div w:id="1869683911">
      <w:bodyDiv w:val="1"/>
      <w:marLeft w:val="0"/>
      <w:marRight w:val="0"/>
      <w:marTop w:val="0"/>
      <w:marBottom w:val="0"/>
      <w:divBdr>
        <w:top w:val="none" w:sz="0" w:space="0" w:color="auto"/>
        <w:left w:val="none" w:sz="0" w:space="0" w:color="auto"/>
        <w:bottom w:val="none" w:sz="0" w:space="0" w:color="auto"/>
        <w:right w:val="none" w:sz="0" w:space="0" w:color="auto"/>
      </w:divBdr>
    </w:div>
    <w:div w:id="1893611151">
      <w:bodyDiv w:val="1"/>
      <w:marLeft w:val="0"/>
      <w:marRight w:val="0"/>
      <w:marTop w:val="0"/>
      <w:marBottom w:val="0"/>
      <w:divBdr>
        <w:top w:val="none" w:sz="0" w:space="0" w:color="auto"/>
        <w:left w:val="none" w:sz="0" w:space="0" w:color="auto"/>
        <w:bottom w:val="none" w:sz="0" w:space="0" w:color="auto"/>
        <w:right w:val="none" w:sz="0" w:space="0" w:color="auto"/>
      </w:divBdr>
      <w:divsChild>
        <w:div w:id="132648326">
          <w:marLeft w:val="0"/>
          <w:marRight w:val="0"/>
          <w:marTop w:val="0"/>
          <w:marBottom w:val="0"/>
          <w:divBdr>
            <w:top w:val="none" w:sz="0" w:space="0" w:color="auto"/>
            <w:left w:val="none" w:sz="0" w:space="0" w:color="auto"/>
            <w:bottom w:val="none" w:sz="0" w:space="0" w:color="auto"/>
            <w:right w:val="none" w:sz="0" w:space="0" w:color="auto"/>
          </w:divBdr>
        </w:div>
        <w:div w:id="988048015">
          <w:marLeft w:val="0"/>
          <w:marRight w:val="0"/>
          <w:marTop w:val="0"/>
          <w:marBottom w:val="0"/>
          <w:divBdr>
            <w:top w:val="none" w:sz="0" w:space="0" w:color="auto"/>
            <w:left w:val="none" w:sz="0" w:space="0" w:color="auto"/>
            <w:bottom w:val="none" w:sz="0" w:space="0" w:color="auto"/>
            <w:right w:val="none" w:sz="0" w:space="0" w:color="auto"/>
          </w:divBdr>
        </w:div>
        <w:div w:id="1377386447">
          <w:marLeft w:val="0"/>
          <w:marRight w:val="0"/>
          <w:marTop w:val="0"/>
          <w:marBottom w:val="0"/>
          <w:divBdr>
            <w:top w:val="none" w:sz="0" w:space="0" w:color="auto"/>
            <w:left w:val="none" w:sz="0" w:space="0" w:color="auto"/>
            <w:bottom w:val="none" w:sz="0" w:space="0" w:color="auto"/>
            <w:right w:val="none" w:sz="0" w:space="0" w:color="auto"/>
          </w:divBdr>
        </w:div>
        <w:div w:id="1463423779">
          <w:marLeft w:val="0"/>
          <w:marRight w:val="0"/>
          <w:marTop w:val="0"/>
          <w:marBottom w:val="0"/>
          <w:divBdr>
            <w:top w:val="none" w:sz="0" w:space="0" w:color="auto"/>
            <w:left w:val="none" w:sz="0" w:space="0" w:color="auto"/>
            <w:bottom w:val="none" w:sz="0" w:space="0" w:color="auto"/>
            <w:right w:val="none" w:sz="0" w:space="0" w:color="auto"/>
          </w:divBdr>
        </w:div>
        <w:div w:id="1605964610">
          <w:marLeft w:val="0"/>
          <w:marRight w:val="0"/>
          <w:marTop w:val="0"/>
          <w:marBottom w:val="0"/>
          <w:divBdr>
            <w:top w:val="none" w:sz="0" w:space="0" w:color="auto"/>
            <w:left w:val="none" w:sz="0" w:space="0" w:color="auto"/>
            <w:bottom w:val="none" w:sz="0" w:space="0" w:color="auto"/>
            <w:right w:val="none" w:sz="0" w:space="0" w:color="auto"/>
          </w:divBdr>
        </w:div>
        <w:div w:id="1768504831">
          <w:marLeft w:val="0"/>
          <w:marRight w:val="0"/>
          <w:marTop w:val="0"/>
          <w:marBottom w:val="0"/>
          <w:divBdr>
            <w:top w:val="none" w:sz="0" w:space="0" w:color="auto"/>
            <w:left w:val="none" w:sz="0" w:space="0" w:color="auto"/>
            <w:bottom w:val="none" w:sz="0" w:space="0" w:color="auto"/>
            <w:right w:val="none" w:sz="0" w:space="0" w:color="auto"/>
          </w:divBdr>
        </w:div>
        <w:div w:id="1990592933">
          <w:marLeft w:val="0"/>
          <w:marRight w:val="0"/>
          <w:marTop w:val="0"/>
          <w:marBottom w:val="0"/>
          <w:divBdr>
            <w:top w:val="none" w:sz="0" w:space="0" w:color="auto"/>
            <w:left w:val="none" w:sz="0" w:space="0" w:color="auto"/>
            <w:bottom w:val="none" w:sz="0" w:space="0" w:color="auto"/>
            <w:right w:val="none" w:sz="0" w:space="0" w:color="auto"/>
          </w:divBdr>
        </w:div>
        <w:div w:id="2030059206">
          <w:marLeft w:val="0"/>
          <w:marRight w:val="0"/>
          <w:marTop w:val="0"/>
          <w:marBottom w:val="0"/>
          <w:divBdr>
            <w:top w:val="none" w:sz="0" w:space="0" w:color="auto"/>
            <w:left w:val="none" w:sz="0" w:space="0" w:color="auto"/>
            <w:bottom w:val="none" w:sz="0" w:space="0" w:color="auto"/>
            <w:right w:val="none" w:sz="0" w:space="0" w:color="auto"/>
          </w:divBdr>
        </w:div>
        <w:div w:id="2109306180">
          <w:marLeft w:val="0"/>
          <w:marRight w:val="0"/>
          <w:marTop w:val="0"/>
          <w:marBottom w:val="0"/>
          <w:divBdr>
            <w:top w:val="none" w:sz="0" w:space="0" w:color="auto"/>
            <w:left w:val="none" w:sz="0" w:space="0" w:color="auto"/>
            <w:bottom w:val="none" w:sz="0" w:space="0" w:color="auto"/>
            <w:right w:val="none" w:sz="0" w:space="0" w:color="auto"/>
          </w:divBdr>
        </w:div>
      </w:divsChild>
    </w:div>
    <w:div w:id="1926454538">
      <w:bodyDiv w:val="1"/>
      <w:marLeft w:val="0"/>
      <w:marRight w:val="0"/>
      <w:marTop w:val="0"/>
      <w:marBottom w:val="0"/>
      <w:divBdr>
        <w:top w:val="none" w:sz="0" w:space="0" w:color="auto"/>
        <w:left w:val="none" w:sz="0" w:space="0" w:color="auto"/>
        <w:bottom w:val="none" w:sz="0" w:space="0" w:color="auto"/>
        <w:right w:val="none" w:sz="0" w:space="0" w:color="auto"/>
      </w:divBdr>
    </w:div>
    <w:div w:id="1932815065">
      <w:bodyDiv w:val="1"/>
      <w:marLeft w:val="0"/>
      <w:marRight w:val="0"/>
      <w:marTop w:val="0"/>
      <w:marBottom w:val="0"/>
      <w:divBdr>
        <w:top w:val="none" w:sz="0" w:space="0" w:color="auto"/>
        <w:left w:val="none" w:sz="0" w:space="0" w:color="auto"/>
        <w:bottom w:val="none" w:sz="0" w:space="0" w:color="auto"/>
        <w:right w:val="none" w:sz="0" w:space="0" w:color="auto"/>
      </w:divBdr>
    </w:div>
    <w:div w:id="1938128320">
      <w:bodyDiv w:val="1"/>
      <w:marLeft w:val="0"/>
      <w:marRight w:val="0"/>
      <w:marTop w:val="0"/>
      <w:marBottom w:val="0"/>
      <w:divBdr>
        <w:top w:val="none" w:sz="0" w:space="0" w:color="auto"/>
        <w:left w:val="none" w:sz="0" w:space="0" w:color="auto"/>
        <w:bottom w:val="none" w:sz="0" w:space="0" w:color="auto"/>
        <w:right w:val="none" w:sz="0" w:space="0" w:color="auto"/>
      </w:divBdr>
    </w:div>
    <w:div w:id="1951935962">
      <w:bodyDiv w:val="1"/>
      <w:marLeft w:val="0"/>
      <w:marRight w:val="0"/>
      <w:marTop w:val="0"/>
      <w:marBottom w:val="0"/>
      <w:divBdr>
        <w:top w:val="none" w:sz="0" w:space="0" w:color="auto"/>
        <w:left w:val="none" w:sz="0" w:space="0" w:color="auto"/>
        <w:bottom w:val="none" w:sz="0" w:space="0" w:color="auto"/>
        <w:right w:val="none" w:sz="0" w:space="0" w:color="auto"/>
      </w:divBdr>
    </w:div>
    <w:div w:id="1964845531">
      <w:bodyDiv w:val="1"/>
      <w:marLeft w:val="0"/>
      <w:marRight w:val="0"/>
      <w:marTop w:val="0"/>
      <w:marBottom w:val="0"/>
      <w:divBdr>
        <w:top w:val="none" w:sz="0" w:space="0" w:color="auto"/>
        <w:left w:val="none" w:sz="0" w:space="0" w:color="auto"/>
        <w:bottom w:val="none" w:sz="0" w:space="0" w:color="auto"/>
        <w:right w:val="none" w:sz="0" w:space="0" w:color="auto"/>
      </w:divBdr>
    </w:div>
    <w:div w:id="1990550311">
      <w:bodyDiv w:val="1"/>
      <w:marLeft w:val="0"/>
      <w:marRight w:val="0"/>
      <w:marTop w:val="0"/>
      <w:marBottom w:val="0"/>
      <w:divBdr>
        <w:top w:val="none" w:sz="0" w:space="0" w:color="auto"/>
        <w:left w:val="none" w:sz="0" w:space="0" w:color="auto"/>
        <w:bottom w:val="none" w:sz="0" w:space="0" w:color="auto"/>
        <w:right w:val="none" w:sz="0" w:space="0" w:color="auto"/>
      </w:divBdr>
    </w:div>
    <w:div w:id="2050958573">
      <w:bodyDiv w:val="1"/>
      <w:marLeft w:val="0"/>
      <w:marRight w:val="0"/>
      <w:marTop w:val="0"/>
      <w:marBottom w:val="0"/>
      <w:divBdr>
        <w:top w:val="none" w:sz="0" w:space="0" w:color="auto"/>
        <w:left w:val="none" w:sz="0" w:space="0" w:color="auto"/>
        <w:bottom w:val="none" w:sz="0" w:space="0" w:color="auto"/>
        <w:right w:val="none" w:sz="0" w:space="0" w:color="auto"/>
      </w:divBdr>
    </w:div>
    <w:div w:id="2057580127">
      <w:bodyDiv w:val="1"/>
      <w:marLeft w:val="0"/>
      <w:marRight w:val="0"/>
      <w:marTop w:val="0"/>
      <w:marBottom w:val="0"/>
      <w:divBdr>
        <w:top w:val="none" w:sz="0" w:space="0" w:color="auto"/>
        <w:left w:val="none" w:sz="0" w:space="0" w:color="auto"/>
        <w:bottom w:val="none" w:sz="0" w:space="0" w:color="auto"/>
        <w:right w:val="none" w:sz="0" w:space="0" w:color="auto"/>
      </w:divBdr>
    </w:div>
    <w:div w:id="2098403507">
      <w:bodyDiv w:val="1"/>
      <w:marLeft w:val="0"/>
      <w:marRight w:val="0"/>
      <w:marTop w:val="0"/>
      <w:marBottom w:val="0"/>
      <w:divBdr>
        <w:top w:val="none" w:sz="0" w:space="0" w:color="auto"/>
        <w:left w:val="none" w:sz="0" w:space="0" w:color="auto"/>
        <w:bottom w:val="none" w:sz="0" w:space="0" w:color="auto"/>
        <w:right w:val="none" w:sz="0" w:space="0" w:color="auto"/>
      </w:divBdr>
    </w:div>
    <w:div w:id="2140105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uis\OneDrive%20-%20EERA\General\08.%20Communications\81.%20Templates%20and%20graphics\81.01%20EERA%20templates\EERA_Agenda_Template_corre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B89889554A94DBA046C15C08AA4C6" ma:contentTypeVersion="14" ma:contentTypeDescription="Een nieuw document maken." ma:contentTypeScope="" ma:versionID="1363d318b4cdbfa83986642205b7ce8c">
  <xsd:schema xmlns:xsd="http://www.w3.org/2001/XMLSchema" xmlns:xs="http://www.w3.org/2001/XMLSchema" xmlns:p="http://schemas.microsoft.com/office/2006/metadata/properties" xmlns:ns2="d623d731-c39c-420a-aa06-c7af7b41e658" xmlns:ns3="473ffb0a-1159-4530-8496-e7fb0ffc4125" targetNamespace="http://schemas.microsoft.com/office/2006/metadata/properties" ma:root="true" ma:fieldsID="afad567796f6e4681f08be5c6cd9fd0f" ns2:_="" ns3:_="">
    <xsd:import namespace="d623d731-c39c-420a-aa06-c7af7b41e658"/>
    <xsd:import namespace="473ffb0a-1159-4530-8496-e7fb0ffc4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d731-c39c-420a-aa06-c7af7b41e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1c59a07-2b01-4af4-869e-0c205581b9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ffb0a-1159-4530-8496-e7fb0ffc412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23d731-c39c-420a-aa06-c7af7b41e658">
      <Terms xmlns="http://schemas.microsoft.com/office/infopath/2007/PartnerControls"/>
    </lcf76f155ced4ddcb4097134ff3c332f>
    <SharedWithUsers xmlns="473ffb0a-1159-4530-8496-e7fb0ffc4125">
      <UserInfo>
        <DisplayName>Martina Campajola</DisplayName>
        <AccountId>39</AccountId>
        <AccountType/>
      </UserInfo>
      <UserInfo>
        <DisplayName>Margherita Menon</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00271-D3F3-493C-A304-7238FBD77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d731-c39c-420a-aa06-c7af7b41e658"/>
    <ds:schemaRef ds:uri="473ffb0a-1159-4530-8496-e7fb0ffc4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A1251-12FF-574D-B040-F44747440BB9}">
  <ds:schemaRefs>
    <ds:schemaRef ds:uri="http://schemas.openxmlformats.org/officeDocument/2006/bibliography"/>
  </ds:schemaRefs>
</ds:datastoreItem>
</file>

<file path=customXml/itemProps3.xml><?xml version="1.0" encoding="utf-8"?>
<ds:datastoreItem xmlns:ds="http://schemas.openxmlformats.org/officeDocument/2006/customXml" ds:itemID="{4B8B2BF9-6DFE-4814-83F1-B7087A97917B}">
  <ds:schemaRefs>
    <ds:schemaRef ds:uri="http://schemas.microsoft.com/office/2006/metadata/properties"/>
    <ds:schemaRef ds:uri="http://schemas.microsoft.com/office/infopath/2007/PartnerControls"/>
    <ds:schemaRef ds:uri="d623d731-c39c-420a-aa06-c7af7b41e658"/>
    <ds:schemaRef ds:uri="473ffb0a-1159-4530-8496-e7fb0ffc4125"/>
  </ds:schemaRefs>
</ds:datastoreItem>
</file>

<file path=customXml/itemProps4.xml><?xml version="1.0" encoding="utf-8"?>
<ds:datastoreItem xmlns:ds="http://schemas.openxmlformats.org/officeDocument/2006/customXml" ds:itemID="{B0BAB0FB-17A9-4EA7-BD45-2714393BC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EERA_Agenda_Template_correct</Template>
  <TotalTime>0</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Links>
    <vt:vector size="6" baseType="variant">
      <vt:variant>
        <vt:i4>5177370</vt:i4>
      </vt:variant>
      <vt:variant>
        <vt:i4>0</vt:i4>
      </vt:variant>
      <vt:variant>
        <vt:i4>0</vt:i4>
      </vt:variant>
      <vt:variant>
        <vt:i4>5</vt:i4>
      </vt:variant>
      <vt:variant>
        <vt:lpwstr>https://netzerocities.eu/trondheims-pilot-city-activity-cities-as-a-test-bed-for-climate-neutrality/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Luisa Fernandez Vanoni</dc:creator>
  <cp:keywords/>
  <cp:lastModifiedBy>Margherita Menon</cp:lastModifiedBy>
  <cp:revision>111</cp:revision>
  <cp:lastPrinted>2025-09-30T02:51:00Z</cp:lastPrinted>
  <dcterms:created xsi:type="dcterms:W3CDTF">2025-09-30T03:31:00Z</dcterms:created>
  <dcterms:modified xsi:type="dcterms:W3CDTF">2026-03-12T09:30:00Z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0x010100E57B89889554A94DBA046C15C08AA4C6</vt:lpwstr>
  </property>
  <property fmtid="{D5CDD505-2E9C-101B-9397-08002B2CF9AE}" pid="3" name="MediaServiceImageTags">
    <vt:lpwstr/>
  </property>
  <property fmtid="{D5CDD505-2E9C-101B-9397-08002B2CF9AE}" pid="4" name="GrammarlyDocumentId">
    <vt:lpwstr>516541e4ae5956c36b4104d51547eeace79cadd95a3d01dc683968c0b0162dba</vt:lpwstr>
  </property>
  <property fmtid="{D5CDD505-2E9C-101B-9397-08002B2CF9AE}" pid="5" name="Order">
    <vt:r8>218700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